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A825" w14:textId="754B6A6F" w:rsidR="008B3007" w:rsidRPr="00724251" w:rsidRDefault="008B3007" w:rsidP="002D0239">
      <w:pPr>
        <w:rPr>
          <w:rFonts w:asciiTheme="minorHAnsi" w:hAnsiTheme="minorHAnsi" w:cstheme="minorHAnsi"/>
          <w:color w:val="808080"/>
        </w:rPr>
        <w:sectPr w:rsidR="008B3007" w:rsidRPr="00724251" w:rsidSect="00463E72">
          <w:footerReference w:type="default" r:id="rId8"/>
          <w:pgSz w:w="11906" w:h="16838"/>
          <w:pgMar w:top="719" w:right="1800" w:bottom="1440" w:left="1800" w:header="708" w:footer="567" w:gutter="0"/>
          <w:cols w:space="708"/>
          <w:docGrid w:linePitch="360"/>
        </w:sectPr>
      </w:pPr>
    </w:p>
    <w:tbl>
      <w:tblPr>
        <w:tblW w:w="8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080"/>
        <w:gridCol w:w="1800"/>
        <w:gridCol w:w="1260"/>
        <w:gridCol w:w="1260"/>
      </w:tblGrid>
      <w:tr w:rsidR="00A605B8" w:rsidRPr="00724251" w14:paraId="77D325B8" w14:textId="77777777" w:rsidTr="009B7EB4">
        <w:tc>
          <w:tcPr>
            <w:tcW w:w="3486" w:type="dxa"/>
          </w:tcPr>
          <w:p w14:paraId="3ACD7F57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HV/NM/Sequence/Year</w:t>
            </w:r>
          </w:p>
          <w:p w14:paraId="789AF5A8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</w:p>
          <w:p w14:paraId="6BCF320D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  <w:sz w:val="20"/>
              </w:rPr>
            </w:pPr>
          </w:p>
        </w:tc>
        <w:tc>
          <w:tcPr>
            <w:tcW w:w="1080" w:type="dxa"/>
          </w:tcPr>
          <w:p w14:paraId="06C01F07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 xml:space="preserve">Date received </w:t>
            </w:r>
          </w:p>
        </w:tc>
        <w:tc>
          <w:tcPr>
            <w:tcW w:w="1800" w:type="dxa"/>
          </w:tcPr>
          <w:p w14:paraId="1372FE3A" w14:textId="77777777" w:rsidR="00A605B8" w:rsidRPr="00724251" w:rsidRDefault="00A605B8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14:paraId="3D8FB0C4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Signature</w:t>
            </w:r>
          </w:p>
        </w:tc>
        <w:tc>
          <w:tcPr>
            <w:tcW w:w="1260" w:type="dxa"/>
          </w:tcPr>
          <w:p w14:paraId="4C7D23CC" w14:textId="77777777" w:rsidR="00A605B8" w:rsidRPr="00724251" w:rsidRDefault="00A605B8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7A5AF129" w14:textId="77777777" w:rsidR="00A605B8" w:rsidRPr="00724251" w:rsidRDefault="00E226D5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724251">
        <w:rPr>
          <w:rFonts w:asciiTheme="minorHAnsi" w:hAnsiTheme="minorHAnsi" w:cstheme="minorHAnsi"/>
          <w:b/>
          <w:sz w:val="28"/>
          <w:szCs w:val="28"/>
        </w:rPr>
        <w:t>Attachment 2:</w:t>
      </w:r>
      <w:r w:rsidR="00873F15" w:rsidRPr="0072425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605B8" w:rsidRPr="00724251">
        <w:rPr>
          <w:rFonts w:asciiTheme="minorHAnsi" w:hAnsiTheme="minorHAnsi" w:cstheme="minorHAnsi"/>
          <w:b/>
          <w:sz w:val="28"/>
          <w:szCs w:val="28"/>
        </w:rPr>
        <w:t xml:space="preserve">Hospital Blood Bank: Confirmation of a Near Miss Event to the National Haemovigilance Office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261"/>
      </w:tblGrid>
      <w:tr w:rsidR="00A605B8" w:rsidRPr="00724251" w14:paraId="6A2C067F" w14:textId="77777777" w:rsidTr="009B7EB4">
        <w:tc>
          <w:tcPr>
            <w:tcW w:w="8840" w:type="dxa"/>
            <w:gridSpan w:val="2"/>
          </w:tcPr>
          <w:p w14:paraId="0DE2B2B3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b/>
              </w:rPr>
              <w:t>Reporting Establishment</w:t>
            </w:r>
          </w:p>
          <w:p w14:paraId="4CEE39CB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605B8" w:rsidRPr="00724251" w14:paraId="62D620C5" w14:textId="77777777" w:rsidTr="009B7EB4">
        <w:tc>
          <w:tcPr>
            <w:tcW w:w="8840" w:type="dxa"/>
            <w:gridSpan w:val="2"/>
          </w:tcPr>
          <w:p w14:paraId="3602299A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b/>
              </w:rPr>
              <w:t xml:space="preserve">Report Identification </w:t>
            </w:r>
          </w:p>
          <w:p w14:paraId="0C02CF44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605B8" w:rsidRPr="00724251" w14:paraId="6F89B973" w14:textId="77777777" w:rsidTr="009B7EB4">
        <w:tc>
          <w:tcPr>
            <w:tcW w:w="8840" w:type="dxa"/>
            <w:gridSpan w:val="2"/>
          </w:tcPr>
          <w:p w14:paraId="4BB400D4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b/>
              </w:rPr>
              <w:t xml:space="preserve">Date of Serious Adverse Event </w:t>
            </w:r>
          </w:p>
          <w:p w14:paraId="5390A7FF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605B8" w:rsidRPr="00724251" w14:paraId="692C922B" w14:textId="77777777" w:rsidTr="009B7EB4">
        <w:tc>
          <w:tcPr>
            <w:tcW w:w="8840" w:type="dxa"/>
            <w:gridSpan w:val="2"/>
          </w:tcPr>
          <w:p w14:paraId="119C6C7D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b/>
              </w:rPr>
              <w:t>Root cause analysis (details)</w:t>
            </w:r>
          </w:p>
          <w:p w14:paraId="38FAA6B1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02D99F62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71C4263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0CFB5EAF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226C2170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294B9291" w14:textId="77777777" w:rsidR="00FE631F" w:rsidRPr="00724251" w:rsidRDefault="00FE631F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53428616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3A1EE9C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25EF5214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605B8" w:rsidRPr="00724251" w14:paraId="30B76BAE" w14:textId="77777777" w:rsidTr="009B7EB4">
        <w:tc>
          <w:tcPr>
            <w:tcW w:w="8840" w:type="dxa"/>
            <w:gridSpan w:val="2"/>
          </w:tcPr>
          <w:p w14:paraId="6DF071B5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b/>
              </w:rPr>
              <w:t>Corrective measures taken (details)</w:t>
            </w:r>
          </w:p>
          <w:p w14:paraId="3C4710C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0D5BB561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124A133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3ED0220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51B6932D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7C828500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36353D92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3387EB86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0063333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78B0C661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605B8" w:rsidRPr="00724251" w14:paraId="5E635AF3" w14:textId="77777777" w:rsidTr="009B7EB4">
        <w:tc>
          <w:tcPr>
            <w:tcW w:w="4579" w:type="dxa"/>
            <w:shd w:val="clear" w:color="auto" w:fill="E6E6E6"/>
          </w:tcPr>
          <w:p w14:paraId="07AABE6B" w14:textId="77777777" w:rsidR="00A605B8" w:rsidRPr="00724251" w:rsidRDefault="00A605B8" w:rsidP="002D0239">
            <w:pPr>
              <w:rPr>
                <w:rFonts w:asciiTheme="minorHAnsi" w:hAnsiTheme="minorHAnsi" w:cstheme="minorHAnsi"/>
                <w:b/>
              </w:rPr>
            </w:pPr>
            <w:r w:rsidRPr="00724251">
              <w:rPr>
                <w:rFonts w:asciiTheme="minorHAnsi" w:hAnsiTheme="minorHAnsi" w:cstheme="minorHAnsi"/>
                <w:i/>
                <w:iCs/>
              </w:rPr>
              <w:t>For National Haemovigilance Office use only</w:t>
            </w:r>
            <w:r w:rsidRPr="0072425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C57B7EF" w14:textId="77777777" w:rsidR="00A605B8" w:rsidRPr="00724251" w:rsidRDefault="00A605B8" w:rsidP="002D0239">
            <w:pPr>
              <w:rPr>
                <w:rFonts w:asciiTheme="minorHAnsi" w:hAnsiTheme="minorHAnsi" w:cstheme="minorHAnsi"/>
                <w:i/>
                <w:iCs/>
              </w:rPr>
            </w:pPr>
            <w:r w:rsidRPr="00724251">
              <w:rPr>
                <w:rFonts w:asciiTheme="minorHAnsi" w:hAnsiTheme="minorHAnsi" w:cstheme="minorHAnsi"/>
                <w:b/>
              </w:rPr>
              <w:t xml:space="preserve">Confirmation date (year/month/day)  </w:t>
            </w:r>
          </w:p>
        </w:tc>
        <w:tc>
          <w:tcPr>
            <w:tcW w:w="4261" w:type="dxa"/>
            <w:shd w:val="clear" w:color="auto" w:fill="E6E6E6"/>
          </w:tcPr>
          <w:p w14:paraId="0C3813FC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14:paraId="24A50328" w14:textId="77777777" w:rsidR="00A605B8" w:rsidRPr="00724251" w:rsidRDefault="00A605B8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</w:rPr>
      </w:pPr>
    </w:p>
    <w:p w14:paraId="6976D811" w14:textId="77777777" w:rsidR="00E82528" w:rsidRPr="00724251" w:rsidRDefault="00A605B8" w:rsidP="002D0239">
      <w:pPr>
        <w:rPr>
          <w:rFonts w:asciiTheme="minorHAnsi" w:hAnsiTheme="minorHAnsi" w:cstheme="minorHAnsi"/>
          <w:u w:val="single"/>
        </w:rPr>
      </w:pPr>
      <w:r w:rsidRPr="00724251">
        <w:rPr>
          <w:rFonts w:asciiTheme="minorHAnsi" w:hAnsiTheme="minorHAnsi" w:cstheme="minorHAnsi"/>
          <w:b/>
        </w:rPr>
        <w:t>Signed:</w:t>
      </w:r>
      <w:r w:rsidRPr="00724251">
        <w:rPr>
          <w:rFonts w:asciiTheme="minorHAnsi" w:hAnsiTheme="minorHAnsi" w:cstheme="minorHAnsi"/>
          <w:u w:val="single"/>
        </w:rPr>
        <w:tab/>
      </w:r>
      <w:r w:rsidRPr="00724251">
        <w:rPr>
          <w:rFonts w:asciiTheme="minorHAnsi" w:hAnsiTheme="minorHAnsi" w:cstheme="minorHAnsi"/>
          <w:u w:val="single"/>
        </w:rPr>
        <w:tab/>
      </w:r>
      <w:r w:rsidRPr="00724251">
        <w:rPr>
          <w:rFonts w:asciiTheme="minorHAnsi" w:hAnsiTheme="minorHAnsi" w:cstheme="minorHAnsi"/>
          <w:u w:val="single"/>
        </w:rPr>
        <w:tab/>
        <w:t>___________</w:t>
      </w:r>
      <w:r w:rsidRPr="00724251">
        <w:rPr>
          <w:rFonts w:asciiTheme="minorHAnsi" w:hAnsiTheme="minorHAnsi" w:cstheme="minorHAnsi"/>
          <w:b/>
        </w:rPr>
        <w:tab/>
      </w:r>
      <w:r w:rsidRPr="00724251">
        <w:rPr>
          <w:rFonts w:asciiTheme="minorHAnsi" w:hAnsiTheme="minorHAnsi" w:cstheme="minorHAnsi"/>
          <w:b/>
        </w:rPr>
        <w:tab/>
        <w:t>Date:</w:t>
      </w:r>
      <w:r w:rsidRPr="00724251">
        <w:rPr>
          <w:rFonts w:asciiTheme="minorHAnsi" w:hAnsiTheme="minorHAnsi" w:cstheme="minorHAnsi"/>
          <w:u w:val="single"/>
        </w:rPr>
        <w:tab/>
        <w:t>__________</w:t>
      </w:r>
    </w:p>
    <w:p w14:paraId="0F4BE968" w14:textId="77777777" w:rsidR="00E82528" w:rsidRPr="00724251" w:rsidRDefault="00E82528" w:rsidP="002D0239">
      <w:pPr>
        <w:rPr>
          <w:rFonts w:asciiTheme="minorHAnsi" w:hAnsiTheme="minorHAnsi" w:cstheme="minorHAnsi"/>
          <w:u w:val="single"/>
        </w:rPr>
      </w:pPr>
    </w:p>
    <w:p w14:paraId="6E45FD77" w14:textId="77777777" w:rsidR="009B7EB4" w:rsidRPr="00724251" w:rsidRDefault="009B7EB4" w:rsidP="002D0239">
      <w:pPr>
        <w:rPr>
          <w:rFonts w:asciiTheme="minorHAnsi" w:hAnsiTheme="minorHAnsi" w:cstheme="minorHAnsi"/>
          <w:u w:val="single"/>
        </w:rPr>
      </w:pPr>
      <w:r w:rsidRPr="00724251">
        <w:rPr>
          <w:rFonts w:asciiTheme="minorHAnsi" w:hAnsiTheme="minorHAnsi" w:cstheme="minorHAnsi"/>
          <w:b/>
          <w:bCs/>
        </w:rPr>
        <w:t>Email address</w:t>
      </w:r>
      <w:r w:rsidRPr="00724251">
        <w:rPr>
          <w:rFonts w:asciiTheme="minorHAnsi" w:hAnsiTheme="minorHAnsi" w:cstheme="minorHAnsi"/>
          <w:u w:val="single"/>
        </w:rPr>
        <w:t xml:space="preserve">:  </w:t>
      </w:r>
      <w:r w:rsidRPr="00724251">
        <w:rPr>
          <w:rFonts w:asciiTheme="minorHAnsi" w:hAnsiTheme="minorHAnsi" w:cstheme="minorHAnsi"/>
          <w:u w:val="single"/>
        </w:rPr>
        <w:tab/>
      </w:r>
      <w:r w:rsidRPr="00724251">
        <w:rPr>
          <w:rFonts w:asciiTheme="minorHAnsi" w:hAnsiTheme="minorHAnsi" w:cstheme="minorHAnsi"/>
          <w:u w:val="single"/>
        </w:rPr>
        <w:tab/>
      </w:r>
      <w:r w:rsidRPr="00724251">
        <w:rPr>
          <w:rFonts w:asciiTheme="minorHAnsi" w:hAnsiTheme="minorHAnsi" w:cstheme="minorHAnsi"/>
          <w:u w:val="single"/>
        </w:rPr>
        <w:tab/>
        <w:t>______</w:t>
      </w:r>
      <w:r w:rsidR="00FE631F" w:rsidRPr="00724251">
        <w:rPr>
          <w:rFonts w:asciiTheme="minorHAnsi" w:hAnsiTheme="minorHAnsi" w:cstheme="minorHAnsi"/>
          <w:u w:val="single"/>
        </w:rPr>
        <w:t>___________________</w:t>
      </w:r>
    </w:p>
    <w:p w14:paraId="0E19B166" w14:textId="77777777" w:rsidR="00E82528" w:rsidRDefault="00E82528" w:rsidP="002D0239">
      <w:pPr>
        <w:rPr>
          <w:i/>
          <w:iCs/>
        </w:rPr>
        <w:sectPr w:rsidR="00E82528" w:rsidSect="009149A3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B75094" w14:textId="77777777" w:rsidR="00602790" w:rsidRPr="00724251" w:rsidRDefault="00602790" w:rsidP="002D0239">
      <w:pPr>
        <w:rPr>
          <w:rFonts w:asciiTheme="minorHAnsi" w:hAnsiTheme="minorHAnsi" w:cstheme="minorHAnsi"/>
          <w:i/>
          <w:iCs/>
        </w:rPr>
      </w:pPr>
      <w:r w:rsidRPr="00724251">
        <w:rPr>
          <w:rFonts w:asciiTheme="minorHAnsi" w:hAnsiTheme="minorHAnsi" w:cstheme="minorHAnsi"/>
          <w:i/>
          <w:iCs/>
        </w:rPr>
        <w:t>For National Haemovigilance Office use only</w:t>
      </w:r>
    </w:p>
    <w:sectPr w:rsidR="00602790" w:rsidRPr="00724251" w:rsidSect="005F2437">
      <w:footerReference w:type="default" r:id="rId10"/>
      <w:type w:val="continuous"/>
      <w:pgSz w:w="11906" w:h="16838" w:code="9"/>
      <w:pgMar w:top="825" w:right="1440" w:bottom="540" w:left="1440" w:header="54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9CEC" w14:textId="77777777" w:rsidR="00E71210" w:rsidRDefault="00E71210">
      <w:r>
        <w:separator/>
      </w:r>
    </w:p>
  </w:endnote>
  <w:endnote w:type="continuationSeparator" w:id="0">
    <w:p w14:paraId="7C5F967B" w14:textId="77777777" w:rsidR="00E71210" w:rsidRDefault="00E7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762"/>
      <w:gridCol w:w="609"/>
      <w:gridCol w:w="1828"/>
      <w:gridCol w:w="609"/>
      <w:gridCol w:w="2285"/>
    </w:tblGrid>
    <w:tr w:rsidR="002D0239" w:rsidRPr="004B0199" w14:paraId="5EDE0634" w14:textId="77777777" w:rsidTr="007E20C9">
      <w:trPr>
        <w:trHeight w:val="296"/>
      </w:trPr>
      <w:tc>
        <w:tcPr>
          <w:tcW w:w="3229" w:type="dxa"/>
          <w:vAlign w:val="center"/>
        </w:tcPr>
        <w:p w14:paraId="4F977CB8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gridSpan w:val="2"/>
          <w:vAlign w:val="center"/>
        </w:tcPr>
        <w:p w14:paraId="01987132" w14:textId="42D6B77F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gridSpan w:val="2"/>
          <w:vAlign w:val="center"/>
        </w:tcPr>
        <w:p w14:paraId="503B302E" w14:textId="77777777" w:rsidR="002D0239" w:rsidRPr="00465E55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4.5</w:t>
          </w:r>
        </w:p>
      </w:tc>
      <w:tc>
        <w:tcPr>
          <w:tcW w:w="2285" w:type="dxa"/>
          <w:vAlign w:val="center"/>
        </w:tcPr>
        <w:p w14:paraId="09B42437" w14:textId="04AC5C4F" w:rsidR="002D0239" w:rsidRPr="00465E55" w:rsidRDefault="002D0239" w:rsidP="007E20C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1</w:t>
          </w:r>
        </w:p>
      </w:tc>
    </w:tr>
    <w:tr w:rsidR="002D0239" w:rsidRPr="004B0199" w14:paraId="0B313FE9" w14:textId="77777777" w:rsidTr="007E20C9">
      <w:trPr>
        <w:trHeight w:val="296"/>
      </w:trPr>
      <w:tc>
        <w:tcPr>
          <w:tcW w:w="3991" w:type="dxa"/>
          <w:gridSpan w:val="2"/>
          <w:vAlign w:val="center"/>
        </w:tcPr>
        <w:p w14:paraId="06A0E9E3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DC: Internal Use Only</w:t>
          </w:r>
        </w:p>
      </w:tc>
      <w:tc>
        <w:tcPr>
          <w:tcW w:w="2437" w:type="dxa"/>
          <w:gridSpan w:val="2"/>
          <w:vAlign w:val="center"/>
        </w:tcPr>
        <w:p w14:paraId="663959A4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DRP:  30 Years</w:t>
          </w:r>
        </w:p>
      </w:tc>
      <w:tc>
        <w:tcPr>
          <w:tcW w:w="2894" w:type="dxa"/>
          <w:gridSpan w:val="2"/>
          <w:vAlign w:val="center"/>
        </w:tcPr>
        <w:p w14:paraId="4130E0EA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 xml:space="preserve">Medium: Hardcopy </w:t>
          </w:r>
        </w:p>
      </w:tc>
    </w:tr>
  </w:tbl>
  <w:p w14:paraId="7B6D8B62" w14:textId="77777777" w:rsidR="002D0239" w:rsidRPr="002A73DA" w:rsidRDefault="002D0239" w:rsidP="002A7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75"/>
      <w:gridCol w:w="1952"/>
      <w:gridCol w:w="2107"/>
      <w:gridCol w:w="1962"/>
    </w:tblGrid>
    <w:tr w:rsidR="002D0239" w:rsidRPr="00A235F2" w14:paraId="604760AC" w14:textId="77777777" w:rsidTr="00635F2E">
      <w:tc>
        <w:tcPr>
          <w:tcW w:w="2277" w:type="dxa"/>
          <w:vAlign w:val="center"/>
        </w:tcPr>
        <w:p w14:paraId="0BF27C50" w14:textId="77777777" w:rsidR="002D0239" w:rsidRPr="00A235F2" w:rsidRDefault="002D0239" w:rsidP="00635F2E">
          <w:pPr>
            <w:pStyle w:val="Footer"/>
            <w:rPr>
              <w:b/>
            </w:rPr>
          </w:pPr>
          <w:r w:rsidRPr="00A235F2">
            <w:rPr>
              <w:b/>
            </w:rPr>
            <w:t>IBTS/HV/SOP/0013</w:t>
          </w:r>
        </w:p>
      </w:tc>
      <w:tc>
        <w:tcPr>
          <w:tcW w:w="2277" w:type="dxa"/>
          <w:vAlign w:val="center"/>
        </w:tcPr>
        <w:p w14:paraId="7097C4DA" w14:textId="77777777" w:rsidR="002D0239" w:rsidRPr="00A235F2" w:rsidRDefault="002D0239" w:rsidP="00635F2E">
          <w:pPr>
            <w:pStyle w:val="Footer"/>
            <w:jc w:val="center"/>
            <w:rPr>
              <w:b/>
            </w:rPr>
          </w:pPr>
          <w:r>
            <w:rPr>
              <w:b/>
            </w:rPr>
            <w:t>Ver. 8</w:t>
          </w:r>
        </w:p>
      </w:tc>
      <w:tc>
        <w:tcPr>
          <w:tcW w:w="2277" w:type="dxa"/>
          <w:vAlign w:val="center"/>
        </w:tcPr>
        <w:p w14:paraId="0967DD74" w14:textId="77777777" w:rsidR="002D0239" w:rsidRPr="00A235F2" w:rsidRDefault="002D0239" w:rsidP="00635F2E">
          <w:pPr>
            <w:pStyle w:val="Footer"/>
            <w:jc w:val="center"/>
            <w:rPr>
              <w:b/>
            </w:rPr>
          </w:pPr>
          <w:r w:rsidRPr="00A235F2">
            <w:rPr>
              <w:b/>
            </w:rPr>
            <w:t>Attachment 6.</w:t>
          </w:r>
          <w:r>
            <w:rPr>
              <w:b/>
            </w:rPr>
            <w:t>6</w:t>
          </w:r>
        </w:p>
      </w:tc>
      <w:tc>
        <w:tcPr>
          <w:tcW w:w="2277" w:type="dxa"/>
          <w:vAlign w:val="center"/>
        </w:tcPr>
        <w:p w14:paraId="70A76129" w14:textId="77777777" w:rsidR="002D0239" w:rsidRPr="00A235F2" w:rsidRDefault="002D0239" w:rsidP="00635F2E">
          <w:pPr>
            <w:pStyle w:val="Footer"/>
            <w:jc w:val="right"/>
            <w:rPr>
              <w:b/>
            </w:rPr>
          </w:pPr>
          <w:r w:rsidRPr="00A235F2">
            <w:rPr>
              <w:rStyle w:val="PageNumber"/>
              <w:b/>
            </w:rPr>
            <w:t xml:space="preserve">Page 1 of 1 </w:t>
          </w:r>
        </w:p>
      </w:tc>
    </w:tr>
  </w:tbl>
  <w:p w14:paraId="2D548D36" w14:textId="77777777" w:rsidR="002D0239" w:rsidRPr="002A73DA" w:rsidRDefault="002D0239" w:rsidP="002A7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1371"/>
      <w:gridCol w:w="2437"/>
      <w:gridCol w:w="2285"/>
    </w:tblGrid>
    <w:tr w:rsidR="002D0239" w:rsidRPr="004B0199" w14:paraId="73B51D17" w14:textId="77777777" w:rsidTr="00DB0F34">
      <w:trPr>
        <w:trHeight w:val="296"/>
      </w:trPr>
      <w:tc>
        <w:tcPr>
          <w:tcW w:w="3229" w:type="dxa"/>
          <w:vAlign w:val="center"/>
        </w:tcPr>
        <w:p w14:paraId="19067CF8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vAlign w:val="center"/>
        </w:tcPr>
        <w:p w14:paraId="28F4F017" w14:textId="11EBE00C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vAlign w:val="center"/>
        </w:tcPr>
        <w:p w14:paraId="57AB6C75" w14:textId="77777777" w:rsidR="002D0239" w:rsidRPr="00465E55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4.8</w:t>
          </w:r>
        </w:p>
      </w:tc>
      <w:tc>
        <w:tcPr>
          <w:tcW w:w="2285" w:type="dxa"/>
          <w:vAlign w:val="center"/>
        </w:tcPr>
        <w:p w14:paraId="666CB6FE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 1</w:t>
          </w:r>
        </w:p>
      </w:tc>
    </w:tr>
  </w:tbl>
  <w:p w14:paraId="0629EE00" w14:textId="77777777" w:rsidR="002D0239" w:rsidRDefault="002D0239" w:rsidP="00DB0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4827" w14:textId="77777777" w:rsidR="00E71210" w:rsidRDefault="00E71210">
      <w:r>
        <w:separator/>
      </w:r>
    </w:p>
  </w:footnote>
  <w:footnote w:type="continuationSeparator" w:id="0">
    <w:p w14:paraId="697C2E16" w14:textId="77777777" w:rsidR="00E71210" w:rsidRDefault="00E7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3E"/>
    <w:multiLevelType w:val="hybridMultilevel"/>
    <w:tmpl w:val="BC5A3C2E"/>
    <w:lvl w:ilvl="0" w:tplc="9A64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56A"/>
    <w:multiLevelType w:val="hybridMultilevel"/>
    <w:tmpl w:val="9A9A7AF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16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00F2"/>
    <w:multiLevelType w:val="hybridMultilevel"/>
    <w:tmpl w:val="D0A250B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DF25FD"/>
    <w:multiLevelType w:val="hybridMultilevel"/>
    <w:tmpl w:val="4B2E736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7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65539F"/>
    <w:multiLevelType w:val="multilevel"/>
    <w:tmpl w:val="4EE03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C077CE"/>
    <w:multiLevelType w:val="hybridMultilevel"/>
    <w:tmpl w:val="24F2C27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457A"/>
    <w:multiLevelType w:val="multilevel"/>
    <w:tmpl w:val="702EF6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9" w15:restartNumberingAfterBreak="0">
    <w:nsid w:val="2F271C83"/>
    <w:multiLevelType w:val="multilevel"/>
    <w:tmpl w:val="126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 w15:restartNumberingAfterBreak="0">
    <w:nsid w:val="38D20146"/>
    <w:multiLevelType w:val="multilevel"/>
    <w:tmpl w:val="2946E6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4A0752"/>
    <w:multiLevelType w:val="multilevel"/>
    <w:tmpl w:val="ECCA9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851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96" w:hanging="142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u w:val="single"/>
      </w:rPr>
    </w:lvl>
  </w:abstractNum>
  <w:abstractNum w:abstractNumId="12" w15:restartNumberingAfterBreak="0">
    <w:nsid w:val="3C960C88"/>
    <w:multiLevelType w:val="hybridMultilevel"/>
    <w:tmpl w:val="BC8CDB16"/>
    <w:lvl w:ilvl="0" w:tplc="54E0A558">
      <w:start w:val="1"/>
      <w:numFmt w:val="decimal"/>
      <w:lvlText w:val="1.%1"/>
      <w:lvlJc w:val="left"/>
      <w:pPr>
        <w:ind w:left="1287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C246C"/>
    <w:multiLevelType w:val="hybridMultilevel"/>
    <w:tmpl w:val="00983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265"/>
    <w:multiLevelType w:val="multilevel"/>
    <w:tmpl w:val="4B02E8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CE408B"/>
    <w:multiLevelType w:val="hybridMultilevel"/>
    <w:tmpl w:val="8A86C2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60541"/>
    <w:multiLevelType w:val="hybridMultilevel"/>
    <w:tmpl w:val="717E7D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A48BE"/>
    <w:multiLevelType w:val="hybridMultilevel"/>
    <w:tmpl w:val="D77A162C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0657836"/>
    <w:multiLevelType w:val="hybridMultilevel"/>
    <w:tmpl w:val="12EE756A"/>
    <w:lvl w:ilvl="0" w:tplc="965E3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C5AB9"/>
    <w:multiLevelType w:val="hybridMultilevel"/>
    <w:tmpl w:val="493CEA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2649D"/>
    <w:multiLevelType w:val="multilevel"/>
    <w:tmpl w:val="38C44776"/>
    <w:lvl w:ilvl="0">
      <w:start w:val="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u w:val="none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u w:val="single"/>
      </w:rPr>
    </w:lvl>
  </w:abstractNum>
  <w:abstractNum w:abstractNumId="21" w15:restartNumberingAfterBreak="0">
    <w:nsid w:val="5C03382E"/>
    <w:multiLevelType w:val="hybridMultilevel"/>
    <w:tmpl w:val="FB32569A"/>
    <w:lvl w:ilvl="0" w:tplc="7A9E8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148E2"/>
    <w:multiLevelType w:val="multilevel"/>
    <w:tmpl w:val="B6928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6FA60846"/>
    <w:multiLevelType w:val="multilevel"/>
    <w:tmpl w:val="0F4AFF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A7616E"/>
    <w:multiLevelType w:val="hybridMultilevel"/>
    <w:tmpl w:val="063458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51410D"/>
    <w:multiLevelType w:val="hybridMultilevel"/>
    <w:tmpl w:val="5D5064BA"/>
    <w:lvl w:ilvl="0" w:tplc="965E3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0FA4"/>
    <w:multiLevelType w:val="multilevel"/>
    <w:tmpl w:val="5D7A88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224F5A"/>
    <w:multiLevelType w:val="hybridMultilevel"/>
    <w:tmpl w:val="04E8AA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1947"/>
    <w:multiLevelType w:val="hybridMultilevel"/>
    <w:tmpl w:val="DA42B836"/>
    <w:lvl w:ilvl="0" w:tplc="81DC381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</w:rPr>
    </w:lvl>
    <w:lvl w:ilvl="1" w:tplc="70E67FEC">
      <w:start w:val="1"/>
      <w:numFmt w:val="decimal"/>
      <w:lvlText w:val="4.%2"/>
      <w:lvlJc w:val="left"/>
      <w:pPr>
        <w:ind w:left="21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5005">
    <w:abstractNumId w:val="5"/>
  </w:num>
  <w:num w:numId="2" w16cid:durableId="1788236083">
    <w:abstractNumId w:val="2"/>
  </w:num>
  <w:num w:numId="3" w16cid:durableId="1898786356">
    <w:abstractNumId w:val="23"/>
  </w:num>
  <w:num w:numId="4" w16cid:durableId="685906462">
    <w:abstractNumId w:val="26"/>
  </w:num>
  <w:num w:numId="5" w16cid:durableId="1962610295">
    <w:abstractNumId w:val="21"/>
  </w:num>
  <w:num w:numId="6" w16cid:durableId="516189166">
    <w:abstractNumId w:val="18"/>
  </w:num>
  <w:num w:numId="7" w16cid:durableId="1956673926">
    <w:abstractNumId w:val="20"/>
  </w:num>
  <w:num w:numId="8" w16cid:durableId="121506362">
    <w:abstractNumId w:val="11"/>
  </w:num>
  <w:num w:numId="9" w16cid:durableId="2041272167">
    <w:abstractNumId w:val="13"/>
  </w:num>
  <w:num w:numId="10" w16cid:durableId="673344612">
    <w:abstractNumId w:val="14"/>
  </w:num>
  <w:num w:numId="11" w16cid:durableId="887496987">
    <w:abstractNumId w:val="22"/>
  </w:num>
  <w:num w:numId="12" w16cid:durableId="1735810598">
    <w:abstractNumId w:val="7"/>
  </w:num>
  <w:num w:numId="13" w16cid:durableId="1694067245">
    <w:abstractNumId w:val="4"/>
  </w:num>
  <w:num w:numId="14" w16cid:durableId="763456341">
    <w:abstractNumId w:val="17"/>
  </w:num>
  <w:num w:numId="15" w16cid:durableId="598948444">
    <w:abstractNumId w:val="24"/>
  </w:num>
  <w:num w:numId="16" w16cid:durableId="842670361">
    <w:abstractNumId w:val="9"/>
  </w:num>
  <w:num w:numId="17" w16cid:durableId="1515537753">
    <w:abstractNumId w:val="0"/>
  </w:num>
  <w:num w:numId="18" w16cid:durableId="814957027">
    <w:abstractNumId w:val="16"/>
  </w:num>
  <w:num w:numId="19" w16cid:durableId="1903448644">
    <w:abstractNumId w:val="15"/>
  </w:num>
  <w:num w:numId="20" w16cid:durableId="1862627584">
    <w:abstractNumId w:val="19"/>
  </w:num>
  <w:num w:numId="21" w16cid:durableId="1213226708">
    <w:abstractNumId w:val="3"/>
  </w:num>
  <w:num w:numId="22" w16cid:durableId="2143496997">
    <w:abstractNumId w:val="28"/>
  </w:num>
  <w:num w:numId="23" w16cid:durableId="1041976688">
    <w:abstractNumId w:val="25"/>
  </w:num>
  <w:num w:numId="24" w16cid:durableId="2107731450">
    <w:abstractNumId w:val="1"/>
  </w:num>
  <w:num w:numId="25" w16cid:durableId="1410737564">
    <w:abstractNumId w:val="29"/>
  </w:num>
  <w:num w:numId="26" w16cid:durableId="752823556">
    <w:abstractNumId w:val="6"/>
  </w:num>
  <w:num w:numId="27" w16cid:durableId="1630821939">
    <w:abstractNumId w:val="27"/>
  </w:num>
  <w:num w:numId="28" w16cid:durableId="935138472">
    <w:abstractNumId w:val="10"/>
  </w:num>
  <w:num w:numId="29" w16cid:durableId="1927879025">
    <w:abstractNumId w:val="8"/>
  </w:num>
  <w:num w:numId="30" w16cid:durableId="7205238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5"/>
    <w:rsid w:val="00001909"/>
    <w:rsid w:val="0000429F"/>
    <w:rsid w:val="00006C69"/>
    <w:rsid w:val="00006CB8"/>
    <w:rsid w:val="0000728F"/>
    <w:rsid w:val="00011546"/>
    <w:rsid w:val="000163DB"/>
    <w:rsid w:val="00017ADA"/>
    <w:rsid w:val="00024ECC"/>
    <w:rsid w:val="00025FBE"/>
    <w:rsid w:val="00027132"/>
    <w:rsid w:val="00050215"/>
    <w:rsid w:val="00050573"/>
    <w:rsid w:val="00052359"/>
    <w:rsid w:val="00056C19"/>
    <w:rsid w:val="0006186A"/>
    <w:rsid w:val="00065289"/>
    <w:rsid w:val="00067E10"/>
    <w:rsid w:val="000823BE"/>
    <w:rsid w:val="00082ADD"/>
    <w:rsid w:val="00094ABC"/>
    <w:rsid w:val="000A023A"/>
    <w:rsid w:val="000A5A2D"/>
    <w:rsid w:val="000B53C1"/>
    <w:rsid w:val="000C315F"/>
    <w:rsid w:val="000C7D42"/>
    <w:rsid w:val="000D2AAA"/>
    <w:rsid w:val="000D59A1"/>
    <w:rsid w:val="000D7225"/>
    <w:rsid w:val="000D7A0C"/>
    <w:rsid w:val="000E5495"/>
    <w:rsid w:val="00101057"/>
    <w:rsid w:val="00101E5A"/>
    <w:rsid w:val="001072A4"/>
    <w:rsid w:val="00110814"/>
    <w:rsid w:val="001246CE"/>
    <w:rsid w:val="00130C90"/>
    <w:rsid w:val="00137FC0"/>
    <w:rsid w:val="001469ED"/>
    <w:rsid w:val="001501F1"/>
    <w:rsid w:val="00154D2C"/>
    <w:rsid w:val="001620DA"/>
    <w:rsid w:val="00170CEF"/>
    <w:rsid w:val="001713CD"/>
    <w:rsid w:val="001808DC"/>
    <w:rsid w:val="00182F91"/>
    <w:rsid w:val="00184663"/>
    <w:rsid w:val="001857C4"/>
    <w:rsid w:val="0019647E"/>
    <w:rsid w:val="001A2908"/>
    <w:rsid w:val="001A2CDC"/>
    <w:rsid w:val="001A3DDE"/>
    <w:rsid w:val="001A47F9"/>
    <w:rsid w:val="001A4B9C"/>
    <w:rsid w:val="001A6C5D"/>
    <w:rsid w:val="001B004F"/>
    <w:rsid w:val="001B00A4"/>
    <w:rsid w:val="001B33A5"/>
    <w:rsid w:val="001B3904"/>
    <w:rsid w:val="001D5D90"/>
    <w:rsid w:val="001D7336"/>
    <w:rsid w:val="001E231D"/>
    <w:rsid w:val="001E356E"/>
    <w:rsid w:val="001F6277"/>
    <w:rsid w:val="001F6AA7"/>
    <w:rsid w:val="00200808"/>
    <w:rsid w:val="00206CCA"/>
    <w:rsid w:val="00212D38"/>
    <w:rsid w:val="00221EDF"/>
    <w:rsid w:val="00226467"/>
    <w:rsid w:val="00226498"/>
    <w:rsid w:val="002313DD"/>
    <w:rsid w:val="00242079"/>
    <w:rsid w:val="0024373D"/>
    <w:rsid w:val="00263397"/>
    <w:rsid w:val="0027259E"/>
    <w:rsid w:val="00273A11"/>
    <w:rsid w:val="00277961"/>
    <w:rsid w:val="00287B3F"/>
    <w:rsid w:val="00293707"/>
    <w:rsid w:val="00294F48"/>
    <w:rsid w:val="002A1E9A"/>
    <w:rsid w:val="002A6D84"/>
    <w:rsid w:val="002A73DA"/>
    <w:rsid w:val="002B6192"/>
    <w:rsid w:val="002B6E65"/>
    <w:rsid w:val="002B7ACD"/>
    <w:rsid w:val="002C499E"/>
    <w:rsid w:val="002C6558"/>
    <w:rsid w:val="002D0239"/>
    <w:rsid w:val="002D04C5"/>
    <w:rsid w:val="002D3577"/>
    <w:rsid w:val="002D73E5"/>
    <w:rsid w:val="002E304E"/>
    <w:rsid w:val="002E3CC1"/>
    <w:rsid w:val="002E7697"/>
    <w:rsid w:val="002F309C"/>
    <w:rsid w:val="003005C4"/>
    <w:rsid w:val="00302AE8"/>
    <w:rsid w:val="00305DC6"/>
    <w:rsid w:val="0031702A"/>
    <w:rsid w:val="0032157E"/>
    <w:rsid w:val="003300ED"/>
    <w:rsid w:val="00345427"/>
    <w:rsid w:val="00347E51"/>
    <w:rsid w:val="003512CB"/>
    <w:rsid w:val="003679F4"/>
    <w:rsid w:val="00375D51"/>
    <w:rsid w:val="00377675"/>
    <w:rsid w:val="003870BF"/>
    <w:rsid w:val="00390269"/>
    <w:rsid w:val="00390797"/>
    <w:rsid w:val="003A193D"/>
    <w:rsid w:val="003B2FD9"/>
    <w:rsid w:val="003B6650"/>
    <w:rsid w:val="003C09BE"/>
    <w:rsid w:val="003D4803"/>
    <w:rsid w:val="003D695B"/>
    <w:rsid w:val="003E034B"/>
    <w:rsid w:val="003E2A5C"/>
    <w:rsid w:val="003E481A"/>
    <w:rsid w:val="003E6A64"/>
    <w:rsid w:val="003F31E9"/>
    <w:rsid w:val="003F4AE5"/>
    <w:rsid w:val="00401E38"/>
    <w:rsid w:val="00403150"/>
    <w:rsid w:val="004063D9"/>
    <w:rsid w:val="004149FF"/>
    <w:rsid w:val="00415C32"/>
    <w:rsid w:val="00425256"/>
    <w:rsid w:val="00431286"/>
    <w:rsid w:val="00431B7F"/>
    <w:rsid w:val="00431D53"/>
    <w:rsid w:val="0043298B"/>
    <w:rsid w:val="0043594E"/>
    <w:rsid w:val="00445674"/>
    <w:rsid w:val="0044581C"/>
    <w:rsid w:val="00445DAB"/>
    <w:rsid w:val="0044767A"/>
    <w:rsid w:val="00454CA6"/>
    <w:rsid w:val="00455096"/>
    <w:rsid w:val="00463E72"/>
    <w:rsid w:val="0046443E"/>
    <w:rsid w:val="00465E55"/>
    <w:rsid w:val="00466A7F"/>
    <w:rsid w:val="00467BED"/>
    <w:rsid w:val="004877B3"/>
    <w:rsid w:val="004A6EFE"/>
    <w:rsid w:val="004A7B62"/>
    <w:rsid w:val="004C3806"/>
    <w:rsid w:val="004C3DCB"/>
    <w:rsid w:val="004C4E88"/>
    <w:rsid w:val="004C6BE8"/>
    <w:rsid w:val="004C795E"/>
    <w:rsid w:val="004D0309"/>
    <w:rsid w:val="004D63DA"/>
    <w:rsid w:val="004E367F"/>
    <w:rsid w:val="004E3865"/>
    <w:rsid w:val="004F200B"/>
    <w:rsid w:val="004F2CCD"/>
    <w:rsid w:val="004F5ACA"/>
    <w:rsid w:val="00502961"/>
    <w:rsid w:val="005036E3"/>
    <w:rsid w:val="00512F0C"/>
    <w:rsid w:val="005131E9"/>
    <w:rsid w:val="005200F1"/>
    <w:rsid w:val="00522765"/>
    <w:rsid w:val="00523601"/>
    <w:rsid w:val="00527FD9"/>
    <w:rsid w:val="0053560F"/>
    <w:rsid w:val="005418A9"/>
    <w:rsid w:val="00542C29"/>
    <w:rsid w:val="005473D7"/>
    <w:rsid w:val="005522ED"/>
    <w:rsid w:val="00557CD4"/>
    <w:rsid w:val="005672F1"/>
    <w:rsid w:val="00571192"/>
    <w:rsid w:val="00573F0A"/>
    <w:rsid w:val="00576041"/>
    <w:rsid w:val="00577F98"/>
    <w:rsid w:val="005834D7"/>
    <w:rsid w:val="00592FD8"/>
    <w:rsid w:val="00593A37"/>
    <w:rsid w:val="0059445B"/>
    <w:rsid w:val="00597951"/>
    <w:rsid w:val="005A2573"/>
    <w:rsid w:val="005C5A78"/>
    <w:rsid w:val="005E17B5"/>
    <w:rsid w:val="005E74F7"/>
    <w:rsid w:val="005F2437"/>
    <w:rsid w:val="005F32AE"/>
    <w:rsid w:val="005F5CA5"/>
    <w:rsid w:val="005F6BE4"/>
    <w:rsid w:val="00600FDD"/>
    <w:rsid w:val="00601962"/>
    <w:rsid w:val="00602790"/>
    <w:rsid w:val="00606D5C"/>
    <w:rsid w:val="00610087"/>
    <w:rsid w:val="0061287E"/>
    <w:rsid w:val="00612CE6"/>
    <w:rsid w:val="006159F3"/>
    <w:rsid w:val="006224D5"/>
    <w:rsid w:val="00625D88"/>
    <w:rsid w:val="006267B8"/>
    <w:rsid w:val="00626B42"/>
    <w:rsid w:val="006337D2"/>
    <w:rsid w:val="0063584C"/>
    <w:rsid w:val="00635F2E"/>
    <w:rsid w:val="00640DE6"/>
    <w:rsid w:val="006429C7"/>
    <w:rsid w:val="00651F7A"/>
    <w:rsid w:val="00655892"/>
    <w:rsid w:val="00656AB8"/>
    <w:rsid w:val="00656B7A"/>
    <w:rsid w:val="00656E6B"/>
    <w:rsid w:val="0066078B"/>
    <w:rsid w:val="006637A8"/>
    <w:rsid w:val="00666CFA"/>
    <w:rsid w:val="0069225D"/>
    <w:rsid w:val="00693B25"/>
    <w:rsid w:val="00695165"/>
    <w:rsid w:val="00696072"/>
    <w:rsid w:val="006964DC"/>
    <w:rsid w:val="006A0A5F"/>
    <w:rsid w:val="006A2F70"/>
    <w:rsid w:val="006B2954"/>
    <w:rsid w:val="006C260A"/>
    <w:rsid w:val="006C5BAA"/>
    <w:rsid w:val="006D0834"/>
    <w:rsid w:val="006D3BAE"/>
    <w:rsid w:val="006D71BB"/>
    <w:rsid w:val="006E1739"/>
    <w:rsid w:val="006E1A95"/>
    <w:rsid w:val="006E4545"/>
    <w:rsid w:val="006E59AF"/>
    <w:rsid w:val="0071365D"/>
    <w:rsid w:val="0071404F"/>
    <w:rsid w:val="00724251"/>
    <w:rsid w:val="007262BA"/>
    <w:rsid w:val="0072647A"/>
    <w:rsid w:val="00731035"/>
    <w:rsid w:val="00732BCA"/>
    <w:rsid w:val="00735B33"/>
    <w:rsid w:val="00735D9E"/>
    <w:rsid w:val="00736365"/>
    <w:rsid w:val="00742CB1"/>
    <w:rsid w:val="00752E92"/>
    <w:rsid w:val="007573DA"/>
    <w:rsid w:val="00773D7C"/>
    <w:rsid w:val="007815CD"/>
    <w:rsid w:val="00785B73"/>
    <w:rsid w:val="00786D84"/>
    <w:rsid w:val="007923EE"/>
    <w:rsid w:val="00792853"/>
    <w:rsid w:val="00795352"/>
    <w:rsid w:val="007A2F66"/>
    <w:rsid w:val="007A42BC"/>
    <w:rsid w:val="007B147E"/>
    <w:rsid w:val="007B4475"/>
    <w:rsid w:val="007B66A2"/>
    <w:rsid w:val="007C18FC"/>
    <w:rsid w:val="007C283A"/>
    <w:rsid w:val="007C3CE0"/>
    <w:rsid w:val="007C6658"/>
    <w:rsid w:val="007D607F"/>
    <w:rsid w:val="007E12A8"/>
    <w:rsid w:val="007E20C9"/>
    <w:rsid w:val="007F1B87"/>
    <w:rsid w:val="007F3DDB"/>
    <w:rsid w:val="00800EAB"/>
    <w:rsid w:val="0081293C"/>
    <w:rsid w:val="00822242"/>
    <w:rsid w:val="00822CD2"/>
    <w:rsid w:val="00823851"/>
    <w:rsid w:val="00826FCC"/>
    <w:rsid w:val="00833E60"/>
    <w:rsid w:val="00840D36"/>
    <w:rsid w:val="00840DFF"/>
    <w:rsid w:val="00842A86"/>
    <w:rsid w:val="00850E62"/>
    <w:rsid w:val="00851EC4"/>
    <w:rsid w:val="008560D4"/>
    <w:rsid w:val="008647CC"/>
    <w:rsid w:val="00873F15"/>
    <w:rsid w:val="00876C31"/>
    <w:rsid w:val="008803E7"/>
    <w:rsid w:val="008829FB"/>
    <w:rsid w:val="00886238"/>
    <w:rsid w:val="00892517"/>
    <w:rsid w:val="00894B84"/>
    <w:rsid w:val="008A4FA5"/>
    <w:rsid w:val="008A60C2"/>
    <w:rsid w:val="008B3007"/>
    <w:rsid w:val="008B4455"/>
    <w:rsid w:val="008B5472"/>
    <w:rsid w:val="008B7D5A"/>
    <w:rsid w:val="008C17FE"/>
    <w:rsid w:val="008C3906"/>
    <w:rsid w:val="008C3CBC"/>
    <w:rsid w:val="008D2DE9"/>
    <w:rsid w:val="008D5C37"/>
    <w:rsid w:val="008D6336"/>
    <w:rsid w:val="008E6CAB"/>
    <w:rsid w:val="008F0C32"/>
    <w:rsid w:val="008F1C1D"/>
    <w:rsid w:val="008F40D5"/>
    <w:rsid w:val="009142E1"/>
    <w:rsid w:val="009149A3"/>
    <w:rsid w:val="00916790"/>
    <w:rsid w:val="009174E9"/>
    <w:rsid w:val="00920DE1"/>
    <w:rsid w:val="00921F7F"/>
    <w:rsid w:val="00925F3B"/>
    <w:rsid w:val="00927C4A"/>
    <w:rsid w:val="00927EC8"/>
    <w:rsid w:val="0094360A"/>
    <w:rsid w:val="00950BEE"/>
    <w:rsid w:val="00964933"/>
    <w:rsid w:val="00965C09"/>
    <w:rsid w:val="00970177"/>
    <w:rsid w:val="009701B6"/>
    <w:rsid w:val="00975F72"/>
    <w:rsid w:val="0098090D"/>
    <w:rsid w:val="009855EE"/>
    <w:rsid w:val="009875C7"/>
    <w:rsid w:val="00992AA8"/>
    <w:rsid w:val="009A2B3F"/>
    <w:rsid w:val="009A627C"/>
    <w:rsid w:val="009B1EFF"/>
    <w:rsid w:val="009B23AE"/>
    <w:rsid w:val="009B6072"/>
    <w:rsid w:val="009B7EB4"/>
    <w:rsid w:val="009C60EA"/>
    <w:rsid w:val="009C64A4"/>
    <w:rsid w:val="009D0C4C"/>
    <w:rsid w:val="009D629B"/>
    <w:rsid w:val="009E0E8A"/>
    <w:rsid w:val="009E2728"/>
    <w:rsid w:val="009E47A8"/>
    <w:rsid w:val="009E6500"/>
    <w:rsid w:val="009F4F1F"/>
    <w:rsid w:val="00A03E16"/>
    <w:rsid w:val="00A060C4"/>
    <w:rsid w:val="00A06584"/>
    <w:rsid w:val="00A11E7A"/>
    <w:rsid w:val="00A161A1"/>
    <w:rsid w:val="00A235F2"/>
    <w:rsid w:val="00A23DDE"/>
    <w:rsid w:val="00A26181"/>
    <w:rsid w:val="00A27071"/>
    <w:rsid w:val="00A30052"/>
    <w:rsid w:val="00A3031B"/>
    <w:rsid w:val="00A3294E"/>
    <w:rsid w:val="00A32A9F"/>
    <w:rsid w:val="00A37B37"/>
    <w:rsid w:val="00A424CB"/>
    <w:rsid w:val="00A448D6"/>
    <w:rsid w:val="00A45F69"/>
    <w:rsid w:val="00A468BF"/>
    <w:rsid w:val="00A54CD9"/>
    <w:rsid w:val="00A55F7A"/>
    <w:rsid w:val="00A57E14"/>
    <w:rsid w:val="00A605B8"/>
    <w:rsid w:val="00A62A15"/>
    <w:rsid w:val="00A72A46"/>
    <w:rsid w:val="00A74FFC"/>
    <w:rsid w:val="00A757DA"/>
    <w:rsid w:val="00A80DFD"/>
    <w:rsid w:val="00A83A00"/>
    <w:rsid w:val="00A87DEC"/>
    <w:rsid w:val="00A92ED3"/>
    <w:rsid w:val="00A94B30"/>
    <w:rsid w:val="00A95E2E"/>
    <w:rsid w:val="00AA47AD"/>
    <w:rsid w:val="00AA5B5F"/>
    <w:rsid w:val="00AA6665"/>
    <w:rsid w:val="00AB0B1C"/>
    <w:rsid w:val="00AB22B3"/>
    <w:rsid w:val="00AB4BF3"/>
    <w:rsid w:val="00AD08D2"/>
    <w:rsid w:val="00AD2472"/>
    <w:rsid w:val="00AD3BEC"/>
    <w:rsid w:val="00AD6232"/>
    <w:rsid w:val="00AE1AA3"/>
    <w:rsid w:val="00AE1FC0"/>
    <w:rsid w:val="00AE207D"/>
    <w:rsid w:val="00AE792F"/>
    <w:rsid w:val="00AF137E"/>
    <w:rsid w:val="00AF3ED6"/>
    <w:rsid w:val="00AF66C9"/>
    <w:rsid w:val="00B00C4E"/>
    <w:rsid w:val="00B03636"/>
    <w:rsid w:val="00B04602"/>
    <w:rsid w:val="00B04E49"/>
    <w:rsid w:val="00B07654"/>
    <w:rsid w:val="00B125C0"/>
    <w:rsid w:val="00B15BE1"/>
    <w:rsid w:val="00B231C6"/>
    <w:rsid w:val="00B27398"/>
    <w:rsid w:val="00B32E67"/>
    <w:rsid w:val="00B43E73"/>
    <w:rsid w:val="00B44887"/>
    <w:rsid w:val="00B558FB"/>
    <w:rsid w:val="00B61A6E"/>
    <w:rsid w:val="00B65F79"/>
    <w:rsid w:val="00B66002"/>
    <w:rsid w:val="00B76259"/>
    <w:rsid w:val="00B7647F"/>
    <w:rsid w:val="00B84C32"/>
    <w:rsid w:val="00B84EC5"/>
    <w:rsid w:val="00B85DFF"/>
    <w:rsid w:val="00B94FBA"/>
    <w:rsid w:val="00BA68F9"/>
    <w:rsid w:val="00BB578F"/>
    <w:rsid w:val="00BB5D4E"/>
    <w:rsid w:val="00BB5EB5"/>
    <w:rsid w:val="00BC1138"/>
    <w:rsid w:val="00BD75C8"/>
    <w:rsid w:val="00BF2505"/>
    <w:rsid w:val="00BF2616"/>
    <w:rsid w:val="00BF6901"/>
    <w:rsid w:val="00BF775D"/>
    <w:rsid w:val="00BF7D99"/>
    <w:rsid w:val="00C010A7"/>
    <w:rsid w:val="00C06FF3"/>
    <w:rsid w:val="00C242EC"/>
    <w:rsid w:val="00C2665A"/>
    <w:rsid w:val="00C271B6"/>
    <w:rsid w:val="00C363A7"/>
    <w:rsid w:val="00C56187"/>
    <w:rsid w:val="00C85756"/>
    <w:rsid w:val="00C91F58"/>
    <w:rsid w:val="00C975A3"/>
    <w:rsid w:val="00CA31A8"/>
    <w:rsid w:val="00CB48FE"/>
    <w:rsid w:val="00CB77A0"/>
    <w:rsid w:val="00CC313D"/>
    <w:rsid w:val="00CC66EF"/>
    <w:rsid w:val="00CC732E"/>
    <w:rsid w:val="00CD29C4"/>
    <w:rsid w:val="00CD5BF9"/>
    <w:rsid w:val="00CD5F5B"/>
    <w:rsid w:val="00CF1607"/>
    <w:rsid w:val="00CF39F2"/>
    <w:rsid w:val="00D10B71"/>
    <w:rsid w:val="00D13E2A"/>
    <w:rsid w:val="00D229B9"/>
    <w:rsid w:val="00D23085"/>
    <w:rsid w:val="00D23C11"/>
    <w:rsid w:val="00D24CD2"/>
    <w:rsid w:val="00D3367E"/>
    <w:rsid w:val="00D342BB"/>
    <w:rsid w:val="00D36D46"/>
    <w:rsid w:val="00D40C38"/>
    <w:rsid w:val="00D46132"/>
    <w:rsid w:val="00D47556"/>
    <w:rsid w:val="00D50E40"/>
    <w:rsid w:val="00D573AC"/>
    <w:rsid w:val="00D60A7C"/>
    <w:rsid w:val="00D6216C"/>
    <w:rsid w:val="00D674E7"/>
    <w:rsid w:val="00D71ECE"/>
    <w:rsid w:val="00D81D8F"/>
    <w:rsid w:val="00D85BB5"/>
    <w:rsid w:val="00D93D66"/>
    <w:rsid w:val="00D95756"/>
    <w:rsid w:val="00D96D5D"/>
    <w:rsid w:val="00D97772"/>
    <w:rsid w:val="00DA671D"/>
    <w:rsid w:val="00DB0F34"/>
    <w:rsid w:val="00DB2580"/>
    <w:rsid w:val="00DB69D4"/>
    <w:rsid w:val="00DC00BA"/>
    <w:rsid w:val="00DC2104"/>
    <w:rsid w:val="00DC2EB2"/>
    <w:rsid w:val="00DC6108"/>
    <w:rsid w:val="00DD0C9A"/>
    <w:rsid w:val="00DD34BC"/>
    <w:rsid w:val="00DD4C78"/>
    <w:rsid w:val="00DD5840"/>
    <w:rsid w:val="00DE49B8"/>
    <w:rsid w:val="00DF1D1B"/>
    <w:rsid w:val="00DF43ED"/>
    <w:rsid w:val="00E00E78"/>
    <w:rsid w:val="00E202DE"/>
    <w:rsid w:val="00E226D5"/>
    <w:rsid w:val="00E230FE"/>
    <w:rsid w:val="00E27319"/>
    <w:rsid w:val="00E2797D"/>
    <w:rsid w:val="00E3310B"/>
    <w:rsid w:val="00E34B7F"/>
    <w:rsid w:val="00E410CA"/>
    <w:rsid w:val="00E42986"/>
    <w:rsid w:val="00E561B7"/>
    <w:rsid w:val="00E61BB2"/>
    <w:rsid w:val="00E628AA"/>
    <w:rsid w:val="00E63280"/>
    <w:rsid w:val="00E67A3D"/>
    <w:rsid w:val="00E70CAC"/>
    <w:rsid w:val="00E711AF"/>
    <w:rsid w:val="00E71210"/>
    <w:rsid w:val="00E7394A"/>
    <w:rsid w:val="00E82052"/>
    <w:rsid w:val="00E82528"/>
    <w:rsid w:val="00E837F7"/>
    <w:rsid w:val="00E84CF8"/>
    <w:rsid w:val="00E873E8"/>
    <w:rsid w:val="00EA6B8E"/>
    <w:rsid w:val="00EB06B9"/>
    <w:rsid w:val="00EC4032"/>
    <w:rsid w:val="00EC4E85"/>
    <w:rsid w:val="00ED1906"/>
    <w:rsid w:val="00ED1FAE"/>
    <w:rsid w:val="00ED2363"/>
    <w:rsid w:val="00EE48EF"/>
    <w:rsid w:val="00EF3503"/>
    <w:rsid w:val="00EF361B"/>
    <w:rsid w:val="00EF4039"/>
    <w:rsid w:val="00EF47CD"/>
    <w:rsid w:val="00EF5DF9"/>
    <w:rsid w:val="00EF7324"/>
    <w:rsid w:val="00F00175"/>
    <w:rsid w:val="00F01DEE"/>
    <w:rsid w:val="00F03358"/>
    <w:rsid w:val="00F06EA6"/>
    <w:rsid w:val="00F137FC"/>
    <w:rsid w:val="00F143AD"/>
    <w:rsid w:val="00F174A9"/>
    <w:rsid w:val="00F21E01"/>
    <w:rsid w:val="00F22CF8"/>
    <w:rsid w:val="00F23B22"/>
    <w:rsid w:val="00F41EF7"/>
    <w:rsid w:val="00F43D6D"/>
    <w:rsid w:val="00F4640D"/>
    <w:rsid w:val="00F47B06"/>
    <w:rsid w:val="00F504E9"/>
    <w:rsid w:val="00F50FCC"/>
    <w:rsid w:val="00F6401A"/>
    <w:rsid w:val="00F641BC"/>
    <w:rsid w:val="00F66425"/>
    <w:rsid w:val="00F727F1"/>
    <w:rsid w:val="00F905CA"/>
    <w:rsid w:val="00F92183"/>
    <w:rsid w:val="00F9709B"/>
    <w:rsid w:val="00FA02FF"/>
    <w:rsid w:val="00FA4CD4"/>
    <w:rsid w:val="00FA7E48"/>
    <w:rsid w:val="00FC5C78"/>
    <w:rsid w:val="00FD5FE9"/>
    <w:rsid w:val="00FD614C"/>
    <w:rsid w:val="00FE0645"/>
    <w:rsid w:val="00FE1A98"/>
    <w:rsid w:val="00FE631F"/>
    <w:rsid w:val="00FE6CD5"/>
    <w:rsid w:val="00FE7219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1F752"/>
  <w15:docId w15:val="{2B28D301-9BDC-4DAE-A4AA-CFB8F9D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92517"/>
    <w:pPr>
      <w:keepNext/>
      <w:outlineLvl w:val="0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FE6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92517"/>
    <w:pPr>
      <w:keepNext/>
      <w:ind w:left="720"/>
      <w:outlineLvl w:val="4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D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D46"/>
  </w:style>
  <w:style w:type="paragraph" w:styleId="Footer">
    <w:name w:val="footer"/>
    <w:basedOn w:val="Normal"/>
    <w:rsid w:val="00D36D4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35B33"/>
    <w:pPr>
      <w:spacing w:after="120" w:line="480" w:lineRule="auto"/>
    </w:pPr>
    <w:rPr>
      <w:szCs w:val="20"/>
      <w:lang w:val="en-GB"/>
    </w:rPr>
  </w:style>
  <w:style w:type="paragraph" w:styleId="BodyText">
    <w:name w:val="Body Text"/>
    <w:basedOn w:val="Normal"/>
    <w:rsid w:val="00892517"/>
    <w:pPr>
      <w:spacing w:after="120"/>
    </w:pPr>
  </w:style>
  <w:style w:type="paragraph" w:styleId="BodyTextIndent">
    <w:name w:val="Body Text Indent"/>
    <w:basedOn w:val="Normal"/>
    <w:rsid w:val="00892517"/>
    <w:pPr>
      <w:spacing w:after="120"/>
      <w:ind w:left="283"/>
    </w:pPr>
  </w:style>
  <w:style w:type="paragraph" w:styleId="BodyTextIndent2">
    <w:name w:val="Body Text Indent 2"/>
    <w:basedOn w:val="Normal"/>
    <w:rsid w:val="0089251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92517"/>
    <w:pPr>
      <w:spacing w:after="120"/>
      <w:ind w:left="283"/>
    </w:pPr>
    <w:rPr>
      <w:sz w:val="16"/>
      <w:szCs w:val="16"/>
    </w:rPr>
  </w:style>
  <w:style w:type="paragraph" w:customStyle="1" w:styleId="ListDash">
    <w:name w:val="List Dash"/>
    <w:basedOn w:val="Normal"/>
    <w:rsid w:val="000E5495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character" w:styleId="FootnoteReference">
    <w:name w:val="footnote reference"/>
    <w:semiHidden/>
    <w:rsid w:val="000E5495"/>
    <w:rPr>
      <w:vertAlign w:val="superscript"/>
    </w:rPr>
  </w:style>
  <w:style w:type="character" w:styleId="Hyperlink">
    <w:name w:val="Hyperlink"/>
    <w:rsid w:val="00302AE8"/>
    <w:rPr>
      <w:color w:val="0000FF"/>
      <w:u w:val="single"/>
    </w:rPr>
  </w:style>
  <w:style w:type="paragraph" w:styleId="BalloonText">
    <w:name w:val="Balloon Text"/>
    <w:basedOn w:val="Normal"/>
    <w:semiHidden/>
    <w:rsid w:val="00017ADA"/>
    <w:rPr>
      <w:rFonts w:ascii="Tahoma" w:hAnsi="Tahoma" w:cs="Tahoma"/>
      <w:sz w:val="16"/>
      <w:szCs w:val="16"/>
    </w:rPr>
  </w:style>
  <w:style w:type="character" w:customStyle="1" w:styleId="npctextview">
    <w:name w:val="npctextview"/>
    <w:basedOn w:val="DefaultParagraphFont"/>
    <w:rsid w:val="001072A4"/>
  </w:style>
  <w:style w:type="paragraph" w:styleId="DocumentMap">
    <w:name w:val="Document Map"/>
    <w:basedOn w:val="Normal"/>
    <w:semiHidden/>
    <w:rsid w:val="0043298B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3E2A5C"/>
    <w:rPr>
      <w:sz w:val="16"/>
      <w:szCs w:val="16"/>
    </w:rPr>
  </w:style>
  <w:style w:type="paragraph" w:styleId="CommentText">
    <w:name w:val="annotation text"/>
    <w:basedOn w:val="Normal"/>
    <w:semiHidden/>
    <w:rsid w:val="003E2A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2A5C"/>
    <w:rPr>
      <w:b/>
      <w:bCs/>
    </w:rPr>
  </w:style>
  <w:style w:type="paragraph" w:customStyle="1" w:styleId="Default">
    <w:name w:val="Default"/>
    <w:rsid w:val="00E273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7A8"/>
    <w:pPr>
      <w:ind w:left="720"/>
    </w:pPr>
  </w:style>
  <w:style w:type="paragraph" w:styleId="NoSpacing">
    <w:name w:val="No Spacing"/>
    <w:uiPriority w:val="1"/>
    <w:qFormat/>
    <w:rsid w:val="00DD5840"/>
    <w:rPr>
      <w:sz w:val="24"/>
      <w:szCs w:val="24"/>
    </w:rPr>
  </w:style>
  <w:style w:type="paragraph" w:styleId="Revision">
    <w:name w:val="Revision"/>
    <w:hidden/>
    <w:uiPriority w:val="99"/>
    <w:semiHidden/>
    <w:rsid w:val="000A5A2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ninm\Local%20Settings\Temporary%20Internet%20Files\OLK34\New%20Document%20Templat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6FB3-3774-4296-A866-6C29351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doc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IBTS/QA/SOP/072</vt:lpstr>
    </vt:vector>
  </TitlesOfParts>
  <Company>Irish Blood Transfusion Service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IBTS/QA/SOP/072</dc:title>
  <dc:creator>croninm</dc:creator>
  <cp:lastModifiedBy>Casey, Caroline</cp:lastModifiedBy>
  <cp:revision>2</cp:revision>
  <cp:lastPrinted>2018-07-25T10:34:00Z</cp:lastPrinted>
  <dcterms:created xsi:type="dcterms:W3CDTF">2026-06-17T13:00:00Z</dcterms:created>
  <dcterms:modified xsi:type="dcterms:W3CDTF">2026-06-17T13:00:00Z</dcterms:modified>
</cp:coreProperties>
</file>