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83A3D" w14:textId="77777777" w:rsidR="00A605B8" w:rsidRPr="00724251" w:rsidRDefault="00A605B8" w:rsidP="002D0239">
      <w:pPr>
        <w:rPr>
          <w:rFonts w:ascii="Calibri" w:hAnsi="Calibri" w:cs="Calibri"/>
          <w:i/>
          <w:iCs/>
          <w:sz w:val="22"/>
          <w:szCs w:val="22"/>
        </w:rPr>
      </w:pPr>
      <w:r w:rsidRPr="00724251">
        <w:rPr>
          <w:rFonts w:ascii="Calibri" w:hAnsi="Calibri" w:cs="Calibri"/>
          <w:i/>
          <w:iCs/>
          <w:sz w:val="22"/>
          <w:szCs w:val="22"/>
        </w:rPr>
        <w:t>For National Haemovigilance Office use only</w:t>
      </w:r>
    </w:p>
    <w:tbl>
      <w:tblPr>
        <w:tblW w:w="86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7"/>
        <w:gridCol w:w="1049"/>
        <w:gridCol w:w="1993"/>
        <w:gridCol w:w="1145"/>
        <w:gridCol w:w="1608"/>
      </w:tblGrid>
      <w:tr w:rsidR="00A605B8" w:rsidRPr="008D2DE9" w14:paraId="6E08DBCC" w14:textId="77777777" w:rsidTr="009B7EB4">
        <w:trPr>
          <w:trHeight w:val="618"/>
        </w:trPr>
        <w:tc>
          <w:tcPr>
            <w:tcW w:w="2809" w:type="dxa"/>
          </w:tcPr>
          <w:p w14:paraId="67EF11B8" w14:textId="77777777" w:rsidR="00A605B8" w:rsidRPr="00724251" w:rsidRDefault="00A605B8" w:rsidP="002D0239">
            <w:pPr>
              <w:rPr>
                <w:rFonts w:asciiTheme="minorHAnsi" w:hAnsiTheme="minorHAnsi" w:cstheme="minorHAnsi"/>
                <w:color w:val="808080"/>
              </w:rPr>
            </w:pPr>
            <w:r w:rsidRPr="00724251">
              <w:rPr>
                <w:rFonts w:asciiTheme="minorHAnsi" w:hAnsiTheme="minorHAnsi" w:cstheme="minorHAnsi"/>
                <w:color w:val="808080"/>
              </w:rPr>
              <w:t>HV/NM/Sequence/Year</w:t>
            </w:r>
          </w:p>
          <w:p w14:paraId="5987BEB2" w14:textId="77777777" w:rsidR="00A605B8" w:rsidRPr="00724251" w:rsidRDefault="00A605B8" w:rsidP="002D0239">
            <w:pPr>
              <w:rPr>
                <w:rFonts w:asciiTheme="minorHAnsi" w:hAnsiTheme="minorHAnsi" w:cstheme="minorHAnsi"/>
                <w:color w:val="808080"/>
                <w:sz w:val="20"/>
              </w:rPr>
            </w:pPr>
          </w:p>
        </w:tc>
        <w:tc>
          <w:tcPr>
            <w:tcW w:w="1029" w:type="dxa"/>
          </w:tcPr>
          <w:p w14:paraId="47ABA05C" w14:textId="77777777" w:rsidR="00A605B8" w:rsidRPr="00724251" w:rsidRDefault="00A605B8" w:rsidP="002D0239">
            <w:pPr>
              <w:rPr>
                <w:rFonts w:asciiTheme="minorHAnsi" w:hAnsiTheme="minorHAnsi" w:cstheme="minorHAnsi"/>
                <w:color w:val="808080"/>
              </w:rPr>
            </w:pPr>
            <w:r w:rsidRPr="00724251">
              <w:rPr>
                <w:rFonts w:asciiTheme="minorHAnsi" w:hAnsiTheme="minorHAnsi" w:cstheme="minorHAnsi"/>
                <w:color w:val="808080"/>
              </w:rPr>
              <w:t xml:space="preserve">Date received </w:t>
            </w:r>
          </w:p>
        </w:tc>
        <w:tc>
          <w:tcPr>
            <w:tcW w:w="2008" w:type="dxa"/>
          </w:tcPr>
          <w:p w14:paraId="1E33C044" w14:textId="77777777" w:rsidR="00A605B8" w:rsidRPr="00724251" w:rsidRDefault="00A605B8" w:rsidP="002D0239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  <w:tc>
          <w:tcPr>
            <w:tcW w:w="1136" w:type="dxa"/>
          </w:tcPr>
          <w:p w14:paraId="4263B82F" w14:textId="77777777" w:rsidR="00A605B8" w:rsidRPr="00724251" w:rsidRDefault="00A605B8" w:rsidP="002D0239">
            <w:pPr>
              <w:rPr>
                <w:rFonts w:asciiTheme="minorHAnsi" w:hAnsiTheme="minorHAnsi" w:cstheme="minorHAnsi"/>
                <w:color w:val="808080"/>
              </w:rPr>
            </w:pPr>
            <w:r w:rsidRPr="00724251">
              <w:rPr>
                <w:rFonts w:asciiTheme="minorHAnsi" w:hAnsiTheme="minorHAnsi" w:cstheme="minorHAnsi"/>
                <w:color w:val="808080"/>
              </w:rPr>
              <w:t>Signature</w:t>
            </w:r>
          </w:p>
        </w:tc>
        <w:tc>
          <w:tcPr>
            <w:tcW w:w="1620" w:type="dxa"/>
          </w:tcPr>
          <w:p w14:paraId="069DC7DB" w14:textId="77777777" w:rsidR="00A605B8" w:rsidRPr="00724251" w:rsidRDefault="00A605B8" w:rsidP="002D0239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</w:tbl>
    <w:p w14:paraId="64E506A3" w14:textId="77777777" w:rsidR="00A605B8" w:rsidRPr="00724251" w:rsidRDefault="00E226D5" w:rsidP="002D0239">
      <w:pPr>
        <w:tabs>
          <w:tab w:val="left" w:pos="-1099"/>
          <w:tab w:val="left" w:pos="-720"/>
          <w:tab w:val="left" w:pos="0"/>
          <w:tab w:val="left" w:pos="720"/>
          <w:tab w:val="left" w:pos="2880"/>
        </w:tabs>
        <w:rPr>
          <w:rFonts w:asciiTheme="minorHAnsi" w:hAnsiTheme="minorHAnsi" w:cstheme="minorHAnsi"/>
          <w:b/>
          <w:sz w:val="28"/>
          <w:szCs w:val="28"/>
        </w:rPr>
      </w:pPr>
      <w:r w:rsidRPr="00724251">
        <w:rPr>
          <w:rFonts w:asciiTheme="minorHAnsi" w:hAnsiTheme="minorHAnsi" w:cstheme="minorHAnsi"/>
          <w:b/>
          <w:sz w:val="28"/>
          <w:szCs w:val="28"/>
        </w:rPr>
        <w:t xml:space="preserve">Attachment 1: </w:t>
      </w:r>
      <w:r w:rsidR="00A605B8" w:rsidRPr="00724251">
        <w:rPr>
          <w:rFonts w:asciiTheme="minorHAnsi" w:hAnsiTheme="minorHAnsi" w:cstheme="minorHAnsi"/>
          <w:b/>
          <w:sz w:val="28"/>
          <w:szCs w:val="28"/>
        </w:rPr>
        <w:t>Hospital Blood Bank: Notification of a Near Miss Event to the National Haemovigilance Office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317"/>
        <w:gridCol w:w="1268"/>
        <w:gridCol w:w="946"/>
        <w:gridCol w:w="946"/>
        <w:gridCol w:w="1121"/>
        <w:gridCol w:w="1489"/>
      </w:tblGrid>
      <w:tr w:rsidR="00A605B8" w:rsidRPr="00724251" w14:paraId="481B637B" w14:textId="77777777" w:rsidTr="00724251">
        <w:trPr>
          <w:trHeight w:val="227"/>
        </w:trPr>
        <w:tc>
          <w:tcPr>
            <w:tcW w:w="8647" w:type="dxa"/>
            <w:gridSpan w:val="7"/>
          </w:tcPr>
          <w:p w14:paraId="413C79D9" w14:textId="77777777" w:rsidR="00A605B8" w:rsidRPr="00724251" w:rsidRDefault="00A605B8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spacing w:before="40"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4251">
              <w:rPr>
                <w:rFonts w:asciiTheme="minorHAnsi" w:hAnsiTheme="minorHAnsi" w:cstheme="minorHAnsi"/>
                <w:b/>
                <w:sz w:val="22"/>
                <w:szCs w:val="22"/>
              </w:rPr>
              <w:t>Reporting establishment</w:t>
            </w:r>
          </w:p>
        </w:tc>
      </w:tr>
      <w:tr w:rsidR="00A605B8" w:rsidRPr="00724251" w14:paraId="4D6C81DA" w14:textId="77777777" w:rsidTr="00724251">
        <w:trPr>
          <w:trHeight w:val="227"/>
        </w:trPr>
        <w:tc>
          <w:tcPr>
            <w:tcW w:w="8647" w:type="dxa"/>
            <w:gridSpan w:val="7"/>
          </w:tcPr>
          <w:p w14:paraId="5DC443DE" w14:textId="77777777" w:rsidR="00A605B8" w:rsidRPr="00724251" w:rsidRDefault="00A605B8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spacing w:before="40"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4251">
              <w:rPr>
                <w:rFonts w:asciiTheme="minorHAnsi" w:hAnsiTheme="minorHAnsi" w:cstheme="minorHAnsi"/>
                <w:b/>
                <w:sz w:val="22"/>
                <w:szCs w:val="22"/>
              </w:rPr>
              <w:t>Report identification</w:t>
            </w:r>
          </w:p>
        </w:tc>
      </w:tr>
      <w:tr w:rsidR="00A605B8" w:rsidRPr="00724251" w14:paraId="5F5F54FA" w14:textId="77777777" w:rsidTr="00724251">
        <w:trPr>
          <w:trHeight w:val="227"/>
        </w:trPr>
        <w:tc>
          <w:tcPr>
            <w:tcW w:w="8647" w:type="dxa"/>
            <w:gridSpan w:val="7"/>
          </w:tcPr>
          <w:p w14:paraId="56BE58BE" w14:textId="77777777" w:rsidR="00A605B8" w:rsidRPr="00724251" w:rsidRDefault="00A605B8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spacing w:before="40"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4251">
              <w:rPr>
                <w:rFonts w:asciiTheme="minorHAnsi" w:hAnsiTheme="minorHAnsi" w:cstheme="minorHAnsi"/>
                <w:b/>
                <w:sz w:val="22"/>
                <w:szCs w:val="22"/>
              </w:rPr>
              <w:t>Reporting date (year/month/day)</w:t>
            </w:r>
          </w:p>
        </w:tc>
      </w:tr>
      <w:tr w:rsidR="00A605B8" w:rsidRPr="00724251" w14:paraId="64F054A2" w14:textId="77777777" w:rsidTr="00724251">
        <w:trPr>
          <w:trHeight w:val="227"/>
        </w:trPr>
        <w:tc>
          <w:tcPr>
            <w:tcW w:w="8647" w:type="dxa"/>
            <w:gridSpan w:val="7"/>
          </w:tcPr>
          <w:p w14:paraId="674BE07F" w14:textId="77777777" w:rsidR="00A605B8" w:rsidRPr="00724251" w:rsidRDefault="00A605B8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spacing w:before="40"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4251">
              <w:rPr>
                <w:rFonts w:asciiTheme="minorHAnsi" w:hAnsiTheme="minorHAnsi" w:cstheme="minorHAnsi"/>
                <w:b/>
                <w:sz w:val="22"/>
                <w:szCs w:val="22"/>
              </w:rPr>
              <w:t>Date of serious event (year/month/day)</w:t>
            </w:r>
          </w:p>
        </w:tc>
      </w:tr>
      <w:tr w:rsidR="00A605B8" w:rsidRPr="00724251" w14:paraId="50B1D81F" w14:textId="77777777" w:rsidTr="001D5D90">
        <w:tc>
          <w:tcPr>
            <w:tcW w:w="1560" w:type="dxa"/>
            <w:vMerge w:val="restart"/>
          </w:tcPr>
          <w:p w14:paraId="72EBA54A" w14:textId="77777777" w:rsidR="00A605B8" w:rsidRPr="00724251" w:rsidRDefault="00A605B8" w:rsidP="002D0239">
            <w:pPr>
              <w:tabs>
                <w:tab w:val="left" w:pos="-1099"/>
                <w:tab w:val="left" w:pos="-720"/>
                <w:tab w:val="left" w:pos="0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425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Serious adverse event, due to a deviation in: </w:t>
            </w:r>
          </w:p>
        </w:tc>
        <w:tc>
          <w:tcPr>
            <w:tcW w:w="7087" w:type="dxa"/>
            <w:gridSpan w:val="6"/>
          </w:tcPr>
          <w:p w14:paraId="5530EAF0" w14:textId="77777777" w:rsidR="00A605B8" w:rsidRPr="00724251" w:rsidRDefault="00A605B8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4251">
              <w:rPr>
                <w:rFonts w:asciiTheme="minorHAnsi" w:hAnsiTheme="minorHAnsi" w:cstheme="minorHAnsi"/>
                <w:b/>
                <w:sz w:val="22"/>
                <w:szCs w:val="22"/>
              </w:rPr>
              <w:t>Specification</w:t>
            </w:r>
          </w:p>
        </w:tc>
      </w:tr>
      <w:tr w:rsidR="000163DB" w:rsidRPr="00724251" w14:paraId="1CD18EAA" w14:textId="77777777" w:rsidTr="000163DB">
        <w:tc>
          <w:tcPr>
            <w:tcW w:w="1560" w:type="dxa"/>
            <w:vMerge/>
          </w:tcPr>
          <w:p w14:paraId="51BCFC6B" w14:textId="77777777" w:rsidR="000163DB" w:rsidRPr="00724251" w:rsidRDefault="000163DB" w:rsidP="002D0239">
            <w:pPr>
              <w:tabs>
                <w:tab w:val="left" w:pos="-1099"/>
                <w:tab w:val="left" w:pos="-720"/>
                <w:tab w:val="left" w:pos="0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17" w:type="dxa"/>
          </w:tcPr>
          <w:p w14:paraId="5A2C88EF" w14:textId="77777777" w:rsidR="000163DB" w:rsidRPr="00724251" w:rsidRDefault="000163DB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4251">
              <w:rPr>
                <w:rFonts w:asciiTheme="minorHAnsi" w:hAnsiTheme="minorHAnsi" w:cstheme="minorHAnsi"/>
                <w:b/>
                <w:sz w:val="22"/>
                <w:szCs w:val="22"/>
              </w:rPr>
              <w:t>Component defect</w:t>
            </w:r>
          </w:p>
        </w:tc>
        <w:tc>
          <w:tcPr>
            <w:tcW w:w="1268" w:type="dxa"/>
          </w:tcPr>
          <w:p w14:paraId="798E2086" w14:textId="77777777" w:rsidR="000163DB" w:rsidRPr="00724251" w:rsidRDefault="000163DB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4251">
              <w:rPr>
                <w:rFonts w:asciiTheme="minorHAnsi" w:hAnsiTheme="minorHAnsi" w:cstheme="minorHAnsi"/>
                <w:b/>
                <w:sz w:val="22"/>
                <w:szCs w:val="22"/>
              </w:rPr>
              <w:t>Equipment failure</w:t>
            </w:r>
          </w:p>
        </w:tc>
        <w:tc>
          <w:tcPr>
            <w:tcW w:w="946" w:type="dxa"/>
          </w:tcPr>
          <w:p w14:paraId="5C829D81" w14:textId="77777777" w:rsidR="000163DB" w:rsidRPr="00724251" w:rsidRDefault="000163DB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4251">
              <w:rPr>
                <w:rFonts w:asciiTheme="minorHAnsi" w:hAnsiTheme="minorHAnsi" w:cstheme="minorHAnsi"/>
                <w:b/>
                <w:sz w:val="22"/>
                <w:szCs w:val="22"/>
              </w:rPr>
              <w:t>Human error</w:t>
            </w:r>
          </w:p>
        </w:tc>
        <w:tc>
          <w:tcPr>
            <w:tcW w:w="946" w:type="dxa"/>
          </w:tcPr>
          <w:p w14:paraId="19E13C33" w14:textId="77777777" w:rsidR="000163DB" w:rsidRPr="00724251" w:rsidRDefault="000163DB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4251">
              <w:rPr>
                <w:rFonts w:asciiTheme="minorHAnsi" w:hAnsiTheme="minorHAnsi" w:cstheme="minorHAnsi"/>
                <w:b/>
                <w:sz w:val="22"/>
                <w:szCs w:val="22"/>
              </w:rPr>
              <w:t>System Failure</w:t>
            </w:r>
          </w:p>
        </w:tc>
        <w:tc>
          <w:tcPr>
            <w:tcW w:w="1121" w:type="dxa"/>
          </w:tcPr>
          <w:p w14:paraId="70CF3E4D" w14:textId="77777777" w:rsidR="000163DB" w:rsidRPr="00724251" w:rsidRDefault="000163DB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425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Materials </w:t>
            </w:r>
          </w:p>
        </w:tc>
        <w:tc>
          <w:tcPr>
            <w:tcW w:w="1489" w:type="dxa"/>
          </w:tcPr>
          <w:p w14:paraId="5995FEA4" w14:textId="77777777" w:rsidR="000163DB" w:rsidRPr="00724251" w:rsidRDefault="000163DB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4251">
              <w:rPr>
                <w:rFonts w:asciiTheme="minorHAnsi" w:hAnsiTheme="minorHAnsi" w:cstheme="minorHAnsi"/>
                <w:b/>
                <w:sz w:val="22"/>
                <w:szCs w:val="22"/>
              </w:rPr>
              <w:t>Other</w:t>
            </w:r>
          </w:p>
          <w:p w14:paraId="6A56BE5B" w14:textId="77777777" w:rsidR="000163DB" w:rsidRPr="00724251" w:rsidRDefault="000163DB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4251">
              <w:rPr>
                <w:rFonts w:asciiTheme="minorHAnsi" w:hAnsiTheme="minorHAnsi" w:cstheme="minorHAnsi"/>
                <w:b/>
                <w:sz w:val="22"/>
                <w:szCs w:val="22"/>
              </w:rPr>
              <w:t>(specify)</w:t>
            </w:r>
          </w:p>
        </w:tc>
      </w:tr>
      <w:tr w:rsidR="000163DB" w:rsidRPr="00724251" w14:paraId="27CFECB4" w14:textId="77777777" w:rsidTr="000163DB">
        <w:tc>
          <w:tcPr>
            <w:tcW w:w="1560" w:type="dxa"/>
            <w:shd w:val="clear" w:color="auto" w:fill="E6E6E6"/>
          </w:tcPr>
          <w:p w14:paraId="2E5ACEEC" w14:textId="77777777" w:rsidR="000163DB" w:rsidRPr="00724251" w:rsidRDefault="000163DB" w:rsidP="002D0239">
            <w:pPr>
              <w:tabs>
                <w:tab w:val="left" w:pos="-1099"/>
                <w:tab w:val="left" w:pos="-720"/>
                <w:tab w:val="left" w:pos="0"/>
                <w:tab w:val="left" w:pos="720"/>
                <w:tab w:val="left" w:pos="2880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425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Component Selection </w:t>
            </w:r>
          </w:p>
        </w:tc>
        <w:tc>
          <w:tcPr>
            <w:tcW w:w="1317" w:type="dxa"/>
            <w:shd w:val="clear" w:color="auto" w:fill="E6E6E6"/>
          </w:tcPr>
          <w:p w14:paraId="6CC1124B" w14:textId="77777777" w:rsidR="000163DB" w:rsidRPr="00724251" w:rsidRDefault="000163DB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68" w:type="dxa"/>
            <w:shd w:val="clear" w:color="auto" w:fill="E6E6E6"/>
          </w:tcPr>
          <w:p w14:paraId="45E7A9ED" w14:textId="77777777" w:rsidR="000163DB" w:rsidRPr="00724251" w:rsidRDefault="000163DB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46" w:type="dxa"/>
            <w:shd w:val="clear" w:color="auto" w:fill="E6E6E6"/>
          </w:tcPr>
          <w:p w14:paraId="636ECB7A" w14:textId="77777777" w:rsidR="000163DB" w:rsidRPr="00724251" w:rsidRDefault="000163DB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46" w:type="dxa"/>
            <w:shd w:val="clear" w:color="auto" w:fill="E6E6E6"/>
          </w:tcPr>
          <w:p w14:paraId="2C80F41E" w14:textId="77777777" w:rsidR="000163DB" w:rsidRPr="00724251" w:rsidRDefault="000163DB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E6E6E6"/>
          </w:tcPr>
          <w:p w14:paraId="6A21F2D8" w14:textId="77777777" w:rsidR="000163DB" w:rsidRPr="00724251" w:rsidRDefault="000163DB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E6E6E6"/>
          </w:tcPr>
          <w:p w14:paraId="336E4167" w14:textId="77777777" w:rsidR="000163DB" w:rsidRPr="00724251" w:rsidRDefault="000163DB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163DB" w:rsidRPr="00724251" w14:paraId="649FB973" w14:textId="77777777" w:rsidTr="000163DB">
        <w:tc>
          <w:tcPr>
            <w:tcW w:w="1560" w:type="dxa"/>
            <w:shd w:val="clear" w:color="auto" w:fill="E6E6E6"/>
          </w:tcPr>
          <w:p w14:paraId="6EB87886" w14:textId="77777777" w:rsidR="000163DB" w:rsidRPr="00724251" w:rsidRDefault="000163DB" w:rsidP="002D0239">
            <w:pPr>
              <w:tabs>
                <w:tab w:val="left" w:pos="-1099"/>
                <w:tab w:val="left" w:pos="-720"/>
                <w:tab w:val="left" w:pos="0"/>
                <w:tab w:val="left" w:pos="720"/>
                <w:tab w:val="left" w:pos="2880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4251">
              <w:rPr>
                <w:rFonts w:asciiTheme="minorHAnsi" w:hAnsiTheme="minorHAnsi" w:cstheme="minorHAnsi"/>
                <w:b/>
                <w:sz w:val="22"/>
                <w:szCs w:val="22"/>
              </w:rPr>
              <w:t>Compatibility testing/</w:t>
            </w:r>
            <w:proofErr w:type="gramStart"/>
            <w:r w:rsidRPr="00724251">
              <w:rPr>
                <w:rFonts w:asciiTheme="minorHAnsi" w:hAnsiTheme="minorHAnsi" w:cstheme="minorHAnsi"/>
                <w:b/>
                <w:sz w:val="22"/>
                <w:szCs w:val="22"/>
              </w:rPr>
              <w:t>Cross-matching</w:t>
            </w:r>
            <w:proofErr w:type="gramEnd"/>
            <w:r w:rsidRPr="0072425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317" w:type="dxa"/>
            <w:shd w:val="clear" w:color="auto" w:fill="E6E6E6"/>
          </w:tcPr>
          <w:p w14:paraId="35F4A34B" w14:textId="77777777" w:rsidR="000163DB" w:rsidRPr="00724251" w:rsidRDefault="000163DB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68" w:type="dxa"/>
            <w:shd w:val="clear" w:color="auto" w:fill="E6E6E6"/>
          </w:tcPr>
          <w:p w14:paraId="05293C68" w14:textId="77777777" w:rsidR="000163DB" w:rsidRPr="00724251" w:rsidRDefault="000163DB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46" w:type="dxa"/>
            <w:shd w:val="clear" w:color="auto" w:fill="E6E6E6"/>
          </w:tcPr>
          <w:p w14:paraId="19FF1230" w14:textId="77777777" w:rsidR="000163DB" w:rsidRPr="00724251" w:rsidRDefault="000163DB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46" w:type="dxa"/>
            <w:shd w:val="clear" w:color="auto" w:fill="E6E6E6"/>
          </w:tcPr>
          <w:p w14:paraId="69697BF3" w14:textId="77777777" w:rsidR="000163DB" w:rsidRPr="00724251" w:rsidRDefault="000163DB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E6E6E6"/>
          </w:tcPr>
          <w:p w14:paraId="0EC5022E" w14:textId="77777777" w:rsidR="000163DB" w:rsidRPr="00724251" w:rsidRDefault="000163DB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E6E6E6"/>
          </w:tcPr>
          <w:p w14:paraId="36F15D94" w14:textId="77777777" w:rsidR="000163DB" w:rsidRPr="00724251" w:rsidRDefault="000163DB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163DB" w:rsidRPr="00724251" w14:paraId="33E443C1" w14:textId="77777777" w:rsidTr="000163DB">
        <w:tc>
          <w:tcPr>
            <w:tcW w:w="1560" w:type="dxa"/>
            <w:shd w:val="clear" w:color="auto" w:fill="E6E6E6"/>
          </w:tcPr>
          <w:p w14:paraId="5E9A63F1" w14:textId="77777777" w:rsidR="000163DB" w:rsidRPr="00724251" w:rsidRDefault="000163DB" w:rsidP="002D0239">
            <w:pPr>
              <w:tabs>
                <w:tab w:val="left" w:pos="-1099"/>
                <w:tab w:val="left" w:pos="-720"/>
                <w:tab w:val="left" w:pos="0"/>
                <w:tab w:val="left" w:pos="720"/>
                <w:tab w:val="left" w:pos="2880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4251">
              <w:rPr>
                <w:rFonts w:asciiTheme="minorHAnsi" w:hAnsiTheme="minorHAnsi" w:cstheme="minorHAnsi"/>
                <w:b/>
                <w:sz w:val="22"/>
                <w:szCs w:val="22"/>
              </w:rPr>
              <w:t>Storage</w:t>
            </w:r>
          </w:p>
          <w:p w14:paraId="63F8F55B" w14:textId="77777777" w:rsidR="000163DB" w:rsidRPr="00724251" w:rsidRDefault="000163DB" w:rsidP="002D0239">
            <w:pPr>
              <w:tabs>
                <w:tab w:val="left" w:pos="-1099"/>
                <w:tab w:val="left" w:pos="-720"/>
                <w:tab w:val="left" w:pos="0"/>
                <w:tab w:val="left" w:pos="720"/>
                <w:tab w:val="left" w:pos="2880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17" w:type="dxa"/>
            <w:shd w:val="clear" w:color="auto" w:fill="E6E6E6"/>
          </w:tcPr>
          <w:p w14:paraId="60E997F9" w14:textId="77777777" w:rsidR="000163DB" w:rsidRPr="00724251" w:rsidRDefault="000163DB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C780538" w14:textId="77777777" w:rsidR="000163DB" w:rsidRPr="00724251" w:rsidRDefault="000163DB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68" w:type="dxa"/>
            <w:shd w:val="clear" w:color="auto" w:fill="E6E6E6"/>
          </w:tcPr>
          <w:p w14:paraId="236D266A" w14:textId="77777777" w:rsidR="000163DB" w:rsidRPr="00724251" w:rsidRDefault="000163DB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46" w:type="dxa"/>
            <w:shd w:val="clear" w:color="auto" w:fill="E6E6E6"/>
          </w:tcPr>
          <w:p w14:paraId="2D6767BB" w14:textId="77777777" w:rsidR="000163DB" w:rsidRPr="00724251" w:rsidRDefault="000163DB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46" w:type="dxa"/>
            <w:shd w:val="clear" w:color="auto" w:fill="E6E6E6"/>
          </w:tcPr>
          <w:p w14:paraId="730345C0" w14:textId="77777777" w:rsidR="000163DB" w:rsidRPr="00724251" w:rsidRDefault="000163DB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E6E6E6"/>
          </w:tcPr>
          <w:p w14:paraId="5F97C844" w14:textId="77777777" w:rsidR="000163DB" w:rsidRPr="00724251" w:rsidRDefault="000163DB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E6E6E6"/>
          </w:tcPr>
          <w:p w14:paraId="5CEAB9BC" w14:textId="77777777" w:rsidR="000163DB" w:rsidRPr="00724251" w:rsidRDefault="000163DB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163DB" w:rsidRPr="00724251" w14:paraId="67008F8E" w14:textId="77777777" w:rsidTr="000163DB">
        <w:tc>
          <w:tcPr>
            <w:tcW w:w="1560" w:type="dxa"/>
            <w:shd w:val="clear" w:color="auto" w:fill="E6E6E6"/>
          </w:tcPr>
          <w:p w14:paraId="57081083" w14:textId="77777777" w:rsidR="000163DB" w:rsidRPr="00724251" w:rsidRDefault="000163DB" w:rsidP="002D0239">
            <w:pPr>
              <w:tabs>
                <w:tab w:val="left" w:pos="-1099"/>
                <w:tab w:val="left" w:pos="-720"/>
                <w:tab w:val="left" w:pos="0"/>
                <w:tab w:val="left" w:pos="720"/>
                <w:tab w:val="left" w:pos="2880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425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Issue </w:t>
            </w:r>
          </w:p>
        </w:tc>
        <w:tc>
          <w:tcPr>
            <w:tcW w:w="1317" w:type="dxa"/>
            <w:shd w:val="clear" w:color="auto" w:fill="E6E6E6"/>
          </w:tcPr>
          <w:p w14:paraId="6B6E63C7" w14:textId="77777777" w:rsidR="000163DB" w:rsidRPr="00724251" w:rsidRDefault="000163DB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68" w:type="dxa"/>
            <w:shd w:val="clear" w:color="auto" w:fill="E6E6E6"/>
          </w:tcPr>
          <w:p w14:paraId="04F6C29B" w14:textId="77777777" w:rsidR="000163DB" w:rsidRPr="00724251" w:rsidRDefault="000163DB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46" w:type="dxa"/>
            <w:shd w:val="clear" w:color="auto" w:fill="E6E6E6"/>
          </w:tcPr>
          <w:p w14:paraId="09946AC9" w14:textId="77777777" w:rsidR="000163DB" w:rsidRPr="00724251" w:rsidRDefault="000163DB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46" w:type="dxa"/>
            <w:shd w:val="clear" w:color="auto" w:fill="E6E6E6"/>
          </w:tcPr>
          <w:p w14:paraId="1DD15685" w14:textId="77777777" w:rsidR="000163DB" w:rsidRPr="00724251" w:rsidRDefault="000163DB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E6E6E6"/>
          </w:tcPr>
          <w:p w14:paraId="02F0FA52" w14:textId="77777777" w:rsidR="000163DB" w:rsidRPr="00724251" w:rsidRDefault="000163DB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E6E6E6"/>
          </w:tcPr>
          <w:p w14:paraId="71BFD2A2" w14:textId="77777777" w:rsidR="000163DB" w:rsidRPr="00724251" w:rsidRDefault="000163DB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163DB" w:rsidRPr="00724251" w14:paraId="6B1CC1AC" w14:textId="77777777" w:rsidTr="000163DB">
        <w:tc>
          <w:tcPr>
            <w:tcW w:w="1560" w:type="dxa"/>
            <w:shd w:val="clear" w:color="auto" w:fill="E6E6E6"/>
          </w:tcPr>
          <w:p w14:paraId="1B90315A" w14:textId="77777777" w:rsidR="000163DB" w:rsidRPr="00724251" w:rsidRDefault="000163DB" w:rsidP="002D0239">
            <w:pPr>
              <w:tabs>
                <w:tab w:val="left" w:pos="-1099"/>
                <w:tab w:val="left" w:pos="-720"/>
                <w:tab w:val="left" w:pos="0"/>
                <w:tab w:val="left" w:pos="720"/>
                <w:tab w:val="left" w:pos="2880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4251">
              <w:rPr>
                <w:rFonts w:asciiTheme="minorHAnsi" w:hAnsiTheme="minorHAnsi" w:cstheme="minorHAnsi"/>
                <w:b/>
                <w:sz w:val="22"/>
                <w:szCs w:val="22"/>
              </w:rPr>
              <w:t>Distribution</w:t>
            </w:r>
          </w:p>
          <w:p w14:paraId="05C1F95B" w14:textId="77777777" w:rsidR="000163DB" w:rsidRPr="00724251" w:rsidRDefault="000163DB" w:rsidP="002D0239">
            <w:pPr>
              <w:tabs>
                <w:tab w:val="left" w:pos="-1099"/>
                <w:tab w:val="left" w:pos="-720"/>
                <w:tab w:val="left" w:pos="0"/>
                <w:tab w:val="left" w:pos="720"/>
                <w:tab w:val="left" w:pos="2880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17" w:type="dxa"/>
            <w:shd w:val="clear" w:color="auto" w:fill="E6E6E6"/>
          </w:tcPr>
          <w:p w14:paraId="7D87B940" w14:textId="77777777" w:rsidR="000163DB" w:rsidRPr="00724251" w:rsidRDefault="000163DB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68" w:type="dxa"/>
            <w:shd w:val="clear" w:color="auto" w:fill="E6E6E6"/>
          </w:tcPr>
          <w:p w14:paraId="5ADAB7FF" w14:textId="77777777" w:rsidR="000163DB" w:rsidRPr="00724251" w:rsidRDefault="000163DB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46" w:type="dxa"/>
            <w:shd w:val="clear" w:color="auto" w:fill="E6E6E6"/>
          </w:tcPr>
          <w:p w14:paraId="13D19345" w14:textId="77777777" w:rsidR="000163DB" w:rsidRPr="00724251" w:rsidRDefault="000163DB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46" w:type="dxa"/>
            <w:shd w:val="clear" w:color="auto" w:fill="E6E6E6"/>
          </w:tcPr>
          <w:p w14:paraId="6A0B8B8A" w14:textId="77777777" w:rsidR="000163DB" w:rsidRPr="00724251" w:rsidRDefault="000163DB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E6E6E6"/>
          </w:tcPr>
          <w:p w14:paraId="57F5264A" w14:textId="77777777" w:rsidR="000163DB" w:rsidRPr="00724251" w:rsidRDefault="000163DB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E6E6E6"/>
          </w:tcPr>
          <w:p w14:paraId="72CADA11" w14:textId="77777777" w:rsidR="000163DB" w:rsidRPr="00724251" w:rsidRDefault="000163DB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163DB" w:rsidRPr="00724251" w14:paraId="6DC7722A" w14:textId="77777777" w:rsidTr="000163DB">
        <w:tc>
          <w:tcPr>
            <w:tcW w:w="1560" w:type="dxa"/>
            <w:shd w:val="clear" w:color="auto" w:fill="E6E6E6"/>
          </w:tcPr>
          <w:p w14:paraId="493EDB4B" w14:textId="77777777" w:rsidR="000163DB" w:rsidRPr="00724251" w:rsidRDefault="000163DB" w:rsidP="002D0239">
            <w:pPr>
              <w:tabs>
                <w:tab w:val="left" w:pos="-1099"/>
                <w:tab w:val="left" w:pos="-720"/>
                <w:tab w:val="left" w:pos="0"/>
                <w:tab w:val="left" w:pos="720"/>
                <w:tab w:val="left" w:pos="2880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4251">
              <w:rPr>
                <w:rFonts w:asciiTheme="minorHAnsi" w:hAnsiTheme="minorHAnsi" w:cstheme="minorHAnsi"/>
                <w:b/>
                <w:sz w:val="22"/>
                <w:szCs w:val="22"/>
              </w:rPr>
              <w:t>Others (specify)</w:t>
            </w:r>
          </w:p>
          <w:p w14:paraId="0B6FB72C" w14:textId="77777777" w:rsidR="000163DB" w:rsidRPr="00724251" w:rsidRDefault="000163DB" w:rsidP="002D0239">
            <w:pPr>
              <w:tabs>
                <w:tab w:val="left" w:pos="-1099"/>
                <w:tab w:val="left" w:pos="-720"/>
                <w:tab w:val="left" w:pos="0"/>
                <w:tab w:val="left" w:pos="720"/>
                <w:tab w:val="left" w:pos="2880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17" w:type="dxa"/>
            <w:shd w:val="clear" w:color="auto" w:fill="E6E6E6"/>
          </w:tcPr>
          <w:p w14:paraId="57D2CE2D" w14:textId="77777777" w:rsidR="000163DB" w:rsidRPr="00724251" w:rsidRDefault="000163DB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D3C8138" w14:textId="77777777" w:rsidR="000163DB" w:rsidRPr="00724251" w:rsidRDefault="000163DB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68" w:type="dxa"/>
            <w:shd w:val="clear" w:color="auto" w:fill="E6E6E6"/>
          </w:tcPr>
          <w:p w14:paraId="25361843" w14:textId="77777777" w:rsidR="000163DB" w:rsidRPr="00724251" w:rsidRDefault="000163DB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46" w:type="dxa"/>
            <w:shd w:val="clear" w:color="auto" w:fill="E6E6E6"/>
          </w:tcPr>
          <w:p w14:paraId="274D90CB" w14:textId="77777777" w:rsidR="000163DB" w:rsidRPr="00724251" w:rsidRDefault="000163DB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46" w:type="dxa"/>
            <w:shd w:val="clear" w:color="auto" w:fill="E6E6E6"/>
          </w:tcPr>
          <w:p w14:paraId="65B8760A" w14:textId="77777777" w:rsidR="000163DB" w:rsidRPr="00724251" w:rsidRDefault="000163DB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E6E6E6"/>
          </w:tcPr>
          <w:p w14:paraId="7095439C" w14:textId="77777777" w:rsidR="000163DB" w:rsidRPr="00724251" w:rsidRDefault="000163DB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E6E6E6"/>
          </w:tcPr>
          <w:p w14:paraId="294F99AE" w14:textId="77777777" w:rsidR="000163DB" w:rsidRPr="00724251" w:rsidRDefault="000163DB" w:rsidP="002D0239">
            <w:pPr>
              <w:tabs>
                <w:tab w:val="left" w:pos="-1099"/>
                <w:tab w:val="left" w:pos="-720"/>
                <w:tab w:val="left" w:pos="0"/>
                <w:tab w:val="left" w:pos="453"/>
                <w:tab w:val="left" w:pos="720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77399D0" w14:textId="77777777" w:rsidR="00A605B8" w:rsidRPr="00AE792F" w:rsidRDefault="00A605B8" w:rsidP="002D0239">
      <w:pPr>
        <w:tabs>
          <w:tab w:val="left" w:pos="-1099"/>
          <w:tab w:val="left" w:pos="-720"/>
          <w:tab w:val="left" w:pos="0"/>
          <w:tab w:val="left" w:pos="720"/>
          <w:tab w:val="left" w:pos="2880"/>
        </w:tabs>
        <w:rPr>
          <w:b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2"/>
        <w:gridCol w:w="1440"/>
        <w:gridCol w:w="1034"/>
      </w:tblGrid>
      <w:tr w:rsidR="00A605B8" w:rsidRPr="00AE792F" w14:paraId="744A6FEB" w14:textId="77777777" w:rsidTr="009B7EB4">
        <w:tc>
          <w:tcPr>
            <w:tcW w:w="8556" w:type="dxa"/>
            <w:gridSpan w:val="3"/>
          </w:tcPr>
          <w:p w14:paraId="48E09169" w14:textId="77777777" w:rsidR="00A605B8" w:rsidRPr="00724251" w:rsidRDefault="00A605B8" w:rsidP="002D0239">
            <w:pPr>
              <w:tabs>
                <w:tab w:val="left" w:pos="-1099"/>
                <w:tab w:val="left" w:pos="-720"/>
                <w:tab w:val="left" w:pos="0"/>
                <w:tab w:val="left" w:pos="720"/>
                <w:tab w:val="left" w:pos="288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724251">
              <w:rPr>
                <w:rFonts w:ascii="Calibri" w:hAnsi="Calibri" w:cs="Calibri"/>
                <w:b/>
                <w:sz w:val="22"/>
                <w:szCs w:val="22"/>
              </w:rPr>
              <w:t xml:space="preserve">Further Details: </w:t>
            </w:r>
          </w:p>
          <w:p w14:paraId="6A37429B" w14:textId="77777777" w:rsidR="00A605B8" w:rsidRPr="00724251" w:rsidRDefault="00A605B8" w:rsidP="002D0239">
            <w:pPr>
              <w:tabs>
                <w:tab w:val="left" w:pos="-1099"/>
                <w:tab w:val="left" w:pos="-720"/>
                <w:tab w:val="left" w:pos="0"/>
                <w:tab w:val="left" w:pos="720"/>
                <w:tab w:val="left" w:pos="2880"/>
              </w:tabs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5032FDD" w14:textId="77777777" w:rsidR="00A605B8" w:rsidRPr="00724251" w:rsidRDefault="00A605B8" w:rsidP="002D0239">
            <w:pPr>
              <w:tabs>
                <w:tab w:val="left" w:pos="-1099"/>
                <w:tab w:val="left" w:pos="-720"/>
                <w:tab w:val="left" w:pos="0"/>
                <w:tab w:val="left" w:pos="720"/>
                <w:tab w:val="left" w:pos="2880"/>
              </w:tabs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6501F48" w14:textId="77777777" w:rsidR="00A605B8" w:rsidRPr="00724251" w:rsidRDefault="00A605B8" w:rsidP="002D0239">
            <w:pPr>
              <w:tabs>
                <w:tab w:val="left" w:pos="-1099"/>
                <w:tab w:val="left" w:pos="-720"/>
                <w:tab w:val="left" w:pos="0"/>
                <w:tab w:val="left" w:pos="720"/>
                <w:tab w:val="left" w:pos="2880"/>
              </w:tabs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ACCD983" w14:textId="77777777" w:rsidR="00A605B8" w:rsidRPr="00724251" w:rsidRDefault="00A605B8" w:rsidP="002D0239">
            <w:pPr>
              <w:tabs>
                <w:tab w:val="left" w:pos="-1099"/>
                <w:tab w:val="left" w:pos="-720"/>
                <w:tab w:val="left" w:pos="0"/>
                <w:tab w:val="left" w:pos="720"/>
                <w:tab w:val="left" w:pos="2880"/>
              </w:tabs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0FEB9C5" w14:textId="77777777" w:rsidR="005F6BE4" w:rsidRPr="00724251" w:rsidRDefault="005F6BE4" w:rsidP="002D0239">
            <w:pPr>
              <w:tabs>
                <w:tab w:val="left" w:pos="-1099"/>
                <w:tab w:val="left" w:pos="-720"/>
                <w:tab w:val="left" w:pos="0"/>
                <w:tab w:val="left" w:pos="720"/>
                <w:tab w:val="left" w:pos="2880"/>
              </w:tabs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7299229" w14:textId="77777777" w:rsidR="005F6BE4" w:rsidRPr="00724251" w:rsidRDefault="005F6BE4" w:rsidP="002D0239">
            <w:pPr>
              <w:tabs>
                <w:tab w:val="left" w:pos="-1099"/>
                <w:tab w:val="left" w:pos="-720"/>
                <w:tab w:val="left" w:pos="0"/>
                <w:tab w:val="left" w:pos="720"/>
                <w:tab w:val="left" w:pos="2880"/>
              </w:tabs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0D8EF56" w14:textId="77777777" w:rsidR="005F6BE4" w:rsidRPr="00724251" w:rsidRDefault="005F6BE4" w:rsidP="002D0239">
            <w:pPr>
              <w:tabs>
                <w:tab w:val="left" w:pos="-1099"/>
                <w:tab w:val="left" w:pos="-720"/>
                <w:tab w:val="left" w:pos="0"/>
                <w:tab w:val="left" w:pos="720"/>
                <w:tab w:val="left" w:pos="2880"/>
              </w:tabs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4B4FB8C" w14:textId="77777777" w:rsidR="00A605B8" w:rsidRPr="00724251" w:rsidRDefault="00A605B8" w:rsidP="002D0239">
            <w:pPr>
              <w:tabs>
                <w:tab w:val="left" w:pos="-1099"/>
                <w:tab w:val="left" w:pos="-720"/>
                <w:tab w:val="left" w:pos="0"/>
                <w:tab w:val="left" w:pos="720"/>
                <w:tab w:val="left" w:pos="2880"/>
              </w:tabs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E231E0A" w14:textId="77777777" w:rsidR="00A605B8" w:rsidRPr="00724251" w:rsidRDefault="00A605B8" w:rsidP="002D0239">
            <w:pPr>
              <w:tabs>
                <w:tab w:val="left" w:pos="-1099"/>
                <w:tab w:val="left" w:pos="-720"/>
                <w:tab w:val="left" w:pos="0"/>
                <w:tab w:val="left" w:pos="720"/>
                <w:tab w:val="left" w:pos="2880"/>
              </w:tabs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4441E47" w14:textId="77777777" w:rsidR="00A605B8" w:rsidRPr="00724251" w:rsidRDefault="00A605B8" w:rsidP="002D0239">
            <w:pPr>
              <w:tabs>
                <w:tab w:val="left" w:pos="-1099"/>
                <w:tab w:val="left" w:pos="-720"/>
                <w:tab w:val="left" w:pos="0"/>
                <w:tab w:val="left" w:pos="720"/>
                <w:tab w:val="left" w:pos="2880"/>
              </w:tabs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605B8" w:rsidRPr="00AE792F" w14:paraId="7B89768A" w14:textId="77777777" w:rsidTr="009B7EB4">
        <w:tc>
          <w:tcPr>
            <w:tcW w:w="6082" w:type="dxa"/>
          </w:tcPr>
          <w:p w14:paraId="66B47A63" w14:textId="77777777" w:rsidR="00A605B8" w:rsidRPr="00724251" w:rsidRDefault="00A605B8" w:rsidP="002D0239">
            <w:pPr>
              <w:rPr>
                <w:rFonts w:ascii="Calibri" w:eastAsia="TimesNewRoman" w:hAnsi="Calibri" w:cs="Calibri"/>
                <w:b/>
                <w:bCs/>
                <w:sz w:val="22"/>
                <w:szCs w:val="22"/>
              </w:rPr>
            </w:pPr>
            <w:r w:rsidRPr="00724251">
              <w:rPr>
                <w:rFonts w:ascii="Calibri" w:eastAsia="TimesNewRoman" w:hAnsi="Calibri" w:cs="Calibri"/>
                <w:b/>
                <w:bCs/>
                <w:sz w:val="22"/>
                <w:szCs w:val="22"/>
              </w:rPr>
              <w:t>Has this event been reviewed by a Consultant</w:t>
            </w:r>
          </w:p>
          <w:p w14:paraId="7B2A68C7" w14:textId="52789F39" w:rsidR="00A605B8" w:rsidRPr="00724251" w:rsidRDefault="00A605B8" w:rsidP="002D023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24251">
              <w:rPr>
                <w:rFonts w:ascii="Calibri" w:eastAsia="TimesNewRoman" w:hAnsi="Calibri" w:cs="Calibri"/>
                <w:b/>
                <w:bCs/>
                <w:sz w:val="22"/>
                <w:szCs w:val="22"/>
              </w:rPr>
              <w:t>Haematologist/Pathologist?</w:t>
            </w:r>
          </w:p>
        </w:tc>
        <w:tc>
          <w:tcPr>
            <w:tcW w:w="1440" w:type="dxa"/>
          </w:tcPr>
          <w:p w14:paraId="25028691" w14:textId="77777777" w:rsidR="00A605B8" w:rsidRPr="00724251" w:rsidRDefault="00A605B8" w:rsidP="002D0239">
            <w:pPr>
              <w:tabs>
                <w:tab w:val="left" w:pos="-1099"/>
                <w:tab w:val="left" w:pos="-720"/>
                <w:tab w:val="left" w:pos="0"/>
                <w:tab w:val="left" w:pos="720"/>
                <w:tab w:val="left" w:pos="288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724251">
              <w:rPr>
                <w:rFonts w:ascii="Calibri" w:hAnsi="Calibri" w:cs="Calibri"/>
                <w:b/>
                <w:sz w:val="22"/>
                <w:szCs w:val="22"/>
              </w:rPr>
              <w:t>Yes</w:t>
            </w:r>
          </w:p>
        </w:tc>
        <w:tc>
          <w:tcPr>
            <w:tcW w:w="1034" w:type="dxa"/>
          </w:tcPr>
          <w:p w14:paraId="6CF12E48" w14:textId="77777777" w:rsidR="00A605B8" w:rsidRPr="00724251" w:rsidRDefault="00A605B8" w:rsidP="002D0239">
            <w:pPr>
              <w:tabs>
                <w:tab w:val="left" w:pos="-1099"/>
                <w:tab w:val="left" w:pos="-720"/>
                <w:tab w:val="left" w:pos="0"/>
                <w:tab w:val="left" w:pos="720"/>
                <w:tab w:val="left" w:pos="288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724251">
              <w:rPr>
                <w:rFonts w:ascii="Calibri" w:hAnsi="Calibri" w:cs="Calibri"/>
                <w:b/>
                <w:sz w:val="22"/>
                <w:szCs w:val="22"/>
              </w:rPr>
              <w:t>No</w:t>
            </w:r>
          </w:p>
        </w:tc>
      </w:tr>
    </w:tbl>
    <w:p w14:paraId="63958C09" w14:textId="77777777" w:rsidR="00AF137E" w:rsidRPr="00AE792F" w:rsidRDefault="00AF137E" w:rsidP="002D0239">
      <w:pPr>
        <w:tabs>
          <w:tab w:val="left" w:pos="-1099"/>
          <w:tab w:val="left" w:pos="-720"/>
          <w:tab w:val="left" w:pos="0"/>
          <w:tab w:val="left" w:pos="720"/>
          <w:tab w:val="left" w:pos="2880"/>
        </w:tabs>
        <w:rPr>
          <w:b/>
          <w:sz w:val="22"/>
          <w:szCs w:val="22"/>
        </w:rPr>
        <w:sectPr w:rsidR="00AF137E" w:rsidRPr="00AE792F" w:rsidSect="00463E72">
          <w:footerReference w:type="default" r:id="rId8"/>
          <w:pgSz w:w="11906" w:h="16838"/>
          <w:pgMar w:top="1440" w:right="1440" w:bottom="1440" w:left="1440" w:header="708" w:footer="567" w:gutter="0"/>
          <w:cols w:space="708"/>
          <w:docGrid w:linePitch="360"/>
        </w:sectPr>
      </w:pPr>
    </w:p>
    <w:p w14:paraId="3D9B6A60" w14:textId="5EDFD9AC" w:rsidR="00AA6665" w:rsidRDefault="00AA6665" w:rsidP="002D0239"/>
    <w:sectPr w:rsidR="00AA6665" w:rsidSect="005F2437">
      <w:footerReference w:type="default" r:id="rId9"/>
      <w:type w:val="continuous"/>
      <w:pgSz w:w="11906" w:h="16838" w:code="9"/>
      <w:pgMar w:top="825" w:right="1440" w:bottom="540" w:left="1440" w:header="540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CC53A" w14:textId="77777777" w:rsidR="0091566E" w:rsidRDefault="0091566E">
      <w:r>
        <w:separator/>
      </w:r>
    </w:p>
  </w:endnote>
  <w:endnote w:type="continuationSeparator" w:id="0">
    <w:p w14:paraId="69CAEAB9" w14:textId="77777777" w:rsidR="0091566E" w:rsidRDefault="00915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2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3229"/>
      <w:gridCol w:w="762"/>
      <w:gridCol w:w="609"/>
      <w:gridCol w:w="1828"/>
      <w:gridCol w:w="609"/>
      <w:gridCol w:w="2285"/>
    </w:tblGrid>
    <w:tr w:rsidR="002D0239" w:rsidRPr="004B0199" w14:paraId="3DF8AE5B" w14:textId="77777777" w:rsidTr="007E20C9">
      <w:trPr>
        <w:trHeight w:val="296"/>
      </w:trPr>
      <w:tc>
        <w:tcPr>
          <w:tcW w:w="3229" w:type="dxa"/>
          <w:vAlign w:val="center"/>
        </w:tcPr>
        <w:p w14:paraId="7A70369B" w14:textId="77777777" w:rsidR="002D0239" w:rsidRPr="002E3CC1" w:rsidRDefault="002D0239" w:rsidP="00EF5DF9">
          <w:pPr>
            <w:pStyle w:val="Heading3"/>
            <w:spacing w:before="0" w:after="0"/>
            <w:rPr>
              <w:rFonts w:asciiTheme="minorHAnsi" w:hAnsiTheme="minorHAnsi" w:cstheme="minorHAnsi"/>
              <w:sz w:val="22"/>
              <w:szCs w:val="24"/>
            </w:rPr>
          </w:pPr>
          <w:r w:rsidRPr="002E3CC1">
            <w:rPr>
              <w:rFonts w:asciiTheme="minorHAnsi" w:hAnsiTheme="minorHAnsi" w:cstheme="minorHAnsi"/>
              <w:sz w:val="22"/>
              <w:szCs w:val="24"/>
            </w:rPr>
            <w:t xml:space="preserve">IBTS/HV/SOP/0013 </w:t>
          </w:r>
        </w:p>
      </w:tc>
      <w:tc>
        <w:tcPr>
          <w:tcW w:w="1371" w:type="dxa"/>
          <w:gridSpan w:val="2"/>
          <w:vAlign w:val="center"/>
        </w:tcPr>
        <w:p w14:paraId="3DEBE0C1" w14:textId="62A078DD" w:rsidR="002D0239" w:rsidRPr="002E3CC1" w:rsidRDefault="002D0239" w:rsidP="00EF5DF9">
          <w:pPr>
            <w:pStyle w:val="Heading1"/>
            <w:rPr>
              <w:rFonts w:asciiTheme="minorHAnsi" w:hAnsiTheme="minorHAnsi" w:cstheme="minorHAnsi"/>
              <w:sz w:val="22"/>
              <w:szCs w:val="24"/>
            </w:rPr>
          </w:pPr>
          <w:r w:rsidRPr="002E3CC1">
            <w:rPr>
              <w:rFonts w:asciiTheme="minorHAnsi" w:hAnsiTheme="minorHAnsi" w:cstheme="minorHAnsi"/>
              <w:sz w:val="22"/>
              <w:szCs w:val="24"/>
            </w:rPr>
            <w:t>Ver. 1</w:t>
          </w:r>
          <w:r>
            <w:rPr>
              <w:rFonts w:asciiTheme="minorHAnsi" w:hAnsiTheme="minorHAnsi" w:cstheme="minorHAnsi"/>
              <w:sz w:val="22"/>
              <w:szCs w:val="24"/>
            </w:rPr>
            <w:t>3</w:t>
          </w:r>
        </w:p>
      </w:tc>
      <w:tc>
        <w:tcPr>
          <w:tcW w:w="2437" w:type="dxa"/>
          <w:gridSpan w:val="2"/>
          <w:vAlign w:val="center"/>
        </w:tcPr>
        <w:p w14:paraId="1D1A1D1D" w14:textId="77777777" w:rsidR="002D0239" w:rsidRPr="002E3CC1" w:rsidRDefault="002D0239" w:rsidP="001A6C5D">
          <w:pPr>
            <w:rPr>
              <w:rFonts w:asciiTheme="minorHAnsi" w:hAnsiTheme="minorHAnsi" w:cstheme="minorHAnsi"/>
              <w:b/>
              <w:sz w:val="22"/>
            </w:rPr>
          </w:pPr>
          <w:r w:rsidRPr="002E3CC1">
            <w:rPr>
              <w:rFonts w:asciiTheme="minorHAnsi" w:hAnsiTheme="minorHAnsi" w:cstheme="minorHAnsi"/>
              <w:b/>
              <w:sz w:val="22"/>
            </w:rPr>
            <w:t>Attachment 4.4</w:t>
          </w:r>
        </w:p>
      </w:tc>
      <w:tc>
        <w:tcPr>
          <w:tcW w:w="2285" w:type="dxa"/>
          <w:vAlign w:val="center"/>
        </w:tcPr>
        <w:p w14:paraId="0DDBA294" w14:textId="77777777" w:rsidR="002D0239" w:rsidRPr="002E3CC1" w:rsidRDefault="002D0239" w:rsidP="00EF5DF9">
          <w:pPr>
            <w:rPr>
              <w:rFonts w:asciiTheme="minorHAnsi" w:hAnsiTheme="minorHAnsi" w:cstheme="minorHAnsi"/>
              <w:b/>
              <w:sz w:val="22"/>
              <w:vertAlign w:val="superscript"/>
            </w:rPr>
          </w:pPr>
          <w:r w:rsidRPr="002E3CC1">
            <w:rPr>
              <w:rFonts w:asciiTheme="minorHAnsi" w:hAnsiTheme="minorHAnsi" w:cstheme="minorHAnsi"/>
              <w:b/>
              <w:sz w:val="22"/>
            </w:rPr>
            <w:t>Page 1 of 1</w:t>
          </w:r>
        </w:p>
      </w:tc>
    </w:tr>
    <w:tr w:rsidR="002D0239" w:rsidRPr="004B0199" w14:paraId="2E6A6AD9" w14:textId="77777777" w:rsidTr="007E20C9">
      <w:trPr>
        <w:trHeight w:val="296"/>
      </w:trPr>
      <w:tc>
        <w:tcPr>
          <w:tcW w:w="3991" w:type="dxa"/>
          <w:gridSpan w:val="2"/>
          <w:vAlign w:val="center"/>
        </w:tcPr>
        <w:p w14:paraId="0845A171" w14:textId="77777777" w:rsidR="002D0239" w:rsidRPr="002E3CC1" w:rsidRDefault="002D0239" w:rsidP="00EF5DF9">
          <w:pPr>
            <w:rPr>
              <w:rFonts w:asciiTheme="minorHAnsi" w:hAnsiTheme="minorHAnsi" w:cstheme="minorHAnsi"/>
              <w:b/>
              <w:sz w:val="22"/>
            </w:rPr>
          </w:pPr>
          <w:r w:rsidRPr="002E3CC1">
            <w:rPr>
              <w:rFonts w:asciiTheme="minorHAnsi" w:hAnsiTheme="minorHAnsi" w:cstheme="minorHAnsi"/>
              <w:b/>
              <w:sz w:val="22"/>
            </w:rPr>
            <w:t>DC: Internal Use Only</w:t>
          </w:r>
        </w:p>
      </w:tc>
      <w:tc>
        <w:tcPr>
          <w:tcW w:w="2437" w:type="dxa"/>
          <w:gridSpan w:val="2"/>
          <w:vAlign w:val="center"/>
        </w:tcPr>
        <w:p w14:paraId="724F315B" w14:textId="77777777" w:rsidR="002D0239" w:rsidRPr="002E3CC1" w:rsidRDefault="002D0239" w:rsidP="00EF5DF9">
          <w:pPr>
            <w:rPr>
              <w:rFonts w:asciiTheme="minorHAnsi" w:hAnsiTheme="minorHAnsi" w:cstheme="minorHAnsi"/>
              <w:b/>
              <w:sz w:val="22"/>
            </w:rPr>
          </w:pPr>
          <w:r w:rsidRPr="002E3CC1">
            <w:rPr>
              <w:rFonts w:asciiTheme="minorHAnsi" w:hAnsiTheme="minorHAnsi" w:cstheme="minorHAnsi"/>
              <w:b/>
              <w:sz w:val="22"/>
            </w:rPr>
            <w:t>DRP:  30 Years</w:t>
          </w:r>
        </w:p>
      </w:tc>
      <w:tc>
        <w:tcPr>
          <w:tcW w:w="2894" w:type="dxa"/>
          <w:gridSpan w:val="2"/>
          <w:vAlign w:val="center"/>
        </w:tcPr>
        <w:p w14:paraId="632570EF" w14:textId="77777777" w:rsidR="002D0239" w:rsidRPr="002E3CC1" w:rsidRDefault="002D0239" w:rsidP="00EF5DF9">
          <w:pPr>
            <w:rPr>
              <w:rFonts w:asciiTheme="minorHAnsi" w:hAnsiTheme="minorHAnsi" w:cstheme="minorHAnsi"/>
              <w:b/>
              <w:sz w:val="22"/>
            </w:rPr>
          </w:pPr>
          <w:r w:rsidRPr="002E3CC1">
            <w:rPr>
              <w:rFonts w:asciiTheme="minorHAnsi" w:hAnsiTheme="minorHAnsi" w:cstheme="minorHAnsi"/>
              <w:b/>
              <w:sz w:val="22"/>
            </w:rPr>
            <w:t xml:space="preserve">Medium: Hardcopy </w:t>
          </w:r>
        </w:p>
      </w:tc>
    </w:tr>
  </w:tbl>
  <w:p w14:paraId="4391E17F" w14:textId="77777777" w:rsidR="002D0239" w:rsidRPr="002A73DA" w:rsidRDefault="002D0239" w:rsidP="002A73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2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3229"/>
      <w:gridCol w:w="1371"/>
      <w:gridCol w:w="2437"/>
      <w:gridCol w:w="2285"/>
    </w:tblGrid>
    <w:tr w:rsidR="002D0239" w:rsidRPr="004B0199" w14:paraId="73B51D17" w14:textId="77777777" w:rsidTr="00DB0F34">
      <w:trPr>
        <w:trHeight w:val="296"/>
      </w:trPr>
      <w:tc>
        <w:tcPr>
          <w:tcW w:w="3229" w:type="dxa"/>
          <w:vAlign w:val="center"/>
        </w:tcPr>
        <w:p w14:paraId="19067CF8" w14:textId="77777777" w:rsidR="002D0239" w:rsidRPr="00465E55" w:rsidRDefault="002D0239" w:rsidP="00EF5DF9">
          <w:pPr>
            <w:pStyle w:val="Heading3"/>
            <w:spacing w:before="0" w:after="0"/>
            <w:rPr>
              <w:rFonts w:asciiTheme="minorHAnsi" w:hAnsiTheme="minorHAnsi" w:cstheme="minorHAnsi"/>
              <w:sz w:val="22"/>
              <w:szCs w:val="24"/>
            </w:rPr>
          </w:pPr>
          <w:r w:rsidRPr="00465E55">
            <w:rPr>
              <w:rFonts w:asciiTheme="minorHAnsi" w:hAnsiTheme="minorHAnsi" w:cstheme="minorHAnsi"/>
              <w:sz w:val="22"/>
              <w:szCs w:val="24"/>
            </w:rPr>
            <w:t xml:space="preserve">IBTS/HV/SOP/0013 </w:t>
          </w:r>
        </w:p>
      </w:tc>
      <w:tc>
        <w:tcPr>
          <w:tcW w:w="1371" w:type="dxa"/>
          <w:vAlign w:val="center"/>
        </w:tcPr>
        <w:p w14:paraId="28F4F017" w14:textId="11EBE00C" w:rsidR="002D0239" w:rsidRPr="00465E55" w:rsidRDefault="002D0239" w:rsidP="00EF5DF9">
          <w:pPr>
            <w:pStyle w:val="Heading1"/>
            <w:rPr>
              <w:rFonts w:asciiTheme="minorHAnsi" w:hAnsiTheme="minorHAnsi" w:cstheme="minorHAnsi"/>
              <w:sz w:val="22"/>
              <w:szCs w:val="24"/>
            </w:rPr>
          </w:pPr>
          <w:r w:rsidRPr="00465E55">
            <w:rPr>
              <w:rFonts w:asciiTheme="minorHAnsi" w:hAnsiTheme="minorHAnsi" w:cstheme="minorHAnsi"/>
              <w:sz w:val="22"/>
              <w:szCs w:val="24"/>
            </w:rPr>
            <w:t>Ver. 1</w:t>
          </w:r>
          <w:r>
            <w:rPr>
              <w:rFonts w:asciiTheme="minorHAnsi" w:hAnsiTheme="minorHAnsi" w:cstheme="minorHAnsi"/>
              <w:sz w:val="22"/>
              <w:szCs w:val="24"/>
            </w:rPr>
            <w:t>3</w:t>
          </w:r>
        </w:p>
      </w:tc>
      <w:tc>
        <w:tcPr>
          <w:tcW w:w="2437" w:type="dxa"/>
          <w:vAlign w:val="center"/>
        </w:tcPr>
        <w:p w14:paraId="57AB6C75" w14:textId="77777777" w:rsidR="002D0239" w:rsidRPr="00465E55" w:rsidRDefault="002D0239" w:rsidP="001A6C5D">
          <w:pPr>
            <w:rPr>
              <w:rFonts w:asciiTheme="minorHAnsi" w:hAnsiTheme="minorHAnsi" w:cstheme="minorHAnsi"/>
              <w:b/>
              <w:sz w:val="22"/>
            </w:rPr>
          </w:pPr>
          <w:r w:rsidRPr="00465E55">
            <w:rPr>
              <w:rFonts w:asciiTheme="minorHAnsi" w:hAnsiTheme="minorHAnsi" w:cstheme="minorHAnsi"/>
              <w:b/>
              <w:sz w:val="22"/>
            </w:rPr>
            <w:t>Attachment 4.8</w:t>
          </w:r>
        </w:p>
      </w:tc>
      <w:tc>
        <w:tcPr>
          <w:tcW w:w="2285" w:type="dxa"/>
          <w:vAlign w:val="center"/>
        </w:tcPr>
        <w:p w14:paraId="666CB6FE" w14:textId="77777777" w:rsidR="002D0239" w:rsidRPr="00465E55" w:rsidRDefault="002D0239" w:rsidP="00EF5DF9">
          <w:pPr>
            <w:rPr>
              <w:rFonts w:asciiTheme="minorHAnsi" w:hAnsiTheme="minorHAnsi" w:cstheme="minorHAnsi"/>
              <w:b/>
              <w:sz w:val="22"/>
              <w:vertAlign w:val="superscript"/>
            </w:rPr>
          </w:pPr>
          <w:r w:rsidRPr="00465E55">
            <w:rPr>
              <w:rFonts w:asciiTheme="minorHAnsi" w:hAnsiTheme="minorHAnsi" w:cstheme="minorHAnsi"/>
              <w:b/>
              <w:sz w:val="22"/>
            </w:rPr>
            <w:t>Page 1 of  1</w:t>
          </w:r>
        </w:p>
      </w:tc>
    </w:tr>
  </w:tbl>
  <w:p w14:paraId="0629EE00" w14:textId="77777777" w:rsidR="002D0239" w:rsidRDefault="002D0239" w:rsidP="00DB0F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E2E2E" w14:textId="77777777" w:rsidR="0091566E" w:rsidRDefault="0091566E">
      <w:r>
        <w:separator/>
      </w:r>
    </w:p>
  </w:footnote>
  <w:footnote w:type="continuationSeparator" w:id="0">
    <w:p w14:paraId="0DEF8185" w14:textId="77777777" w:rsidR="0091566E" w:rsidRDefault="00915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64C3E"/>
    <w:multiLevelType w:val="hybridMultilevel"/>
    <w:tmpl w:val="BC5A3C2E"/>
    <w:lvl w:ilvl="0" w:tplc="9A6456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0056A"/>
    <w:multiLevelType w:val="hybridMultilevel"/>
    <w:tmpl w:val="9A9A7AF8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1216B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DF00F2"/>
    <w:multiLevelType w:val="hybridMultilevel"/>
    <w:tmpl w:val="D0A250BC"/>
    <w:lvl w:ilvl="0" w:tplc="1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2DF25FD"/>
    <w:multiLevelType w:val="hybridMultilevel"/>
    <w:tmpl w:val="4B2E7360"/>
    <w:lvl w:ilvl="0" w:tplc="1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E673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565539F"/>
    <w:multiLevelType w:val="multilevel"/>
    <w:tmpl w:val="4EE038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lang w:val="en-GB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2CC077CE"/>
    <w:multiLevelType w:val="hybridMultilevel"/>
    <w:tmpl w:val="24F2C274"/>
    <w:lvl w:ilvl="0" w:tplc="1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51457A"/>
    <w:multiLevelType w:val="multilevel"/>
    <w:tmpl w:val="702EF66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7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44" w:hanging="1800"/>
      </w:pPr>
      <w:rPr>
        <w:rFonts w:hint="default"/>
      </w:rPr>
    </w:lvl>
  </w:abstractNum>
  <w:abstractNum w:abstractNumId="9" w15:restartNumberingAfterBreak="0">
    <w:nsid w:val="2F271C83"/>
    <w:multiLevelType w:val="multilevel"/>
    <w:tmpl w:val="1264E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lang w:val="en-GB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0" w15:restartNumberingAfterBreak="0">
    <w:nsid w:val="38D20146"/>
    <w:multiLevelType w:val="multilevel"/>
    <w:tmpl w:val="2946E68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394A0752"/>
    <w:multiLevelType w:val="multilevel"/>
    <w:tmpl w:val="ECCA94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1571"/>
        </w:tabs>
        <w:ind w:left="1571" w:hanging="567"/>
      </w:pPr>
      <w:rPr>
        <w:rFonts w:hint="default"/>
        <w:b/>
        <w:i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851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1996"/>
        </w:tabs>
        <w:ind w:left="1996" w:hanging="142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2700"/>
        </w:tabs>
        <w:ind w:left="270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3420"/>
        </w:tabs>
        <w:ind w:left="342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800"/>
      </w:pPr>
      <w:rPr>
        <w:rFonts w:hint="default"/>
        <w:u w:val="single"/>
      </w:rPr>
    </w:lvl>
  </w:abstractNum>
  <w:abstractNum w:abstractNumId="12" w15:restartNumberingAfterBreak="0">
    <w:nsid w:val="3C960C88"/>
    <w:multiLevelType w:val="hybridMultilevel"/>
    <w:tmpl w:val="BC8CDB16"/>
    <w:lvl w:ilvl="0" w:tplc="54E0A558">
      <w:start w:val="1"/>
      <w:numFmt w:val="decimal"/>
      <w:lvlText w:val="1.%1"/>
      <w:lvlJc w:val="left"/>
      <w:pPr>
        <w:ind w:left="1287" w:hanging="360"/>
      </w:pPr>
      <w:rPr>
        <w:rFonts w:hint="default"/>
        <w:i w:val="0"/>
      </w:rPr>
    </w:lvl>
    <w:lvl w:ilvl="1" w:tplc="18090019" w:tentative="1">
      <w:start w:val="1"/>
      <w:numFmt w:val="lowerLetter"/>
      <w:lvlText w:val="%2."/>
      <w:lvlJc w:val="left"/>
      <w:pPr>
        <w:ind w:left="2007" w:hanging="360"/>
      </w:pPr>
    </w:lvl>
    <w:lvl w:ilvl="2" w:tplc="1809001B" w:tentative="1">
      <w:start w:val="1"/>
      <w:numFmt w:val="lowerRoman"/>
      <w:lvlText w:val="%3."/>
      <w:lvlJc w:val="right"/>
      <w:pPr>
        <w:ind w:left="2727" w:hanging="180"/>
      </w:pPr>
    </w:lvl>
    <w:lvl w:ilvl="3" w:tplc="1809000F" w:tentative="1">
      <w:start w:val="1"/>
      <w:numFmt w:val="decimal"/>
      <w:lvlText w:val="%4."/>
      <w:lvlJc w:val="left"/>
      <w:pPr>
        <w:ind w:left="3447" w:hanging="360"/>
      </w:pPr>
    </w:lvl>
    <w:lvl w:ilvl="4" w:tplc="18090019" w:tentative="1">
      <w:start w:val="1"/>
      <w:numFmt w:val="lowerLetter"/>
      <w:lvlText w:val="%5."/>
      <w:lvlJc w:val="left"/>
      <w:pPr>
        <w:ind w:left="4167" w:hanging="360"/>
      </w:pPr>
    </w:lvl>
    <w:lvl w:ilvl="5" w:tplc="1809001B" w:tentative="1">
      <w:start w:val="1"/>
      <w:numFmt w:val="lowerRoman"/>
      <w:lvlText w:val="%6."/>
      <w:lvlJc w:val="right"/>
      <w:pPr>
        <w:ind w:left="4887" w:hanging="180"/>
      </w:pPr>
    </w:lvl>
    <w:lvl w:ilvl="6" w:tplc="1809000F" w:tentative="1">
      <w:start w:val="1"/>
      <w:numFmt w:val="decimal"/>
      <w:lvlText w:val="%7."/>
      <w:lvlJc w:val="left"/>
      <w:pPr>
        <w:ind w:left="5607" w:hanging="360"/>
      </w:pPr>
    </w:lvl>
    <w:lvl w:ilvl="7" w:tplc="18090019" w:tentative="1">
      <w:start w:val="1"/>
      <w:numFmt w:val="lowerLetter"/>
      <w:lvlText w:val="%8."/>
      <w:lvlJc w:val="left"/>
      <w:pPr>
        <w:ind w:left="6327" w:hanging="360"/>
      </w:pPr>
    </w:lvl>
    <w:lvl w:ilvl="8" w:tplc="1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15C246C"/>
    <w:multiLevelType w:val="hybridMultilevel"/>
    <w:tmpl w:val="00983E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95265"/>
    <w:multiLevelType w:val="multilevel"/>
    <w:tmpl w:val="4B02E8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lang w:val="en-GB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45CE408B"/>
    <w:multiLevelType w:val="hybridMultilevel"/>
    <w:tmpl w:val="8A86C24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7960541"/>
    <w:multiLevelType w:val="hybridMultilevel"/>
    <w:tmpl w:val="717E7D8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EA48BE"/>
    <w:multiLevelType w:val="hybridMultilevel"/>
    <w:tmpl w:val="D77A162C"/>
    <w:lvl w:ilvl="0" w:tplc="18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50657836"/>
    <w:multiLevelType w:val="hybridMultilevel"/>
    <w:tmpl w:val="12EE756A"/>
    <w:lvl w:ilvl="0" w:tplc="965E3A9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73C5AB9"/>
    <w:multiLevelType w:val="hybridMultilevel"/>
    <w:tmpl w:val="493CEA1C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B32649D"/>
    <w:multiLevelType w:val="multilevel"/>
    <w:tmpl w:val="38C44776"/>
    <w:lvl w:ilvl="0">
      <w:start w:val="5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u w:val="none"/>
      </w:rPr>
    </w:lvl>
    <w:lvl w:ilvl="1">
      <w:start w:val="2"/>
      <w:numFmt w:val="decimal"/>
      <w:lvlText w:val="%1.%2"/>
      <w:lvlJc w:val="left"/>
      <w:pPr>
        <w:tabs>
          <w:tab w:val="num" w:pos="851"/>
        </w:tabs>
        <w:ind w:left="851" w:hanging="567"/>
      </w:pPr>
      <w:rPr>
        <w:rFonts w:hint="default"/>
        <w:b/>
        <w:i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  <w:rPr>
        <w:rFonts w:hint="default"/>
        <w:b w:val="0"/>
        <w:i w:val="0"/>
        <w:u w:val="none"/>
      </w:rPr>
    </w:lvl>
    <w:lvl w:ilvl="3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b/>
        <w:i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  <w:u w:val="single"/>
      </w:rPr>
    </w:lvl>
  </w:abstractNum>
  <w:abstractNum w:abstractNumId="21" w15:restartNumberingAfterBreak="0">
    <w:nsid w:val="5C03382E"/>
    <w:multiLevelType w:val="hybridMultilevel"/>
    <w:tmpl w:val="FB32569A"/>
    <w:lvl w:ilvl="0" w:tplc="7A9E8D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D148E2"/>
    <w:multiLevelType w:val="multilevel"/>
    <w:tmpl w:val="B692823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23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4" w15:restartNumberingAfterBreak="0">
    <w:nsid w:val="6FA60846"/>
    <w:multiLevelType w:val="multilevel"/>
    <w:tmpl w:val="0F4AFFE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1A7616E"/>
    <w:multiLevelType w:val="hybridMultilevel"/>
    <w:tmpl w:val="063458A8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51410D"/>
    <w:multiLevelType w:val="hybridMultilevel"/>
    <w:tmpl w:val="5D5064BA"/>
    <w:lvl w:ilvl="0" w:tplc="965E3A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F30FA4"/>
    <w:multiLevelType w:val="multilevel"/>
    <w:tmpl w:val="5D7A88BE"/>
    <w:lvl w:ilvl="0">
      <w:start w:val="4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7A224F5A"/>
    <w:multiLevelType w:val="hybridMultilevel"/>
    <w:tmpl w:val="04E8AAF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DC1947"/>
    <w:multiLevelType w:val="hybridMultilevel"/>
    <w:tmpl w:val="DA42B836"/>
    <w:lvl w:ilvl="0" w:tplc="81DC3810">
      <w:start w:val="1"/>
      <w:numFmt w:val="decimal"/>
      <w:lvlText w:val="4.%1"/>
      <w:lvlJc w:val="left"/>
      <w:pPr>
        <w:ind w:left="1440" w:hanging="360"/>
      </w:pPr>
      <w:rPr>
        <w:rFonts w:hint="default"/>
        <w:b w:val="0"/>
        <w:i w:val="0"/>
      </w:rPr>
    </w:lvl>
    <w:lvl w:ilvl="1" w:tplc="70E67FEC">
      <w:start w:val="1"/>
      <w:numFmt w:val="decimal"/>
      <w:lvlText w:val="4.%2"/>
      <w:lvlJc w:val="left"/>
      <w:pPr>
        <w:ind w:left="2160" w:hanging="360"/>
      </w:pPr>
      <w:rPr>
        <w:rFonts w:hint="default"/>
        <w:b/>
        <w:i w:val="0"/>
      </w:r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8885005">
    <w:abstractNumId w:val="5"/>
  </w:num>
  <w:num w:numId="2" w16cid:durableId="1788236083">
    <w:abstractNumId w:val="2"/>
  </w:num>
  <w:num w:numId="3" w16cid:durableId="1898786356">
    <w:abstractNumId w:val="23"/>
  </w:num>
  <w:num w:numId="4" w16cid:durableId="685906462">
    <w:abstractNumId w:val="26"/>
  </w:num>
  <w:num w:numId="5" w16cid:durableId="1962610295">
    <w:abstractNumId w:val="21"/>
  </w:num>
  <w:num w:numId="6" w16cid:durableId="516189166">
    <w:abstractNumId w:val="18"/>
  </w:num>
  <w:num w:numId="7" w16cid:durableId="1956673926">
    <w:abstractNumId w:val="20"/>
  </w:num>
  <w:num w:numId="8" w16cid:durableId="121506362">
    <w:abstractNumId w:val="11"/>
  </w:num>
  <w:num w:numId="9" w16cid:durableId="2041272167">
    <w:abstractNumId w:val="13"/>
  </w:num>
  <w:num w:numId="10" w16cid:durableId="673344612">
    <w:abstractNumId w:val="14"/>
  </w:num>
  <w:num w:numId="11" w16cid:durableId="887496987">
    <w:abstractNumId w:val="22"/>
  </w:num>
  <w:num w:numId="12" w16cid:durableId="1735810598">
    <w:abstractNumId w:val="7"/>
  </w:num>
  <w:num w:numId="13" w16cid:durableId="1694067245">
    <w:abstractNumId w:val="4"/>
  </w:num>
  <w:num w:numId="14" w16cid:durableId="763456341">
    <w:abstractNumId w:val="17"/>
  </w:num>
  <w:num w:numId="15" w16cid:durableId="598948444">
    <w:abstractNumId w:val="24"/>
  </w:num>
  <w:num w:numId="16" w16cid:durableId="842670361">
    <w:abstractNumId w:val="9"/>
  </w:num>
  <w:num w:numId="17" w16cid:durableId="1515537753">
    <w:abstractNumId w:val="0"/>
  </w:num>
  <w:num w:numId="18" w16cid:durableId="814957027">
    <w:abstractNumId w:val="16"/>
  </w:num>
  <w:num w:numId="19" w16cid:durableId="1903448644">
    <w:abstractNumId w:val="15"/>
  </w:num>
  <w:num w:numId="20" w16cid:durableId="1862627584">
    <w:abstractNumId w:val="19"/>
  </w:num>
  <w:num w:numId="21" w16cid:durableId="1213226708">
    <w:abstractNumId w:val="3"/>
  </w:num>
  <w:num w:numId="22" w16cid:durableId="2143496997">
    <w:abstractNumId w:val="28"/>
  </w:num>
  <w:num w:numId="23" w16cid:durableId="1041976688">
    <w:abstractNumId w:val="25"/>
  </w:num>
  <w:num w:numId="24" w16cid:durableId="2107731450">
    <w:abstractNumId w:val="1"/>
  </w:num>
  <w:num w:numId="25" w16cid:durableId="1410737564">
    <w:abstractNumId w:val="29"/>
  </w:num>
  <w:num w:numId="26" w16cid:durableId="752823556">
    <w:abstractNumId w:val="6"/>
  </w:num>
  <w:num w:numId="27" w16cid:durableId="1630821939">
    <w:abstractNumId w:val="27"/>
  </w:num>
  <w:num w:numId="28" w16cid:durableId="935138472">
    <w:abstractNumId w:val="10"/>
  </w:num>
  <w:num w:numId="29" w16cid:durableId="1927879025">
    <w:abstractNumId w:val="8"/>
  </w:num>
  <w:num w:numId="30" w16cid:durableId="720523827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E65"/>
    <w:rsid w:val="00001909"/>
    <w:rsid w:val="0000429F"/>
    <w:rsid w:val="0000683A"/>
    <w:rsid w:val="00006C69"/>
    <w:rsid w:val="00006CB8"/>
    <w:rsid w:val="0000728F"/>
    <w:rsid w:val="00011546"/>
    <w:rsid w:val="000163DB"/>
    <w:rsid w:val="00017ADA"/>
    <w:rsid w:val="00024ECC"/>
    <w:rsid w:val="00025FBE"/>
    <w:rsid w:val="00027132"/>
    <w:rsid w:val="00050215"/>
    <w:rsid w:val="00050573"/>
    <w:rsid w:val="00052359"/>
    <w:rsid w:val="00056C19"/>
    <w:rsid w:val="0006186A"/>
    <w:rsid w:val="00065289"/>
    <w:rsid w:val="00067E10"/>
    <w:rsid w:val="000823BE"/>
    <w:rsid w:val="00082ADD"/>
    <w:rsid w:val="00094ABC"/>
    <w:rsid w:val="000A023A"/>
    <w:rsid w:val="000A5A2D"/>
    <w:rsid w:val="000B53C1"/>
    <w:rsid w:val="000C315F"/>
    <w:rsid w:val="000C7D42"/>
    <w:rsid w:val="000D2AAA"/>
    <w:rsid w:val="000D59A1"/>
    <w:rsid w:val="000D7225"/>
    <w:rsid w:val="000D7A0C"/>
    <w:rsid w:val="000E5495"/>
    <w:rsid w:val="00101057"/>
    <w:rsid w:val="00101E5A"/>
    <w:rsid w:val="001072A4"/>
    <w:rsid w:val="00110814"/>
    <w:rsid w:val="001246CE"/>
    <w:rsid w:val="00130C90"/>
    <w:rsid w:val="00137FC0"/>
    <w:rsid w:val="001469ED"/>
    <w:rsid w:val="001501F1"/>
    <w:rsid w:val="00154D2C"/>
    <w:rsid w:val="001620DA"/>
    <w:rsid w:val="00170CEF"/>
    <w:rsid w:val="001713CD"/>
    <w:rsid w:val="001808DC"/>
    <w:rsid w:val="00182F91"/>
    <w:rsid w:val="00184663"/>
    <w:rsid w:val="001857C4"/>
    <w:rsid w:val="0019647E"/>
    <w:rsid w:val="001A2908"/>
    <w:rsid w:val="001A2CDC"/>
    <w:rsid w:val="001A3DDE"/>
    <w:rsid w:val="001A47F9"/>
    <w:rsid w:val="001A4B9C"/>
    <w:rsid w:val="001A6C5D"/>
    <w:rsid w:val="001B004F"/>
    <w:rsid w:val="001B00A4"/>
    <w:rsid w:val="001B33A5"/>
    <w:rsid w:val="001B3904"/>
    <w:rsid w:val="001D5D90"/>
    <w:rsid w:val="001D7336"/>
    <w:rsid w:val="001E231D"/>
    <w:rsid w:val="001E356E"/>
    <w:rsid w:val="001F6277"/>
    <w:rsid w:val="001F6AA7"/>
    <w:rsid w:val="00200808"/>
    <w:rsid w:val="00206CCA"/>
    <w:rsid w:val="00212D38"/>
    <w:rsid w:val="00221EDF"/>
    <w:rsid w:val="00226467"/>
    <w:rsid w:val="00226498"/>
    <w:rsid w:val="002313DD"/>
    <w:rsid w:val="00242079"/>
    <w:rsid w:val="0024373D"/>
    <w:rsid w:val="00263397"/>
    <w:rsid w:val="0027259E"/>
    <w:rsid w:val="00273A11"/>
    <w:rsid w:val="00277961"/>
    <w:rsid w:val="00287B3F"/>
    <w:rsid w:val="00293707"/>
    <w:rsid w:val="00294F48"/>
    <w:rsid w:val="002A1E9A"/>
    <w:rsid w:val="002A6D84"/>
    <w:rsid w:val="002A73DA"/>
    <w:rsid w:val="002B6192"/>
    <w:rsid w:val="002B6E65"/>
    <w:rsid w:val="002B7ACD"/>
    <w:rsid w:val="002C499E"/>
    <w:rsid w:val="002C6558"/>
    <w:rsid w:val="002D0239"/>
    <w:rsid w:val="002D04C5"/>
    <w:rsid w:val="002D3577"/>
    <w:rsid w:val="002D73E5"/>
    <w:rsid w:val="002E304E"/>
    <w:rsid w:val="002E3CC1"/>
    <w:rsid w:val="002E7697"/>
    <w:rsid w:val="002F2B7A"/>
    <w:rsid w:val="002F309C"/>
    <w:rsid w:val="003005C4"/>
    <w:rsid w:val="00302AE8"/>
    <w:rsid w:val="00305DC6"/>
    <w:rsid w:val="0031702A"/>
    <w:rsid w:val="0032157E"/>
    <w:rsid w:val="003300ED"/>
    <w:rsid w:val="00345427"/>
    <w:rsid w:val="00347E51"/>
    <w:rsid w:val="003512CB"/>
    <w:rsid w:val="003679F4"/>
    <w:rsid w:val="00375D51"/>
    <w:rsid w:val="00377675"/>
    <w:rsid w:val="003870BF"/>
    <w:rsid w:val="00390269"/>
    <w:rsid w:val="00390797"/>
    <w:rsid w:val="003A193D"/>
    <w:rsid w:val="003B2FD9"/>
    <w:rsid w:val="003B6650"/>
    <w:rsid w:val="003C09BE"/>
    <w:rsid w:val="003D4803"/>
    <w:rsid w:val="003D695B"/>
    <w:rsid w:val="003E034B"/>
    <w:rsid w:val="003E2A5C"/>
    <w:rsid w:val="003E481A"/>
    <w:rsid w:val="003E6A64"/>
    <w:rsid w:val="003F31E9"/>
    <w:rsid w:val="003F4AE5"/>
    <w:rsid w:val="00401E38"/>
    <w:rsid w:val="00403150"/>
    <w:rsid w:val="004063D9"/>
    <w:rsid w:val="004149FF"/>
    <w:rsid w:val="00415C32"/>
    <w:rsid w:val="00425256"/>
    <w:rsid w:val="00431286"/>
    <w:rsid w:val="00431B7F"/>
    <w:rsid w:val="00431D53"/>
    <w:rsid w:val="0043298B"/>
    <w:rsid w:val="0043594E"/>
    <w:rsid w:val="00445674"/>
    <w:rsid w:val="0044581C"/>
    <w:rsid w:val="00445DAB"/>
    <w:rsid w:val="0044767A"/>
    <w:rsid w:val="00454CA6"/>
    <w:rsid w:val="00455096"/>
    <w:rsid w:val="00463E72"/>
    <w:rsid w:val="0046443E"/>
    <w:rsid w:val="00465E55"/>
    <w:rsid w:val="00466A7F"/>
    <w:rsid w:val="00467BED"/>
    <w:rsid w:val="004877B3"/>
    <w:rsid w:val="004A6EFE"/>
    <w:rsid w:val="004A7B62"/>
    <w:rsid w:val="004C3806"/>
    <w:rsid w:val="004C3DCB"/>
    <w:rsid w:val="004C4E88"/>
    <w:rsid w:val="004C6BE8"/>
    <w:rsid w:val="004C795E"/>
    <w:rsid w:val="004D0309"/>
    <w:rsid w:val="004D63DA"/>
    <w:rsid w:val="004E367F"/>
    <w:rsid w:val="004E3865"/>
    <w:rsid w:val="004F200B"/>
    <w:rsid w:val="004F2CCD"/>
    <w:rsid w:val="004F5ACA"/>
    <w:rsid w:val="00502961"/>
    <w:rsid w:val="005036E3"/>
    <w:rsid w:val="00512F0C"/>
    <w:rsid w:val="005131E9"/>
    <w:rsid w:val="005200F1"/>
    <w:rsid w:val="00522765"/>
    <w:rsid w:val="00523601"/>
    <w:rsid w:val="00527FD9"/>
    <w:rsid w:val="0053560F"/>
    <w:rsid w:val="005418A9"/>
    <w:rsid w:val="00542C29"/>
    <w:rsid w:val="005473D7"/>
    <w:rsid w:val="005511B4"/>
    <w:rsid w:val="005522ED"/>
    <w:rsid w:val="00557CD4"/>
    <w:rsid w:val="005672F1"/>
    <w:rsid w:val="00571192"/>
    <w:rsid w:val="00573F0A"/>
    <w:rsid w:val="00576041"/>
    <w:rsid w:val="00577F98"/>
    <w:rsid w:val="005834D7"/>
    <w:rsid w:val="00592FD8"/>
    <w:rsid w:val="00593A37"/>
    <w:rsid w:val="0059445B"/>
    <w:rsid w:val="00597951"/>
    <w:rsid w:val="005A2573"/>
    <w:rsid w:val="005C5A78"/>
    <w:rsid w:val="005E17B5"/>
    <w:rsid w:val="005E74F7"/>
    <w:rsid w:val="005F2437"/>
    <w:rsid w:val="005F32AE"/>
    <w:rsid w:val="005F5CA5"/>
    <w:rsid w:val="005F6BE4"/>
    <w:rsid w:val="00600FDD"/>
    <w:rsid w:val="00601962"/>
    <w:rsid w:val="00602790"/>
    <w:rsid w:val="00606D5C"/>
    <w:rsid w:val="00610087"/>
    <w:rsid w:val="0061287E"/>
    <w:rsid w:val="00612CE6"/>
    <w:rsid w:val="006159F3"/>
    <w:rsid w:val="006224D5"/>
    <w:rsid w:val="00625D88"/>
    <w:rsid w:val="006267B8"/>
    <w:rsid w:val="00626B42"/>
    <w:rsid w:val="006337D2"/>
    <w:rsid w:val="0063584C"/>
    <w:rsid w:val="00635F2E"/>
    <w:rsid w:val="00640DE6"/>
    <w:rsid w:val="006429C7"/>
    <w:rsid w:val="00651F7A"/>
    <w:rsid w:val="00655892"/>
    <w:rsid w:val="00656AB8"/>
    <w:rsid w:val="00656B7A"/>
    <w:rsid w:val="00656E6B"/>
    <w:rsid w:val="0066078B"/>
    <w:rsid w:val="006637A8"/>
    <w:rsid w:val="00666CFA"/>
    <w:rsid w:val="0069225D"/>
    <w:rsid w:val="00693B25"/>
    <w:rsid w:val="00695165"/>
    <w:rsid w:val="00696072"/>
    <w:rsid w:val="006964DC"/>
    <w:rsid w:val="006A0A5F"/>
    <w:rsid w:val="006A2F70"/>
    <w:rsid w:val="006B2954"/>
    <w:rsid w:val="006C260A"/>
    <w:rsid w:val="006C5BAA"/>
    <w:rsid w:val="006D0834"/>
    <w:rsid w:val="006D3BAE"/>
    <w:rsid w:val="006D71BB"/>
    <w:rsid w:val="006E1739"/>
    <w:rsid w:val="006E1A95"/>
    <w:rsid w:val="006E4545"/>
    <w:rsid w:val="006E59AF"/>
    <w:rsid w:val="0071365D"/>
    <w:rsid w:val="0071404F"/>
    <w:rsid w:val="00724251"/>
    <w:rsid w:val="007262BA"/>
    <w:rsid w:val="0072647A"/>
    <w:rsid w:val="00731035"/>
    <w:rsid w:val="00732BCA"/>
    <w:rsid w:val="00735B33"/>
    <w:rsid w:val="00735D9E"/>
    <w:rsid w:val="00736365"/>
    <w:rsid w:val="00742CB1"/>
    <w:rsid w:val="00752E92"/>
    <w:rsid w:val="007573DA"/>
    <w:rsid w:val="007815CD"/>
    <w:rsid w:val="00785B73"/>
    <w:rsid w:val="00786D84"/>
    <w:rsid w:val="007923EE"/>
    <w:rsid w:val="00792853"/>
    <w:rsid w:val="00795352"/>
    <w:rsid w:val="007A2F66"/>
    <w:rsid w:val="007A42BC"/>
    <w:rsid w:val="007B147E"/>
    <w:rsid w:val="007B4475"/>
    <w:rsid w:val="007B66A2"/>
    <w:rsid w:val="007C18FC"/>
    <w:rsid w:val="007C283A"/>
    <w:rsid w:val="007C3CE0"/>
    <w:rsid w:val="007C6658"/>
    <w:rsid w:val="007D607F"/>
    <w:rsid w:val="007E12A8"/>
    <w:rsid w:val="007E20C9"/>
    <w:rsid w:val="007F1B87"/>
    <w:rsid w:val="007F3DDB"/>
    <w:rsid w:val="00800EAB"/>
    <w:rsid w:val="0081293C"/>
    <w:rsid w:val="00822242"/>
    <w:rsid w:val="00822CD2"/>
    <w:rsid w:val="00823851"/>
    <w:rsid w:val="00826FCC"/>
    <w:rsid w:val="00833E60"/>
    <w:rsid w:val="00840D36"/>
    <w:rsid w:val="00840DFF"/>
    <w:rsid w:val="00842A86"/>
    <w:rsid w:val="00850E62"/>
    <w:rsid w:val="00851EC4"/>
    <w:rsid w:val="008560D4"/>
    <w:rsid w:val="008647CC"/>
    <w:rsid w:val="00873F15"/>
    <w:rsid w:val="00876C31"/>
    <w:rsid w:val="008803E7"/>
    <w:rsid w:val="008829FB"/>
    <w:rsid w:val="00886238"/>
    <w:rsid w:val="00892517"/>
    <w:rsid w:val="00894B84"/>
    <w:rsid w:val="008A4FA5"/>
    <w:rsid w:val="008A60C2"/>
    <w:rsid w:val="008B3007"/>
    <w:rsid w:val="008B4455"/>
    <w:rsid w:val="008B5472"/>
    <w:rsid w:val="008B7D5A"/>
    <w:rsid w:val="008C17FE"/>
    <w:rsid w:val="008C3906"/>
    <w:rsid w:val="008C3CBC"/>
    <w:rsid w:val="008D2DE9"/>
    <w:rsid w:val="008D5C37"/>
    <w:rsid w:val="008D6336"/>
    <w:rsid w:val="008E6CAB"/>
    <w:rsid w:val="008F0C32"/>
    <w:rsid w:val="008F1C1D"/>
    <w:rsid w:val="008F40D5"/>
    <w:rsid w:val="009142E1"/>
    <w:rsid w:val="009149A3"/>
    <w:rsid w:val="0091566E"/>
    <w:rsid w:val="00916790"/>
    <w:rsid w:val="009174E9"/>
    <w:rsid w:val="00920DE1"/>
    <w:rsid w:val="00921F7F"/>
    <w:rsid w:val="00925F3B"/>
    <w:rsid w:val="00927C4A"/>
    <w:rsid w:val="00927EC8"/>
    <w:rsid w:val="0094360A"/>
    <w:rsid w:val="00950BEE"/>
    <w:rsid w:val="00964933"/>
    <w:rsid w:val="00965C09"/>
    <w:rsid w:val="00970177"/>
    <w:rsid w:val="009701B6"/>
    <w:rsid w:val="00975F72"/>
    <w:rsid w:val="0098090D"/>
    <w:rsid w:val="009855EE"/>
    <w:rsid w:val="009875C7"/>
    <w:rsid w:val="00992AA8"/>
    <w:rsid w:val="009A2B3F"/>
    <w:rsid w:val="009A627C"/>
    <w:rsid w:val="009B1EFF"/>
    <w:rsid w:val="009B23AE"/>
    <w:rsid w:val="009B6072"/>
    <w:rsid w:val="009B7EB4"/>
    <w:rsid w:val="009C60EA"/>
    <w:rsid w:val="009C64A4"/>
    <w:rsid w:val="009D0C4C"/>
    <w:rsid w:val="009D629B"/>
    <w:rsid w:val="009E0E8A"/>
    <w:rsid w:val="009E2728"/>
    <w:rsid w:val="009E47A8"/>
    <w:rsid w:val="009E6500"/>
    <w:rsid w:val="009F4F1F"/>
    <w:rsid w:val="00A03E16"/>
    <w:rsid w:val="00A060C4"/>
    <w:rsid w:val="00A06584"/>
    <w:rsid w:val="00A11E7A"/>
    <w:rsid w:val="00A161A1"/>
    <w:rsid w:val="00A235F2"/>
    <w:rsid w:val="00A23DDE"/>
    <w:rsid w:val="00A26181"/>
    <w:rsid w:val="00A27071"/>
    <w:rsid w:val="00A30052"/>
    <w:rsid w:val="00A3031B"/>
    <w:rsid w:val="00A3294E"/>
    <w:rsid w:val="00A32A9F"/>
    <w:rsid w:val="00A34371"/>
    <w:rsid w:val="00A37B37"/>
    <w:rsid w:val="00A424CB"/>
    <w:rsid w:val="00A448D6"/>
    <w:rsid w:val="00A45F69"/>
    <w:rsid w:val="00A54CD9"/>
    <w:rsid w:val="00A55F7A"/>
    <w:rsid w:val="00A57E14"/>
    <w:rsid w:val="00A605B8"/>
    <w:rsid w:val="00A62A15"/>
    <w:rsid w:val="00A72A46"/>
    <w:rsid w:val="00A74FFC"/>
    <w:rsid w:val="00A757DA"/>
    <w:rsid w:val="00A80DFD"/>
    <w:rsid w:val="00A83A00"/>
    <w:rsid w:val="00A87DEC"/>
    <w:rsid w:val="00A92ED3"/>
    <w:rsid w:val="00A94B30"/>
    <w:rsid w:val="00A95E2E"/>
    <w:rsid w:val="00AA47AD"/>
    <w:rsid w:val="00AA5B5F"/>
    <w:rsid w:val="00AA6665"/>
    <w:rsid w:val="00AB0B1C"/>
    <w:rsid w:val="00AB22B3"/>
    <w:rsid w:val="00AB4BF3"/>
    <w:rsid w:val="00AD08D2"/>
    <w:rsid w:val="00AD2472"/>
    <w:rsid w:val="00AD3BEC"/>
    <w:rsid w:val="00AD6232"/>
    <w:rsid w:val="00AE1AA3"/>
    <w:rsid w:val="00AE1FC0"/>
    <w:rsid w:val="00AE207D"/>
    <w:rsid w:val="00AE792F"/>
    <w:rsid w:val="00AF137E"/>
    <w:rsid w:val="00AF3ED6"/>
    <w:rsid w:val="00AF66C9"/>
    <w:rsid w:val="00B00C4E"/>
    <w:rsid w:val="00B03636"/>
    <w:rsid w:val="00B04602"/>
    <w:rsid w:val="00B04E49"/>
    <w:rsid w:val="00B07654"/>
    <w:rsid w:val="00B125C0"/>
    <w:rsid w:val="00B15BE1"/>
    <w:rsid w:val="00B231C6"/>
    <w:rsid w:val="00B27398"/>
    <w:rsid w:val="00B32E67"/>
    <w:rsid w:val="00B43E73"/>
    <w:rsid w:val="00B44887"/>
    <w:rsid w:val="00B558FB"/>
    <w:rsid w:val="00B61A6E"/>
    <w:rsid w:val="00B65F79"/>
    <w:rsid w:val="00B66002"/>
    <w:rsid w:val="00B76259"/>
    <w:rsid w:val="00B7647F"/>
    <w:rsid w:val="00B84C32"/>
    <w:rsid w:val="00B84EC5"/>
    <w:rsid w:val="00B85DFF"/>
    <w:rsid w:val="00B94FBA"/>
    <w:rsid w:val="00BA68F9"/>
    <w:rsid w:val="00BB578F"/>
    <w:rsid w:val="00BB5D4E"/>
    <w:rsid w:val="00BB5EB5"/>
    <w:rsid w:val="00BC1138"/>
    <w:rsid w:val="00BD75C8"/>
    <w:rsid w:val="00BF2505"/>
    <w:rsid w:val="00BF2616"/>
    <w:rsid w:val="00BF6901"/>
    <w:rsid w:val="00BF775D"/>
    <w:rsid w:val="00BF7D99"/>
    <w:rsid w:val="00C010A7"/>
    <w:rsid w:val="00C06FF3"/>
    <w:rsid w:val="00C242EC"/>
    <w:rsid w:val="00C2665A"/>
    <w:rsid w:val="00C271B6"/>
    <w:rsid w:val="00C363A7"/>
    <w:rsid w:val="00C56187"/>
    <w:rsid w:val="00C85756"/>
    <w:rsid w:val="00C91F58"/>
    <w:rsid w:val="00C975A3"/>
    <w:rsid w:val="00CA31A8"/>
    <w:rsid w:val="00CB48FE"/>
    <w:rsid w:val="00CB77A0"/>
    <w:rsid w:val="00CC313D"/>
    <w:rsid w:val="00CC66EF"/>
    <w:rsid w:val="00CC732E"/>
    <w:rsid w:val="00CD29C4"/>
    <w:rsid w:val="00CD5BF9"/>
    <w:rsid w:val="00CD5F5B"/>
    <w:rsid w:val="00CF1607"/>
    <w:rsid w:val="00CF39F2"/>
    <w:rsid w:val="00D10B71"/>
    <w:rsid w:val="00D13E2A"/>
    <w:rsid w:val="00D229B9"/>
    <w:rsid w:val="00D23085"/>
    <w:rsid w:val="00D23C11"/>
    <w:rsid w:val="00D24CD2"/>
    <w:rsid w:val="00D3367E"/>
    <w:rsid w:val="00D342BB"/>
    <w:rsid w:val="00D36D46"/>
    <w:rsid w:val="00D40C38"/>
    <w:rsid w:val="00D46132"/>
    <w:rsid w:val="00D47556"/>
    <w:rsid w:val="00D50E40"/>
    <w:rsid w:val="00D573AC"/>
    <w:rsid w:val="00D60A7C"/>
    <w:rsid w:val="00D6216C"/>
    <w:rsid w:val="00D674E7"/>
    <w:rsid w:val="00D71ECE"/>
    <w:rsid w:val="00D81D8F"/>
    <w:rsid w:val="00D85BB5"/>
    <w:rsid w:val="00D93D66"/>
    <w:rsid w:val="00D95756"/>
    <w:rsid w:val="00D96D5D"/>
    <w:rsid w:val="00D97772"/>
    <w:rsid w:val="00DA671D"/>
    <w:rsid w:val="00DB0F34"/>
    <w:rsid w:val="00DB2580"/>
    <w:rsid w:val="00DB69D4"/>
    <w:rsid w:val="00DC00BA"/>
    <w:rsid w:val="00DC2104"/>
    <w:rsid w:val="00DC2EB2"/>
    <w:rsid w:val="00DC6108"/>
    <w:rsid w:val="00DD0C9A"/>
    <w:rsid w:val="00DD34BC"/>
    <w:rsid w:val="00DD4C78"/>
    <w:rsid w:val="00DD5840"/>
    <w:rsid w:val="00DE49B8"/>
    <w:rsid w:val="00DF1D1B"/>
    <w:rsid w:val="00DF43ED"/>
    <w:rsid w:val="00E00E78"/>
    <w:rsid w:val="00E202DE"/>
    <w:rsid w:val="00E226D5"/>
    <w:rsid w:val="00E230FE"/>
    <w:rsid w:val="00E27319"/>
    <w:rsid w:val="00E2797D"/>
    <w:rsid w:val="00E3310B"/>
    <w:rsid w:val="00E34B7F"/>
    <w:rsid w:val="00E410CA"/>
    <w:rsid w:val="00E42986"/>
    <w:rsid w:val="00E561B7"/>
    <w:rsid w:val="00E61BB2"/>
    <w:rsid w:val="00E628AA"/>
    <w:rsid w:val="00E63280"/>
    <w:rsid w:val="00E67A3D"/>
    <w:rsid w:val="00E70CAC"/>
    <w:rsid w:val="00E711AF"/>
    <w:rsid w:val="00E7394A"/>
    <w:rsid w:val="00E82052"/>
    <w:rsid w:val="00E82528"/>
    <w:rsid w:val="00E837F7"/>
    <w:rsid w:val="00E84CF8"/>
    <w:rsid w:val="00E873E8"/>
    <w:rsid w:val="00EA6B8E"/>
    <w:rsid w:val="00EB06B9"/>
    <w:rsid w:val="00EC4032"/>
    <w:rsid w:val="00EC4E85"/>
    <w:rsid w:val="00ED1906"/>
    <w:rsid w:val="00ED1FAE"/>
    <w:rsid w:val="00ED2363"/>
    <w:rsid w:val="00EE48EF"/>
    <w:rsid w:val="00EF3503"/>
    <w:rsid w:val="00EF361B"/>
    <w:rsid w:val="00EF4039"/>
    <w:rsid w:val="00EF47CD"/>
    <w:rsid w:val="00EF5DF9"/>
    <w:rsid w:val="00EF7324"/>
    <w:rsid w:val="00F00175"/>
    <w:rsid w:val="00F01DEE"/>
    <w:rsid w:val="00F03358"/>
    <w:rsid w:val="00F06EA6"/>
    <w:rsid w:val="00F12BD5"/>
    <w:rsid w:val="00F137FC"/>
    <w:rsid w:val="00F143AD"/>
    <w:rsid w:val="00F174A9"/>
    <w:rsid w:val="00F21E01"/>
    <w:rsid w:val="00F22CF8"/>
    <w:rsid w:val="00F23B22"/>
    <w:rsid w:val="00F41EF7"/>
    <w:rsid w:val="00F43D6D"/>
    <w:rsid w:val="00F4640D"/>
    <w:rsid w:val="00F47B06"/>
    <w:rsid w:val="00F504E9"/>
    <w:rsid w:val="00F50FCC"/>
    <w:rsid w:val="00F6401A"/>
    <w:rsid w:val="00F641BC"/>
    <w:rsid w:val="00F66425"/>
    <w:rsid w:val="00F727F1"/>
    <w:rsid w:val="00F905CA"/>
    <w:rsid w:val="00F92183"/>
    <w:rsid w:val="00F9709B"/>
    <w:rsid w:val="00FA02FF"/>
    <w:rsid w:val="00FA4CD4"/>
    <w:rsid w:val="00FA7E48"/>
    <w:rsid w:val="00FC5C78"/>
    <w:rsid w:val="00FD5FE9"/>
    <w:rsid w:val="00FD614C"/>
    <w:rsid w:val="00FE0645"/>
    <w:rsid w:val="00FE1A98"/>
    <w:rsid w:val="00FE631F"/>
    <w:rsid w:val="00FE6CD5"/>
    <w:rsid w:val="00FE7219"/>
    <w:rsid w:val="00FF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01F752"/>
  <w15:docId w15:val="{2B28D301-9BDC-4DAE-A4AA-CFB8F9D05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892517"/>
    <w:pPr>
      <w:keepNext/>
      <w:outlineLvl w:val="0"/>
    </w:pPr>
    <w:rPr>
      <w:b/>
      <w:szCs w:val="20"/>
      <w:lang w:val="en-GB"/>
    </w:rPr>
  </w:style>
  <w:style w:type="paragraph" w:styleId="Heading3">
    <w:name w:val="heading 3"/>
    <w:basedOn w:val="Normal"/>
    <w:next w:val="Normal"/>
    <w:qFormat/>
    <w:rsid w:val="00FE6C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92517"/>
    <w:pPr>
      <w:keepNext/>
      <w:ind w:left="720"/>
      <w:outlineLvl w:val="4"/>
    </w:pPr>
    <w:rPr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6D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36D4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36D46"/>
  </w:style>
  <w:style w:type="paragraph" w:styleId="Footer">
    <w:name w:val="footer"/>
    <w:basedOn w:val="Normal"/>
    <w:rsid w:val="00D36D46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sid w:val="00735B33"/>
    <w:pPr>
      <w:spacing w:after="120" w:line="480" w:lineRule="auto"/>
    </w:pPr>
    <w:rPr>
      <w:szCs w:val="20"/>
      <w:lang w:val="en-GB"/>
    </w:rPr>
  </w:style>
  <w:style w:type="paragraph" w:styleId="BodyText">
    <w:name w:val="Body Text"/>
    <w:basedOn w:val="Normal"/>
    <w:rsid w:val="00892517"/>
    <w:pPr>
      <w:spacing w:after="120"/>
    </w:pPr>
  </w:style>
  <w:style w:type="paragraph" w:styleId="BodyTextIndent">
    <w:name w:val="Body Text Indent"/>
    <w:basedOn w:val="Normal"/>
    <w:rsid w:val="00892517"/>
    <w:pPr>
      <w:spacing w:after="120"/>
      <w:ind w:left="283"/>
    </w:pPr>
  </w:style>
  <w:style w:type="paragraph" w:styleId="BodyTextIndent2">
    <w:name w:val="Body Text Indent 2"/>
    <w:basedOn w:val="Normal"/>
    <w:rsid w:val="00892517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892517"/>
    <w:pPr>
      <w:spacing w:after="120"/>
      <w:ind w:left="283"/>
    </w:pPr>
    <w:rPr>
      <w:sz w:val="16"/>
      <w:szCs w:val="16"/>
    </w:rPr>
  </w:style>
  <w:style w:type="paragraph" w:customStyle="1" w:styleId="ListDash">
    <w:name w:val="List Dash"/>
    <w:basedOn w:val="Normal"/>
    <w:rsid w:val="000E5495"/>
    <w:pPr>
      <w:numPr>
        <w:numId w:val="3"/>
      </w:numPr>
      <w:spacing w:after="240"/>
      <w:jc w:val="both"/>
    </w:pPr>
    <w:rPr>
      <w:szCs w:val="20"/>
      <w:lang w:val="en-GB" w:eastAsia="en-US"/>
    </w:rPr>
  </w:style>
  <w:style w:type="character" w:styleId="FootnoteReference">
    <w:name w:val="footnote reference"/>
    <w:semiHidden/>
    <w:rsid w:val="000E5495"/>
    <w:rPr>
      <w:vertAlign w:val="superscript"/>
    </w:rPr>
  </w:style>
  <w:style w:type="character" w:styleId="Hyperlink">
    <w:name w:val="Hyperlink"/>
    <w:rsid w:val="00302AE8"/>
    <w:rPr>
      <w:color w:val="0000FF"/>
      <w:u w:val="single"/>
    </w:rPr>
  </w:style>
  <w:style w:type="paragraph" w:styleId="BalloonText">
    <w:name w:val="Balloon Text"/>
    <w:basedOn w:val="Normal"/>
    <w:semiHidden/>
    <w:rsid w:val="00017ADA"/>
    <w:rPr>
      <w:rFonts w:ascii="Tahoma" w:hAnsi="Tahoma" w:cs="Tahoma"/>
      <w:sz w:val="16"/>
      <w:szCs w:val="16"/>
    </w:rPr>
  </w:style>
  <w:style w:type="character" w:customStyle="1" w:styleId="npctextview">
    <w:name w:val="npctextview"/>
    <w:basedOn w:val="DefaultParagraphFont"/>
    <w:rsid w:val="001072A4"/>
  </w:style>
  <w:style w:type="paragraph" w:styleId="DocumentMap">
    <w:name w:val="Document Map"/>
    <w:basedOn w:val="Normal"/>
    <w:semiHidden/>
    <w:rsid w:val="0043298B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semiHidden/>
    <w:rsid w:val="003E2A5C"/>
    <w:rPr>
      <w:sz w:val="16"/>
      <w:szCs w:val="16"/>
    </w:rPr>
  </w:style>
  <w:style w:type="paragraph" w:styleId="CommentText">
    <w:name w:val="annotation text"/>
    <w:basedOn w:val="Normal"/>
    <w:semiHidden/>
    <w:rsid w:val="003E2A5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E2A5C"/>
    <w:rPr>
      <w:b/>
      <w:bCs/>
    </w:rPr>
  </w:style>
  <w:style w:type="paragraph" w:customStyle="1" w:styleId="Default">
    <w:name w:val="Default"/>
    <w:rsid w:val="00E2731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E47A8"/>
    <w:pPr>
      <w:ind w:left="720"/>
    </w:pPr>
  </w:style>
  <w:style w:type="paragraph" w:styleId="NoSpacing">
    <w:name w:val="No Spacing"/>
    <w:uiPriority w:val="1"/>
    <w:qFormat/>
    <w:rsid w:val="00DD5840"/>
    <w:rPr>
      <w:sz w:val="24"/>
      <w:szCs w:val="24"/>
    </w:rPr>
  </w:style>
  <w:style w:type="paragraph" w:styleId="Revision">
    <w:name w:val="Revision"/>
    <w:hidden/>
    <w:uiPriority w:val="99"/>
    <w:semiHidden/>
    <w:rsid w:val="000A5A2D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242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6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roninm\Local%20Settings\Temporary%20Internet%20Files\OLK34\New%20Document%20Template%20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D6FB3-3774-4296-A866-6C29351F4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Document Template doc</Template>
  <TotalTime>3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IBTS/QA/SOP/072</vt:lpstr>
    </vt:vector>
  </TitlesOfParts>
  <Company>Irish Blood Transfusion Service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IBTS/QA/SOP/072</dc:title>
  <dc:creator>croninm</dc:creator>
  <cp:lastModifiedBy>Casey, Caroline</cp:lastModifiedBy>
  <cp:revision>2</cp:revision>
  <cp:lastPrinted>2018-07-25T10:34:00Z</cp:lastPrinted>
  <dcterms:created xsi:type="dcterms:W3CDTF">2026-06-17T12:47:00Z</dcterms:created>
  <dcterms:modified xsi:type="dcterms:W3CDTF">2026-06-17T12:47:00Z</dcterms:modified>
</cp:coreProperties>
</file>