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5094" w14:textId="511DF926" w:rsidR="00602790" w:rsidRPr="00724251" w:rsidRDefault="00EC59AA" w:rsidP="002D0239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F</w:t>
      </w:r>
      <w:r w:rsidR="00602790" w:rsidRPr="00724251">
        <w:rPr>
          <w:rFonts w:asciiTheme="minorHAnsi" w:hAnsiTheme="minorHAnsi" w:cstheme="minorHAnsi"/>
          <w:i/>
          <w:iCs/>
        </w:rPr>
        <w:t>or National Haemovigilance Office use only</w:t>
      </w: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080"/>
        <w:gridCol w:w="1800"/>
        <w:gridCol w:w="1260"/>
        <w:gridCol w:w="1260"/>
      </w:tblGrid>
      <w:tr w:rsidR="00602790" w:rsidRPr="00724251" w14:paraId="4F0B7427" w14:textId="77777777" w:rsidTr="009149A3">
        <w:trPr>
          <w:trHeight w:val="575"/>
        </w:trPr>
        <w:tc>
          <w:tcPr>
            <w:tcW w:w="3202" w:type="dxa"/>
          </w:tcPr>
          <w:p w14:paraId="359AEBEC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>HV/NM/Sequence/Year</w:t>
            </w:r>
          </w:p>
          <w:p w14:paraId="13599261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</w:rPr>
            </w:pPr>
          </w:p>
          <w:p w14:paraId="6E515E50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  <w:sz w:val="20"/>
              </w:rPr>
            </w:pPr>
          </w:p>
        </w:tc>
        <w:tc>
          <w:tcPr>
            <w:tcW w:w="1080" w:type="dxa"/>
          </w:tcPr>
          <w:p w14:paraId="429C236A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 xml:space="preserve">Date received </w:t>
            </w:r>
          </w:p>
        </w:tc>
        <w:tc>
          <w:tcPr>
            <w:tcW w:w="1800" w:type="dxa"/>
          </w:tcPr>
          <w:p w14:paraId="7B077930" w14:textId="77777777" w:rsidR="00602790" w:rsidRPr="00724251" w:rsidRDefault="00602790" w:rsidP="002D023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14:paraId="68C124EA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>Signature</w:t>
            </w:r>
          </w:p>
        </w:tc>
        <w:tc>
          <w:tcPr>
            <w:tcW w:w="1260" w:type="dxa"/>
          </w:tcPr>
          <w:p w14:paraId="54B21639" w14:textId="77777777" w:rsidR="00602790" w:rsidRPr="00724251" w:rsidRDefault="00602790" w:rsidP="002D023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73E825" w14:textId="77777777" w:rsidR="00A605B8" w:rsidRPr="00724251" w:rsidRDefault="00DF43ED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724251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E226D5" w:rsidRPr="00724251">
        <w:rPr>
          <w:rFonts w:asciiTheme="minorHAnsi" w:hAnsiTheme="minorHAnsi" w:cstheme="minorHAnsi"/>
          <w:b/>
          <w:sz w:val="28"/>
          <w:szCs w:val="28"/>
          <w:lang w:val="en-GB"/>
        </w:rPr>
        <w:t>Attachment 3:</w:t>
      </w:r>
      <w:r w:rsidR="00873F15" w:rsidRPr="00724251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A605B8" w:rsidRPr="00724251">
        <w:rPr>
          <w:rFonts w:asciiTheme="minorHAnsi" w:hAnsiTheme="minorHAnsi" w:cstheme="minorHAnsi"/>
          <w:b/>
          <w:sz w:val="28"/>
          <w:szCs w:val="28"/>
          <w:lang w:val="en-GB"/>
        </w:rPr>
        <w:t xml:space="preserve">Blood Establishment: Notification of a Near Miss / Serious Adverse Event to National Haemovigilance Office </w:t>
      </w:r>
    </w:p>
    <w:tbl>
      <w:tblPr>
        <w:tblW w:w="100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1510"/>
        <w:gridCol w:w="1346"/>
        <w:gridCol w:w="1047"/>
        <w:gridCol w:w="437"/>
        <w:gridCol w:w="620"/>
        <w:gridCol w:w="1196"/>
        <w:gridCol w:w="1207"/>
      </w:tblGrid>
      <w:tr w:rsidR="00602790" w:rsidRPr="00724251" w14:paraId="16D527FD" w14:textId="77777777" w:rsidTr="00576041">
        <w:trPr>
          <w:trHeight w:val="244"/>
        </w:trPr>
        <w:tc>
          <w:tcPr>
            <w:tcW w:w="10078" w:type="dxa"/>
            <w:gridSpan w:val="8"/>
          </w:tcPr>
          <w:p w14:paraId="4A9D7D1A" w14:textId="77777777" w:rsidR="00602790" w:rsidRPr="00724251" w:rsidRDefault="00602790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Reporting establishment</w:t>
            </w:r>
          </w:p>
        </w:tc>
      </w:tr>
      <w:tr w:rsidR="00602790" w:rsidRPr="00724251" w14:paraId="644C6BA0" w14:textId="77777777" w:rsidTr="00576041">
        <w:trPr>
          <w:trHeight w:val="244"/>
        </w:trPr>
        <w:tc>
          <w:tcPr>
            <w:tcW w:w="10078" w:type="dxa"/>
            <w:gridSpan w:val="8"/>
          </w:tcPr>
          <w:p w14:paraId="0A6BCAB6" w14:textId="77777777" w:rsidR="00602790" w:rsidRPr="00724251" w:rsidRDefault="00602790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Report identification</w:t>
            </w:r>
          </w:p>
        </w:tc>
      </w:tr>
      <w:tr w:rsidR="00602790" w:rsidRPr="00724251" w14:paraId="72AC33D1" w14:textId="77777777" w:rsidTr="00576041">
        <w:trPr>
          <w:trHeight w:val="244"/>
        </w:trPr>
        <w:tc>
          <w:tcPr>
            <w:tcW w:w="10078" w:type="dxa"/>
            <w:gridSpan w:val="8"/>
          </w:tcPr>
          <w:p w14:paraId="62C9CC37" w14:textId="77777777" w:rsidR="00602790" w:rsidRPr="00724251" w:rsidRDefault="00602790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Reporting date (year/month/day)</w:t>
            </w:r>
          </w:p>
        </w:tc>
      </w:tr>
      <w:tr w:rsidR="00602790" w:rsidRPr="00724251" w14:paraId="44F946E8" w14:textId="77777777" w:rsidTr="00576041">
        <w:trPr>
          <w:trHeight w:val="244"/>
        </w:trPr>
        <w:tc>
          <w:tcPr>
            <w:tcW w:w="10078" w:type="dxa"/>
            <w:gridSpan w:val="8"/>
          </w:tcPr>
          <w:p w14:paraId="534CD0F6" w14:textId="77777777" w:rsidR="00602790" w:rsidRPr="00724251" w:rsidRDefault="00602790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Date of serious event (year/month/day)</w:t>
            </w:r>
          </w:p>
        </w:tc>
      </w:tr>
      <w:tr w:rsidR="00602790" w:rsidRPr="00724251" w14:paraId="0E2AC6D4" w14:textId="77777777" w:rsidTr="00576041">
        <w:trPr>
          <w:trHeight w:val="166"/>
        </w:trPr>
        <w:tc>
          <w:tcPr>
            <w:tcW w:w="2715" w:type="dxa"/>
            <w:vMerge w:val="restart"/>
          </w:tcPr>
          <w:p w14:paraId="2A220E72" w14:textId="77777777" w:rsidR="00602790" w:rsidRPr="00724251" w:rsidRDefault="00602790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Serious adverse event, due to a deviation in: </w:t>
            </w:r>
          </w:p>
        </w:tc>
        <w:tc>
          <w:tcPr>
            <w:tcW w:w="7363" w:type="dxa"/>
            <w:gridSpan w:val="7"/>
          </w:tcPr>
          <w:p w14:paraId="7790EEEC" w14:textId="77777777" w:rsidR="00602790" w:rsidRPr="00724251" w:rsidRDefault="00602790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Specification</w:t>
            </w:r>
          </w:p>
        </w:tc>
      </w:tr>
      <w:tr w:rsidR="00576041" w:rsidRPr="00724251" w14:paraId="641639D6" w14:textId="77777777" w:rsidTr="00576041">
        <w:trPr>
          <w:trHeight w:val="93"/>
        </w:trPr>
        <w:tc>
          <w:tcPr>
            <w:tcW w:w="2715" w:type="dxa"/>
            <w:vMerge/>
          </w:tcPr>
          <w:p w14:paraId="1A1A667E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0" w:type="dxa"/>
          </w:tcPr>
          <w:p w14:paraId="01DAC173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Component defect</w:t>
            </w:r>
          </w:p>
        </w:tc>
        <w:tc>
          <w:tcPr>
            <w:tcW w:w="1346" w:type="dxa"/>
          </w:tcPr>
          <w:p w14:paraId="403C0BCE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Equipment failure</w:t>
            </w:r>
          </w:p>
        </w:tc>
        <w:tc>
          <w:tcPr>
            <w:tcW w:w="1047" w:type="dxa"/>
          </w:tcPr>
          <w:p w14:paraId="5A9DAC10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Human error</w:t>
            </w:r>
          </w:p>
        </w:tc>
        <w:tc>
          <w:tcPr>
            <w:tcW w:w="1057" w:type="dxa"/>
            <w:gridSpan w:val="2"/>
          </w:tcPr>
          <w:p w14:paraId="6DDEC491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System Failure </w:t>
            </w:r>
          </w:p>
        </w:tc>
        <w:tc>
          <w:tcPr>
            <w:tcW w:w="1194" w:type="dxa"/>
          </w:tcPr>
          <w:p w14:paraId="1627D7F4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Materials </w:t>
            </w:r>
          </w:p>
        </w:tc>
        <w:tc>
          <w:tcPr>
            <w:tcW w:w="1206" w:type="dxa"/>
          </w:tcPr>
          <w:p w14:paraId="11946710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054285DE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(specify)</w:t>
            </w:r>
          </w:p>
        </w:tc>
      </w:tr>
      <w:tr w:rsidR="00576041" w:rsidRPr="00724251" w14:paraId="0FDAA2CC" w14:textId="77777777" w:rsidTr="00576041">
        <w:trPr>
          <w:trHeight w:val="236"/>
        </w:trPr>
        <w:tc>
          <w:tcPr>
            <w:tcW w:w="2715" w:type="dxa"/>
            <w:shd w:val="clear" w:color="auto" w:fill="E6E6E6"/>
          </w:tcPr>
          <w:p w14:paraId="43B5BCAE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Donor selection</w:t>
            </w:r>
          </w:p>
        </w:tc>
        <w:tc>
          <w:tcPr>
            <w:tcW w:w="1510" w:type="dxa"/>
            <w:shd w:val="clear" w:color="auto" w:fill="E6E6E6"/>
          </w:tcPr>
          <w:p w14:paraId="2E14354E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584DBFDC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39C6428C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05F3D6B8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76810CDC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4FD740B8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6EC25CF3" w14:textId="77777777" w:rsidTr="00576041">
        <w:trPr>
          <w:trHeight w:val="412"/>
        </w:trPr>
        <w:tc>
          <w:tcPr>
            <w:tcW w:w="2715" w:type="dxa"/>
            <w:shd w:val="clear" w:color="auto" w:fill="E6E6E6"/>
          </w:tcPr>
          <w:p w14:paraId="51A41851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Whole blood collection</w:t>
            </w:r>
          </w:p>
        </w:tc>
        <w:tc>
          <w:tcPr>
            <w:tcW w:w="1510" w:type="dxa"/>
            <w:shd w:val="clear" w:color="auto" w:fill="E6E6E6"/>
          </w:tcPr>
          <w:p w14:paraId="1F45BBB6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513EF841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77C6A5DC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1AD5D75E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18B4011A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4C9AEEA7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0FA80ECC" w14:textId="77777777" w:rsidTr="00576041">
        <w:trPr>
          <w:trHeight w:val="412"/>
        </w:trPr>
        <w:tc>
          <w:tcPr>
            <w:tcW w:w="2715" w:type="dxa"/>
            <w:shd w:val="clear" w:color="auto" w:fill="E6E6E6"/>
          </w:tcPr>
          <w:p w14:paraId="3174BFC7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Apheresis Collection</w:t>
            </w:r>
          </w:p>
        </w:tc>
        <w:tc>
          <w:tcPr>
            <w:tcW w:w="1510" w:type="dxa"/>
            <w:shd w:val="clear" w:color="auto" w:fill="E6E6E6"/>
          </w:tcPr>
          <w:p w14:paraId="66EE058A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54576D94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39139691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3F83FD4F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4599A839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32D77B75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0BEDB7D9" w14:textId="77777777" w:rsidTr="00576041">
        <w:trPr>
          <w:trHeight w:val="244"/>
        </w:trPr>
        <w:tc>
          <w:tcPr>
            <w:tcW w:w="2715" w:type="dxa"/>
            <w:shd w:val="clear" w:color="auto" w:fill="E6E6E6"/>
          </w:tcPr>
          <w:p w14:paraId="3D4C730A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Testing</w:t>
            </w:r>
          </w:p>
        </w:tc>
        <w:tc>
          <w:tcPr>
            <w:tcW w:w="1510" w:type="dxa"/>
            <w:shd w:val="clear" w:color="auto" w:fill="E6E6E6"/>
          </w:tcPr>
          <w:p w14:paraId="38E612B0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6D67AB6C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3D2844FF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4CEBC0BB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0B4D9476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3A453421" w14:textId="77777777" w:rsidR="001E356E" w:rsidRPr="00724251" w:rsidRDefault="001E356E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7D01E586" w14:textId="77777777" w:rsidTr="00576041">
        <w:trPr>
          <w:trHeight w:val="244"/>
        </w:trPr>
        <w:tc>
          <w:tcPr>
            <w:tcW w:w="2715" w:type="dxa"/>
            <w:shd w:val="clear" w:color="auto" w:fill="E6E6E6"/>
          </w:tcPr>
          <w:p w14:paraId="39B2BBDA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Processing </w:t>
            </w:r>
          </w:p>
        </w:tc>
        <w:tc>
          <w:tcPr>
            <w:tcW w:w="1510" w:type="dxa"/>
            <w:shd w:val="clear" w:color="auto" w:fill="E6E6E6"/>
          </w:tcPr>
          <w:p w14:paraId="18DD60A1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7FD0D06F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08D92B43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0E5D636A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2FBB8438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47CC205A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0E57CAF6" w14:textId="77777777" w:rsidTr="00576041">
        <w:trPr>
          <w:trHeight w:val="412"/>
        </w:trPr>
        <w:tc>
          <w:tcPr>
            <w:tcW w:w="2715" w:type="dxa"/>
            <w:shd w:val="clear" w:color="auto" w:fill="E6E6E6"/>
          </w:tcPr>
          <w:p w14:paraId="4CCF34CC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Component Selection </w:t>
            </w:r>
          </w:p>
        </w:tc>
        <w:tc>
          <w:tcPr>
            <w:tcW w:w="1510" w:type="dxa"/>
            <w:shd w:val="clear" w:color="auto" w:fill="E6E6E6"/>
          </w:tcPr>
          <w:p w14:paraId="44295E56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0214D61F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746724AC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33F6CA48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1DBAF703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28A2F32D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50A09466" w14:textId="77777777" w:rsidTr="00576041">
        <w:trPr>
          <w:trHeight w:val="581"/>
        </w:trPr>
        <w:tc>
          <w:tcPr>
            <w:tcW w:w="2715" w:type="dxa"/>
            <w:shd w:val="clear" w:color="auto" w:fill="E6E6E6"/>
          </w:tcPr>
          <w:p w14:paraId="5911E907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Compatibility testing/</w:t>
            </w:r>
            <w:proofErr w:type="gramStart"/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Cross-matching</w:t>
            </w:r>
            <w:proofErr w:type="gramEnd"/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0" w:type="dxa"/>
            <w:shd w:val="clear" w:color="auto" w:fill="E6E6E6"/>
          </w:tcPr>
          <w:p w14:paraId="1F258B16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7E5580CA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313AAF42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336243C7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5BCF0A19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30C354FF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7698920B" w14:textId="77777777" w:rsidTr="00576041">
        <w:trPr>
          <w:trHeight w:val="461"/>
        </w:trPr>
        <w:tc>
          <w:tcPr>
            <w:tcW w:w="2715" w:type="dxa"/>
            <w:shd w:val="clear" w:color="auto" w:fill="E6E6E6"/>
          </w:tcPr>
          <w:p w14:paraId="3B69FE1F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Storage</w:t>
            </w:r>
          </w:p>
        </w:tc>
        <w:tc>
          <w:tcPr>
            <w:tcW w:w="1510" w:type="dxa"/>
            <w:shd w:val="clear" w:color="auto" w:fill="E6E6E6"/>
          </w:tcPr>
          <w:p w14:paraId="6C46C8C5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9121C7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44C9C501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0B979EFE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52BB31C4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72710E95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764956EC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44454620" w14:textId="77777777" w:rsidTr="00576041">
        <w:trPr>
          <w:trHeight w:val="244"/>
        </w:trPr>
        <w:tc>
          <w:tcPr>
            <w:tcW w:w="2715" w:type="dxa"/>
            <w:shd w:val="clear" w:color="auto" w:fill="E6E6E6"/>
          </w:tcPr>
          <w:p w14:paraId="5627A901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Issue </w:t>
            </w:r>
          </w:p>
        </w:tc>
        <w:tc>
          <w:tcPr>
            <w:tcW w:w="1510" w:type="dxa"/>
            <w:shd w:val="clear" w:color="auto" w:fill="E6E6E6"/>
          </w:tcPr>
          <w:p w14:paraId="4A8B72B0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62BBB648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564CDB05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5D7B3A1D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5B714892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23F9E14E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2E3AEE8F" w14:textId="77777777" w:rsidTr="00576041">
        <w:trPr>
          <w:trHeight w:val="453"/>
        </w:trPr>
        <w:tc>
          <w:tcPr>
            <w:tcW w:w="2715" w:type="dxa"/>
            <w:shd w:val="clear" w:color="auto" w:fill="E6E6E6"/>
          </w:tcPr>
          <w:p w14:paraId="30A01CD5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Distribution</w:t>
            </w:r>
          </w:p>
        </w:tc>
        <w:tc>
          <w:tcPr>
            <w:tcW w:w="1510" w:type="dxa"/>
            <w:shd w:val="clear" w:color="auto" w:fill="E6E6E6"/>
          </w:tcPr>
          <w:p w14:paraId="097EDDBD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630D64A3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13DABE46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49C23CF9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3BAA097A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053A722D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6041" w:rsidRPr="00724251" w14:paraId="0357A18F" w14:textId="77777777" w:rsidTr="00576041">
        <w:trPr>
          <w:trHeight w:val="453"/>
        </w:trPr>
        <w:tc>
          <w:tcPr>
            <w:tcW w:w="2715" w:type="dxa"/>
            <w:shd w:val="clear" w:color="auto" w:fill="E6E6E6"/>
          </w:tcPr>
          <w:p w14:paraId="25DE9EFF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Other (specify)</w:t>
            </w:r>
          </w:p>
        </w:tc>
        <w:tc>
          <w:tcPr>
            <w:tcW w:w="1510" w:type="dxa"/>
            <w:shd w:val="clear" w:color="auto" w:fill="E6E6E6"/>
          </w:tcPr>
          <w:p w14:paraId="68865535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7FB16B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E6E6E6"/>
          </w:tcPr>
          <w:p w14:paraId="31C5FD36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E6E6E6"/>
          </w:tcPr>
          <w:p w14:paraId="138FC1F5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E6E6E6"/>
          </w:tcPr>
          <w:p w14:paraId="0D109678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E6E6E6"/>
          </w:tcPr>
          <w:p w14:paraId="5069317D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E6E6E6"/>
          </w:tcPr>
          <w:p w14:paraId="6E9C7594" w14:textId="77777777" w:rsidR="00597951" w:rsidRPr="00724251" w:rsidRDefault="00597951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5B8" w:rsidRPr="00724251" w14:paraId="79C00B51" w14:textId="77777777" w:rsidTr="00576041">
        <w:trPr>
          <w:trHeight w:val="1402"/>
        </w:trPr>
        <w:tc>
          <w:tcPr>
            <w:tcW w:w="10078" w:type="dxa"/>
            <w:gridSpan w:val="8"/>
          </w:tcPr>
          <w:p w14:paraId="53DDA8EA" w14:textId="77777777" w:rsidR="00F41EF7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724251">
              <w:rPr>
                <w:rFonts w:asciiTheme="minorHAnsi" w:hAnsiTheme="minorHAnsi" w:cstheme="minorHAnsi"/>
                <w:b/>
                <w:lang w:val="en-GB"/>
              </w:rPr>
              <w:t>Short Description of event:</w:t>
            </w:r>
          </w:p>
          <w:p w14:paraId="79A5FB29" w14:textId="77777777" w:rsidR="00F41EF7" w:rsidRPr="00724251" w:rsidRDefault="00F41EF7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6FA15225" w14:textId="77777777" w:rsidR="00F41EF7" w:rsidRPr="00724251" w:rsidRDefault="00F41EF7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1AD95832" w14:textId="77777777" w:rsidR="00F41EF7" w:rsidRPr="00724251" w:rsidRDefault="00F41EF7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1F19284B" w14:textId="77777777" w:rsidR="00F41EF7" w:rsidRPr="00724251" w:rsidRDefault="00F41EF7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58BCE09B" w14:textId="77777777" w:rsidR="00F41EF7" w:rsidRPr="00724251" w:rsidRDefault="00F41EF7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12D124F3" w14:textId="77777777" w:rsidR="009B7EB4" w:rsidRPr="00724251" w:rsidRDefault="009B7EB4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7C833D83" w14:textId="77777777" w:rsidR="009B7EB4" w:rsidRPr="00724251" w:rsidRDefault="009B7EB4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51DBD67B" w14:textId="77777777" w:rsidR="00F41EF7" w:rsidRPr="00724251" w:rsidRDefault="00F41EF7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02790" w:rsidRPr="00724251" w14:paraId="2E29C17A" w14:textId="77777777" w:rsidTr="00576041">
        <w:trPr>
          <w:trHeight w:val="500"/>
        </w:trPr>
        <w:tc>
          <w:tcPr>
            <w:tcW w:w="7055" w:type="dxa"/>
            <w:gridSpan w:val="5"/>
          </w:tcPr>
          <w:p w14:paraId="577F0C13" w14:textId="77777777" w:rsidR="00602790" w:rsidRPr="00724251" w:rsidRDefault="00602790" w:rsidP="002D0239">
            <w:pPr>
              <w:rPr>
                <w:rFonts w:asciiTheme="minorHAnsi" w:eastAsia="TimesNewRoman" w:hAnsiTheme="minorHAnsi" w:cstheme="minorHAnsi"/>
                <w:b/>
                <w:bCs/>
                <w:sz w:val="22"/>
                <w:szCs w:val="22"/>
              </w:rPr>
            </w:pPr>
            <w:r w:rsidRPr="00724251">
              <w:rPr>
                <w:rFonts w:asciiTheme="minorHAnsi" w:eastAsia="TimesNewRoman" w:hAnsiTheme="minorHAnsi" w:cstheme="minorHAnsi"/>
                <w:b/>
                <w:bCs/>
                <w:sz w:val="22"/>
                <w:szCs w:val="22"/>
              </w:rPr>
              <w:t>Has this event been reviewed by a Consultant</w:t>
            </w:r>
          </w:p>
          <w:p w14:paraId="3FFF133D" w14:textId="77777777" w:rsidR="00602790" w:rsidRPr="00724251" w:rsidRDefault="00602790" w:rsidP="002D02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251">
              <w:rPr>
                <w:rFonts w:asciiTheme="minorHAnsi" w:eastAsia="TimesNewRoman" w:hAnsiTheme="minorHAnsi" w:cstheme="minorHAnsi"/>
                <w:b/>
                <w:bCs/>
                <w:sz w:val="22"/>
                <w:szCs w:val="22"/>
              </w:rPr>
              <w:t>Haematologist/Pathologist?</w:t>
            </w:r>
          </w:p>
        </w:tc>
        <w:tc>
          <w:tcPr>
            <w:tcW w:w="1816" w:type="dxa"/>
            <w:gridSpan w:val="2"/>
          </w:tcPr>
          <w:p w14:paraId="3791D8F0" w14:textId="77777777" w:rsidR="00602790" w:rsidRPr="00724251" w:rsidRDefault="00602790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06" w:type="dxa"/>
          </w:tcPr>
          <w:p w14:paraId="713C377E" w14:textId="77777777" w:rsidR="00602790" w:rsidRPr="00724251" w:rsidRDefault="00602790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</w:tbl>
    <w:p w14:paraId="12F043F5" w14:textId="77777777" w:rsidR="009B7EB4" w:rsidRPr="00724251" w:rsidRDefault="009B7EB4" w:rsidP="002D0239">
      <w:pPr>
        <w:rPr>
          <w:rFonts w:asciiTheme="minorHAnsi" w:hAnsiTheme="minorHAnsi" w:cstheme="minorHAnsi"/>
          <w:b/>
          <w:lang w:val="en-GB"/>
        </w:rPr>
      </w:pPr>
    </w:p>
    <w:p w14:paraId="266BD14B" w14:textId="77777777" w:rsidR="000A5A2D" w:rsidRPr="00724251" w:rsidRDefault="000A5A2D" w:rsidP="002D0239">
      <w:pPr>
        <w:rPr>
          <w:rFonts w:asciiTheme="minorHAnsi" w:hAnsiTheme="minorHAnsi" w:cstheme="minorHAnsi"/>
          <w:u w:val="single"/>
          <w:lang w:val="en-GB"/>
        </w:rPr>
      </w:pPr>
      <w:r w:rsidRPr="00724251">
        <w:rPr>
          <w:rFonts w:asciiTheme="minorHAnsi" w:hAnsiTheme="minorHAnsi" w:cstheme="minorHAnsi"/>
          <w:b/>
          <w:lang w:val="en-GB"/>
        </w:rPr>
        <w:t>Signed:</w:t>
      </w:r>
      <w:r w:rsidRPr="00724251">
        <w:rPr>
          <w:rFonts w:asciiTheme="minorHAnsi" w:hAnsiTheme="minorHAnsi" w:cstheme="minorHAnsi"/>
          <w:u w:val="single"/>
          <w:lang w:val="en-GB"/>
        </w:rPr>
        <w:tab/>
      </w:r>
      <w:r w:rsidRPr="00724251">
        <w:rPr>
          <w:rFonts w:asciiTheme="minorHAnsi" w:hAnsiTheme="minorHAnsi" w:cstheme="minorHAnsi"/>
          <w:u w:val="single"/>
          <w:lang w:val="en-GB"/>
        </w:rPr>
        <w:tab/>
      </w:r>
      <w:r w:rsidRPr="00724251">
        <w:rPr>
          <w:rFonts w:asciiTheme="minorHAnsi" w:hAnsiTheme="minorHAnsi" w:cstheme="minorHAnsi"/>
          <w:u w:val="single"/>
          <w:lang w:val="en-GB"/>
        </w:rPr>
        <w:tab/>
        <w:t>__________</w:t>
      </w:r>
      <w:r w:rsidRPr="00724251">
        <w:rPr>
          <w:rFonts w:asciiTheme="minorHAnsi" w:hAnsiTheme="minorHAnsi" w:cstheme="minorHAnsi"/>
          <w:b/>
          <w:lang w:val="en-GB"/>
        </w:rPr>
        <w:tab/>
      </w:r>
      <w:r w:rsidRPr="00724251">
        <w:rPr>
          <w:rFonts w:asciiTheme="minorHAnsi" w:hAnsiTheme="minorHAnsi" w:cstheme="minorHAnsi"/>
          <w:b/>
          <w:lang w:val="en-GB"/>
        </w:rPr>
        <w:tab/>
        <w:t>Date:</w:t>
      </w:r>
      <w:r w:rsidRPr="00724251">
        <w:rPr>
          <w:rFonts w:asciiTheme="minorHAnsi" w:hAnsiTheme="minorHAnsi" w:cstheme="minorHAnsi"/>
          <w:u w:val="single"/>
          <w:lang w:val="en-GB"/>
        </w:rPr>
        <w:tab/>
        <w:t>_________________</w:t>
      </w:r>
    </w:p>
    <w:p w14:paraId="1148E212" w14:textId="77777777" w:rsidR="000A5A2D" w:rsidRPr="00724251" w:rsidRDefault="000A5A2D" w:rsidP="002D0239">
      <w:pPr>
        <w:rPr>
          <w:rFonts w:asciiTheme="minorHAnsi" w:hAnsiTheme="minorHAnsi" w:cstheme="minorHAnsi"/>
          <w:u w:val="single"/>
          <w:lang w:val="en-GB"/>
        </w:rPr>
      </w:pPr>
    </w:p>
    <w:sectPr w:rsidR="000A5A2D" w:rsidRPr="00724251" w:rsidSect="00EC59AA">
      <w:footerReference w:type="default" r:id="rId8"/>
      <w:pgSz w:w="11906" w:h="16838" w:code="9"/>
      <w:pgMar w:top="1440" w:right="1440" w:bottom="1440" w:left="1440" w:header="540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58E8" w14:textId="77777777" w:rsidR="000D776F" w:rsidRDefault="000D776F">
      <w:r>
        <w:separator/>
      </w:r>
    </w:p>
  </w:endnote>
  <w:endnote w:type="continuationSeparator" w:id="0">
    <w:p w14:paraId="61C6C855" w14:textId="77777777" w:rsidR="000D776F" w:rsidRDefault="000D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229"/>
      <w:gridCol w:w="1371"/>
      <w:gridCol w:w="2437"/>
      <w:gridCol w:w="2285"/>
    </w:tblGrid>
    <w:tr w:rsidR="002D0239" w:rsidRPr="004B0199" w14:paraId="73B51D17" w14:textId="77777777" w:rsidTr="00DB0F34">
      <w:trPr>
        <w:trHeight w:val="296"/>
      </w:trPr>
      <w:tc>
        <w:tcPr>
          <w:tcW w:w="3229" w:type="dxa"/>
          <w:vAlign w:val="center"/>
        </w:tcPr>
        <w:p w14:paraId="19067CF8" w14:textId="77777777" w:rsidR="002D0239" w:rsidRPr="00465E55" w:rsidRDefault="002D0239" w:rsidP="00EF5DF9">
          <w:pPr>
            <w:pStyle w:val="Heading3"/>
            <w:spacing w:before="0" w:after="0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 xml:space="preserve">IBTS/HV/SOP/0013 </w:t>
          </w:r>
        </w:p>
      </w:tc>
      <w:tc>
        <w:tcPr>
          <w:tcW w:w="1371" w:type="dxa"/>
          <w:vAlign w:val="center"/>
        </w:tcPr>
        <w:p w14:paraId="28F4F017" w14:textId="11EBE00C" w:rsidR="002D0239" w:rsidRPr="00465E55" w:rsidRDefault="002D0239" w:rsidP="00EF5DF9">
          <w:pPr>
            <w:pStyle w:val="Heading1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>Ver. 1</w:t>
          </w:r>
          <w:r>
            <w:rPr>
              <w:rFonts w:asciiTheme="minorHAnsi" w:hAnsiTheme="minorHAnsi" w:cstheme="minorHAnsi"/>
              <w:sz w:val="22"/>
              <w:szCs w:val="24"/>
            </w:rPr>
            <w:t>3</w:t>
          </w:r>
        </w:p>
      </w:tc>
      <w:tc>
        <w:tcPr>
          <w:tcW w:w="2437" w:type="dxa"/>
          <w:vAlign w:val="center"/>
        </w:tcPr>
        <w:p w14:paraId="57AB6C75" w14:textId="77777777" w:rsidR="002D0239" w:rsidRPr="00465E55" w:rsidRDefault="002D0239" w:rsidP="001A6C5D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Attachment 4.8</w:t>
          </w:r>
        </w:p>
      </w:tc>
      <w:tc>
        <w:tcPr>
          <w:tcW w:w="2285" w:type="dxa"/>
          <w:vAlign w:val="center"/>
        </w:tcPr>
        <w:p w14:paraId="666CB6FE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  <w:vertAlign w:val="superscript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Page 1 of  1</w:t>
          </w:r>
        </w:p>
      </w:tc>
    </w:tr>
  </w:tbl>
  <w:p w14:paraId="0629EE00" w14:textId="77777777" w:rsidR="002D0239" w:rsidRDefault="002D0239" w:rsidP="00DB0F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7332" w14:textId="77777777" w:rsidR="000D776F" w:rsidRDefault="000D776F">
      <w:r>
        <w:separator/>
      </w:r>
    </w:p>
  </w:footnote>
  <w:footnote w:type="continuationSeparator" w:id="0">
    <w:p w14:paraId="41439317" w14:textId="77777777" w:rsidR="000D776F" w:rsidRDefault="000D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C3E"/>
    <w:multiLevelType w:val="hybridMultilevel"/>
    <w:tmpl w:val="BC5A3C2E"/>
    <w:lvl w:ilvl="0" w:tplc="9A645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56A"/>
    <w:multiLevelType w:val="hybridMultilevel"/>
    <w:tmpl w:val="9A9A7AF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216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DF00F2"/>
    <w:multiLevelType w:val="hybridMultilevel"/>
    <w:tmpl w:val="D0A250B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DF25FD"/>
    <w:multiLevelType w:val="hybridMultilevel"/>
    <w:tmpl w:val="4B2E736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7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65539F"/>
    <w:multiLevelType w:val="multilevel"/>
    <w:tmpl w:val="4EE03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C077CE"/>
    <w:multiLevelType w:val="hybridMultilevel"/>
    <w:tmpl w:val="24F2C27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1457A"/>
    <w:multiLevelType w:val="multilevel"/>
    <w:tmpl w:val="702EF6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1800"/>
      </w:pPr>
      <w:rPr>
        <w:rFonts w:hint="default"/>
      </w:rPr>
    </w:lvl>
  </w:abstractNum>
  <w:abstractNum w:abstractNumId="9" w15:restartNumberingAfterBreak="0">
    <w:nsid w:val="2F271C83"/>
    <w:multiLevelType w:val="multilevel"/>
    <w:tmpl w:val="126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 w15:restartNumberingAfterBreak="0">
    <w:nsid w:val="38D20146"/>
    <w:multiLevelType w:val="multilevel"/>
    <w:tmpl w:val="2946E6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94A0752"/>
    <w:multiLevelType w:val="multilevel"/>
    <w:tmpl w:val="ECCA94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851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996" w:hanging="142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  <w:u w:val="single"/>
      </w:rPr>
    </w:lvl>
  </w:abstractNum>
  <w:abstractNum w:abstractNumId="12" w15:restartNumberingAfterBreak="0">
    <w:nsid w:val="3C960C88"/>
    <w:multiLevelType w:val="hybridMultilevel"/>
    <w:tmpl w:val="BC8CDB16"/>
    <w:lvl w:ilvl="0" w:tplc="54E0A558">
      <w:start w:val="1"/>
      <w:numFmt w:val="decimal"/>
      <w:lvlText w:val="1.%1"/>
      <w:lvlJc w:val="left"/>
      <w:pPr>
        <w:ind w:left="1287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2007" w:hanging="360"/>
      </w:pPr>
    </w:lvl>
    <w:lvl w:ilvl="2" w:tplc="1809001B" w:tentative="1">
      <w:start w:val="1"/>
      <w:numFmt w:val="lowerRoman"/>
      <w:lvlText w:val="%3."/>
      <w:lvlJc w:val="right"/>
      <w:pPr>
        <w:ind w:left="2727" w:hanging="180"/>
      </w:pPr>
    </w:lvl>
    <w:lvl w:ilvl="3" w:tplc="1809000F" w:tentative="1">
      <w:start w:val="1"/>
      <w:numFmt w:val="decimal"/>
      <w:lvlText w:val="%4."/>
      <w:lvlJc w:val="left"/>
      <w:pPr>
        <w:ind w:left="3447" w:hanging="360"/>
      </w:pPr>
    </w:lvl>
    <w:lvl w:ilvl="4" w:tplc="18090019" w:tentative="1">
      <w:start w:val="1"/>
      <w:numFmt w:val="lowerLetter"/>
      <w:lvlText w:val="%5."/>
      <w:lvlJc w:val="left"/>
      <w:pPr>
        <w:ind w:left="4167" w:hanging="360"/>
      </w:pPr>
    </w:lvl>
    <w:lvl w:ilvl="5" w:tplc="1809001B" w:tentative="1">
      <w:start w:val="1"/>
      <w:numFmt w:val="lowerRoman"/>
      <w:lvlText w:val="%6."/>
      <w:lvlJc w:val="right"/>
      <w:pPr>
        <w:ind w:left="4887" w:hanging="180"/>
      </w:pPr>
    </w:lvl>
    <w:lvl w:ilvl="6" w:tplc="1809000F" w:tentative="1">
      <w:start w:val="1"/>
      <w:numFmt w:val="decimal"/>
      <w:lvlText w:val="%7."/>
      <w:lvlJc w:val="left"/>
      <w:pPr>
        <w:ind w:left="5607" w:hanging="360"/>
      </w:pPr>
    </w:lvl>
    <w:lvl w:ilvl="7" w:tplc="18090019" w:tentative="1">
      <w:start w:val="1"/>
      <w:numFmt w:val="lowerLetter"/>
      <w:lvlText w:val="%8."/>
      <w:lvlJc w:val="left"/>
      <w:pPr>
        <w:ind w:left="6327" w:hanging="360"/>
      </w:pPr>
    </w:lvl>
    <w:lvl w:ilvl="8" w:tplc="1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C246C"/>
    <w:multiLevelType w:val="hybridMultilevel"/>
    <w:tmpl w:val="00983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95265"/>
    <w:multiLevelType w:val="multilevel"/>
    <w:tmpl w:val="4B02E8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CE408B"/>
    <w:multiLevelType w:val="hybridMultilevel"/>
    <w:tmpl w:val="8A86C2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60541"/>
    <w:multiLevelType w:val="hybridMultilevel"/>
    <w:tmpl w:val="717E7D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A48BE"/>
    <w:multiLevelType w:val="hybridMultilevel"/>
    <w:tmpl w:val="D77A162C"/>
    <w:lvl w:ilvl="0" w:tplc="1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0657836"/>
    <w:multiLevelType w:val="hybridMultilevel"/>
    <w:tmpl w:val="12EE756A"/>
    <w:lvl w:ilvl="0" w:tplc="965E3A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C5AB9"/>
    <w:multiLevelType w:val="hybridMultilevel"/>
    <w:tmpl w:val="493CEA1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2649D"/>
    <w:multiLevelType w:val="multilevel"/>
    <w:tmpl w:val="38C44776"/>
    <w:lvl w:ilvl="0">
      <w:start w:val="5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u w:val="none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u w:val="single"/>
      </w:rPr>
    </w:lvl>
  </w:abstractNum>
  <w:abstractNum w:abstractNumId="21" w15:restartNumberingAfterBreak="0">
    <w:nsid w:val="5C03382E"/>
    <w:multiLevelType w:val="hybridMultilevel"/>
    <w:tmpl w:val="FB32569A"/>
    <w:lvl w:ilvl="0" w:tplc="7A9E8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148E2"/>
    <w:multiLevelType w:val="multilevel"/>
    <w:tmpl w:val="B69282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6FA60846"/>
    <w:multiLevelType w:val="multilevel"/>
    <w:tmpl w:val="0F4AFF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A7616E"/>
    <w:multiLevelType w:val="hybridMultilevel"/>
    <w:tmpl w:val="063458A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51410D"/>
    <w:multiLevelType w:val="hybridMultilevel"/>
    <w:tmpl w:val="5D5064BA"/>
    <w:lvl w:ilvl="0" w:tplc="965E3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30FA4"/>
    <w:multiLevelType w:val="multilevel"/>
    <w:tmpl w:val="5D7A88BE"/>
    <w:lvl w:ilvl="0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224F5A"/>
    <w:multiLevelType w:val="hybridMultilevel"/>
    <w:tmpl w:val="04E8AA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C1947"/>
    <w:multiLevelType w:val="hybridMultilevel"/>
    <w:tmpl w:val="DA42B836"/>
    <w:lvl w:ilvl="0" w:tplc="81DC381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i w:val="0"/>
      </w:rPr>
    </w:lvl>
    <w:lvl w:ilvl="1" w:tplc="70E67FEC">
      <w:start w:val="1"/>
      <w:numFmt w:val="decimal"/>
      <w:lvlText w:val="4.%2"/>
      <w:lvlJc w:val="left"/>
      <w:pPr>
        <w:ind w:left="2160" w:hanging="360"/>
      </w:pPr>
      <w:rPr>
        <w:rFonts w:hint="default"/>
        <w:b/>
        <w:i w:val="0"/>
      </w:r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85005">
    <w:abstractNumId w:val="5"/>
  </w:num>
  <w:num w:numId="2" w16cid:durableId="1788236083">
    <w:abstractNumId w:val="2"/>
  </w:num>
  <w:num w:numId="3" w16cid:durableId="1898786356">
    <w:abstractNumId w:val="23"/>
  </w:num>
  <w:num w:numId="4" w16cid:durableId="685906462">
    <w:abstractNumId w:val="26"/>
  </w:num>
  <w:num w:numId="5" w16cid:durableId="1962610295">
    <w:abstractNumId w:val="21"/>
  </w:num>
  <w:num w:numId="6" w16cid:durableId="516189166">
    <w:abstractNumId w:val="18"/>
  </w:num>
  <w:num w:numId="7" w16cid:durableId="1956673926">
    <w:abstractNumId w:val="20"/>
  </w:num>
  <w:num w:numId="8" w16cid:durableId="121506362">
    <w:abstractNumId w:val="11"/>
  </w:num>
  <w:num w:numId="9" w16cid:durableId="2041272167">
    <w:abstractNumId w:val="13"/>
  </w:num>
  <w:num w:numId="10" w16cid:durableId="673344612">
    <w:abstractNumId w:val="14"/>
  </w:num>
  <w:num w:numId="11" w16cid:durableId="887496987">
    <w:abstractNumId w:val="22"/>
  </w:num>
  <w:num w:numId="12" w16cid:durableId="1735810598">
    <w:abstractNumId w:val="7"/>
  </w:num>
  <w:num w:numId="13" w16cid:durableId="1694067245">
    <w:abstractNumId w:val="4"/>
  </w:num>
  <w:num w:numId="14" w16cid:durableId="763456341">
    <w:abstractNumId w:val="17"/>
  </w:num>
  <w:num w:numId="15" w16cid:durableId="598948444">
    <w:abstractNumId w:val="24"/>
  </w:num>
  <w:num w:numId="16" w16cid:durableId="842670361">
    <w:abstractNumId w:val="9"/>
  </w:num>
  <w:num w:numId="17" w16cid:durableId="1515537753">
    <w:abstractNumId w:val="0"/>
  </w:num>
  <w:num w:numId="18" w16cid:durableId="814957027">
    <w:abstractNumId w:val="16"/>
  </w:num>
  <w:num w:numId="19" w16cid:durableId="1903448644">
    <w:abstractNumId w:val="15"/>
  </w:num>
  <w:num w:numId="20" w16cid:durableId="1862627584">
    <w:abstractNumId w:val="19"/>
  </w:num>
  <w:num w:numId="21" w16cid:durableId="1213226708">
    <w:abstractNumId w:val="3"/>
  </w:num>
  <w:num w:numId="22" w16cid:durableId="2143496997">
    <w:abstractNumId w:val="28"/>
  </w:num>
  <w:num w:numId="23" w16cid:durableId="1041976688">
    <w:abstractNumId w:val="25"/>
  </w:num>
  <w:num w:numId="24" w16cid:durableId="2107731450">
    <w:abstractNumId w:val="1"/>
  </w:num>
  <w:num w:numId="25" w16cid:durableId="1410737564">
    <w:abstractNumId w:val="29"/>
  </w:num>
  <w:num w:numId="26" w16cid:durableId="752823556">
    <w:abstractNumId w:val="6"/>
  </w:num>
  <w:num w:numId="27" w16cid:durableId="1630821939">
    <w:abstractNumId w:val="27"/>
  </w:num>
  <w:num w:numId="28" w16cid:durableId="935138472">
    <w:abstractNumId w:val="10"/>
  </w:num>
  <w:num w:numId="29" w16cid:durableId="1927879025">
    <w:abstractNumId w:val="8"/>
  </w:num>
  <w:num w:numId="30" w16cid:durableId="72052382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65"/>
    <w:rsid w:val="00001909"/>
    <w:rsid w:val="0000429F"/>
    <w:rsid w:val="00006C69"/>
    <w:rsid w:val="00006CB8"/>
    <w:rsid w:val="0000728F"/>
    <w:rsid w:val="00011546"/>
    <w:rsid w:val="000163DB"/>
    <w:rsid w:val="00017ADA"/>
    <w:rsid w:val="00024ECC"/>
    <w:rsid w:val="00025FBE"/>
    <w:rsid w:val="00027132"/>
    <w:rsid w:val="00050215"/>
    <w:rsid w:val="00050573"/>
    <w:rsid w:val="00052359"/>
    <w:rsid w:val="00056C19"/>
    <w:rsid w:val="0006186A"/>
    <w:rsid w:val="00065289"/>
    <w:rsid w:val="00067E10"/>
    <w:rsid w:val="000823BE"/>
    <w:rsid w:val="00082ADD"/>
    <w:rsid w:val="00094ABC"/>
    <w:rsid w:val="000A023A"/>
    <w:rsid w:val="000A5A2D"/>
    <w:rsid w:val="000B53C1"/>
    <w:rsid w:val="000C315F"/>
    <w:rsid w:val="000C7D42"/>
    <w:rsid w:val="000D2AAA"/>
    <w:rsid w:val="000D59A1"/>
    <w:rsid w:val="000D7225"/>
    <w:rsid w:val="000D776F"/>
    <w:rsid w:val="000D7A0C"/>
    <w:rsid w:val="000E5495"/>
    <w:rsid w:val="00101057"/>
    <w:rsid w:val="00101E5A"/>
    <w:rsid w:val="001072A4"/>
    <w:rsid w:val="00110814"/>
    <w:rsid w:val="001246CE"/>
    <w:rsid w:val="00130C90"/>
    <w:rsid w:val="00137FC0"/>
    <w:rsid w:val="001469ED"/>
    <w:rsid w:val="001501F1"/>
    <w:rsid w:val="00154D2C"/>
    <w:rsid w:val="001620DA"/>
    <w:rsid w:val="00170CEF"/>
    <w:rsid w:val="001713CD"/>
    <w:rsid w:val="001808DC"/>
    <w:rsid w:val="00182F91"/>
    <w:rsid w:val="00184663"/>
    <w:rsid w:val="001857C4"/>
    <w:rsid w:val="0019647E"/>
    <w:rsid w:val="001A2908"/>
    <w:rsid w:val="001A2CDC"/>
    <w:rsid w:val="001A3DDE"/>
    <w:rsid w:val="001A47F9"/>
    <w:rsid w:val="001A4B9C"/>
    <w:rsid w:val="001A6C5D"/>
    <w:rsid w:val="001B004F"/>
    <w:rsid w:val="001B00A4"/>
    <w:rsid w:val="001B33A5"/>
    <w:rsid w:val="001B3904"/>
    <w:rsid w:val="001D5D90"/>
    <w:rsid w:val="001D7336"/>
    <w:rsid w:val="001E231D"/>
    <w:rsid w:val="001E356E"/>
    <w:rsid w:val="001F6277"/>
    <w:rsid w:val="001F6AA7"/>
    <w:rsid w:val="00200808"/>
    <w:rsid w:val="00206CCA"/>
    <w:rsid w:val="00212D38"/>
    <w:rsid w:val="00221EDF"/>
    <w:rsid w:val="00226467"/>
    <w:rsid w:val="00226498"/>
    <w:rsid w:val="002313DD"/>
    <w:rsid w:val="00242079"/>
    <w:rsid w:val="0024373D"/>
    <w:rsid w:val="00263397"/>
    <w:rsid w:val="0027259E"/>
    <w:rsid w:val="00273A11"/>
    <w:rsid w:val="00277961"/>
    <w:rsid w:val="00287B3F"/>
    <w:rsid w:val="00293707"/>
    <w:rsid w:val="00294F48"/>
    <w:rsid w:val="002A1E9A"/>
    <w:rsid w:val="002A6D84"/>
    <w:rsid w:val="002A73DA"/>
    <w:rsid w:val="002B6192"/>
    <w:rsid w:val="002B6E65"/>
    <w:rsid w:val="002B7ACD"/>
    <w:rsid w:val="002C499E"/>
    <w:rsid w:val="002C6558"/>
    <w:rsid w:val="002D0239"/>
    <w:rsid w:val="002D04C5"/>
    <w:rsid w:val="002D3577"/>
    <w:rsid w:val="002D73E5"/>
    <w:rsid w:val="002E304E"/>
    <w:rsid w:val="002E3CC1"/>
    <w:rsid w:val="002E7697"/>
    <w:rsid w:val="002F309C"/>
    <w:rsid w:val="003005C4"/>
    <w:rsid w:val="00302AE8"/>
    <w:rsid w:val="00305DC6"/>
    <w:rsid w:val="0031702A"/>
    <w:rsid w:val="0032157E"/>
    <w:rsid w:val="003300ED"/>
    <w:rsid w:val="00345427"/>
    <w:rsid w:val="00347E51"/>
    <w:rsid w:val="003512CB"/>
    <w:rsid w:val="003679F4"/>
    <w:rsid w:val="00375D51"/>
    <w:rsid w:val="00377675"/>
    <w:rsid w:val="003870BF"/>
    <w:rsid w:val="00390269"/>
    <w:rsid w:val="00390797"/>
    <w:rsid w:val="003A193D"/>
    <w:rsid w:val="003B2FD9"/>
    <w:rsid w:val="003B6650"/>
    <w:rsid w:val="003C09BE"/>
    <w:rsid w:val="003D4803"/>
    <w:rsid w:val="003D695B"/>
    <w:rsid w:val="003E034B"/>
    <w:rsid w:val="003E2A5C"/>
    <w:rsid w:val="003E481A"/>
    <w:rsid w:val="003E6A64"/>
    <w:rsid w:val="003F31E9"/>
    <w:rsid w:val="003F4AE5"/>
    <w:rsid w:val="00401E38"/>
    <w:rsid w:val="00403150"/>
    <w:rsid w:val="004063D9"/>
    <w:rsid w:val="004149FF"/>
    <w:rsid w:val="00415C32"/>
    <w:rsid w:val="00425256"/>
    <w:rsid w:val="00431286"/>
    <w:rsid w:val="00431B7F"/>
    <w:rsid w:val="00431D53"/>
    <w:rsid w:val="0043298B"/>
    <w:rsid w:val="0043594E"/>
    <w:rsid w:val="00445674"/>
    <w:rsid w:val="0044581C"/>
    <w:rsid w:val="00445DAB"/>
    <w:rsid w:val="0044767A"/>
    <w:rsid w:val="00454CA6"/>
    <w:rsid w:val="00455096"/>
    <w:rsid w:val="00463E72"/>
    <w:rsid w:val="0046443E"/>
    <w:rsid w:val="00465E55"/>
    <w:rsid w:val="00466A7F"/>
    <w:rsid w:val="00467BED"/>
    <w:rsid w:val="004877B3"/>
    <w:rsid w:val="004A6EFE"/>
    <w:rsid w:val="004A7B62"/>
    <w:rsid w:val="004C3806"/>
    <w:rsid w:val="004C3DCB"/>
    <w:rsid w:val="004C4E88"/>
    <w:rsid w:val="004C6BE8"/>
    <w:rsid w:val="004C795E"/>
    <w:rsid w:val="004D0309"/>
    <w:rsid w:val="004D63DA"/>
    <w:rsid w:val="004E367F"/>
    <w:rsid w:val="004E3865"/>
    <w:rsid w:val="004F200B"/>
    <w:rsid w:val="004F2CCD"/>
    <w:rsid w:val="004F5ACA"/>
    <w:rsid w:val="00502961"/>
    <w:rsid w:val="005036E3"/>
    <w:rsid w:val="00512F0C"/>
    <w:rsid w:val="005131E9"/>
    <w:rsid w:val="005200F1"/>
    <w:rsid w:val="00522765"/>
    <w:rsid w:val="00523601"/>
    <w:rsid w:val="00527FD9"/>
    <w:rsid w:val="0053560F"/>
    <w:rsid w:val="005418A9"/>
    <w:rsid w:val="00542C29"/>
    <w:rsid w:val="005473D7"/>
    <w:rsid w:val="005522ED"/>
    <w:rsid w:val="00557CD4"/>
    <w:rsid w:val="005672F1"/>
    <w:rsid w:val="00571192"/>
    <w:rsid w:val="00573F0A"/>
    <w:rsid w:val="00576041"/>
    <w:rsid w:val="00577F98"/>
    <w:rsid w:val="005834D7"/>
    <w:rsid w:val="00592FD8"/>
    <w:rsid w:val="00593A37"/>
    <w:rsid w:val="0059445B"/>
    <w:rsid w:val="00597951"/>
    <w:rsid w:val="005A2573"/>
    <w:rsid w:val="005C5A78"/>
    <w:rsid w:val="005E17B5"/>
    <w:rsid w:val="005E74F7"/>
    <w:rsid w:val="005F2437"/>
    <w:rsid w:val="005F32AE"/>
    <w:rsid w:val="005F5CA5"/>
    <w:rsid w:val="005F6BE4"/>
    <w:rsid w:val="00600FDD"/>
    <w:rsid w:val="00601962"/>
    <w:rsid w:val="00602790"/>
    <w:rsid w:val="00606D5C"/>
    <w:rsid w:val="00610087"/>
    <w:rsid w:val="0061287E"/>
    <w:rsid w:val="00612CE6"/>
    <w:rsid w:val="006159F3"/>
    <w:rsid w:val="006224D5"/>
    <w:rsid w:val="00625D88"/>
    <w:rsid w:val="006267B8"/>
    <w:rsid w:val="00626B42"/>
    <w:rsid w:val="006337D2"/>
    <w:rsid w:val="0063584C"/>
    <w:rsid w:val="00635F2E"/>
    <w:rsid w:val="00640DE6"/>
    <w:rsid w:val="006429C7"/>
    <w:rsid w:val="00651F7A"/>
    <w:rsid w:val="00655892"/>
    <w:rsid w:val="00656AB8"/>
    <w:rsid w:val="00656B7A"/>
    <w:rsid w:val="00656E6B"/>
    <w:rsid w:val="0066078B"/>
    <w:rsid w:val="006637A8"/>
    <w:rsid w:val="00666CFA"/>
    <w:rsid w:val="0069225D"/>
    <w:rsid w:val="00693B25"/>
    <w:rsid w:val="00695165"/>
    <w:rsid w:val="00696072"/>
    <w:rsid w:val="006964DC"/>
    <w:rsid w:val="006A0A5F"/>
    <w:rsid w:val="006A2F70"/>
    <w:rsid w:val="006B2954"/>
    <w:rsid w:val="006C260A"/>
    <w:rsid w:val="006C5BAA"/>
    <w:rsid w:val="006D0834"/>
    <w:rsid w:val="006D3BAE"/>
    <w:rsid w:val="006D71BB"/>
    <w:rsid w:val="006E1739"/>
    <w:rsid w:val="006E1A95"/>
    <w:rsid w:val="006E4545"/>
    <w:rsid w:val="006E59AF"/>
    <w:rsid w:val="0071365D"/>
    <w:rsid w:val="0071404F"/>
    <w:rsid w:val="00724251"/>
    <w:rsid w:val="007262BA"/>
    <w:rsid w:val="0072647A"/>
    <w:rsid w:val="00731035"/>
    <w:rsid w:val="00732BCA"/>
    <w:rsid w:val="00735B33"/>
    <w:rsid w:val="00735D9E"/>
    <w:rsid w:val="00736365"/>
    <w:rsid w:val="00742CB1"/>
    <w:rsid w:val="00752E92"/>
    <w:rsid w:val="007573DA"/>
    <w:rsid w:val="00773D7C"/>
    <w:rsid w:val="007815CD"/>
    <w:rsid w:val="00785B73"/>
    <w:rsid w:val="00786D84"/>
    <w:rsid w:val="007923EE"/>
    <w:rsid w:val="00792853"/>
    <w:rsid w:val="00795352"/>
    <w:rsid w:val="007A2F66"/>
    <w:rsid w:val="007A42BC"/>
    <w:rsid w:val="007B147E"/>
    <w:rsid w:val="007B4475"/>
    <w:rsid w:val="007B66A2"/>
    <w:rsid w:val="007C18FC"/>
    <w:rsid w:val="007C283A"/>
    <w:rsid w:val="007C3CE0"/>
    <w:rsid w:val="007C6658"/>
    <w:rsid w:val="007D607F"/>
    <w:rsid w:val="007E12A8"/>
    <w:rsid w:val="007E20C9"/>
    <w:rsid w:val="007F1B87"/>
    <w:rsid w:val="007F3DDB"/>
    <w:rsid w:val="00800EAB"/>
    <w:rsid w:val="0081293C"/>
    <w:rsid w:val="00822242"/>
    <w:rsid w:val="00822CD2"/>
    <w:rsid w:val="00823851"/>
    <w:rsid w:val="00826FCC"/>
    <w:rsid w:val="00833E60"/>
    <w:rsid w:val="00840D36"/>
    <w:rsid w:val="00840DFF"/>
    <w:rsid w:val="00842A86"/>
    <w:rsid w:val="00850E62"/>
    <w:rsid w:val="00851EC4"/>
    <w:rsid w:val="008560D4"/>
    <w:rsid w:val="008647CC"/>
    <w:rsid w:val="00873F15"/>
    <w:rsid w:val="00876C31"/>
    <w:rsid w:val="008803E7"/>
    <w:rsid w:val="008829FB"/>
    <w:rsid w:val="00886238"/>
    <w:rsid w:val="00892517"/>
    <w:rsid w:val="00894B84"/>
    <w:rsid w:val="008A4FA5"/>
    <w:rsid w:val="008A60C2"/>
    <w:rsid w:val="008B3007"/>
    <w:rsid w:val="008B4455"/>
    <w:rsid w:val="008B5472"/>
    <w:rsid w:val="008B7D5A"/>
    <w:rsid w:val="008C17FE"/>
    <w:rsid w:val="008C3906"/>
    <w:rsid w:val="008C3CBC"/>
    <w:rsid w:val="008D2DE9"/>
    <w:rsid w:val="008D5C37"/>
    <w:rsid w:val="008D6336"/>
    <w:rsid w:val="008E6CAB"/>
    <w:rsid w:val="008F0C32"/>
    <w:rsid w:val="008F1C1D"/>
    <w:rsid w:val="008F40D5"/>
    <w:rsid w:val="009142E1"/>
    <w:rsid w:val="009149A3"/>
    <w:rsid w:val="00916790"/>
    <w:rsid w:val="009174E9"/>
    <w:rsid w:val="00920DE1"/>
    <w:rsid w:val="00921F7F"/>
    <w:rsid w:val="00925F3B"/>
    <w:rsid w:val="00927C4A"/>
    <w:rsid w:val="00927EC8"/>
    <w:rsid w:val="0094360A"/>
    <w:rsid w:val="00950BEE"/>
    <w:rsid w:val="00964933"/>
    <w:rsid w:val="00965C09"/>
    <w:rsid w:val="00970177"/>
    <w:rsid w:val="009701B6"/>
    <w:rsid w:val="00975F72"/>
    <w:rsid w:val="0098090D"/>
    <w:rsid w:val="009855EE"/>
    <w:rsid w:val="009875C7"/>
    <w:rsid w:val="00992AA8"/>
    <w:rsid w:val="009A2B3F"/>
    <w:rsid w:val="009A627C"/>
    <w:rsid w:val="009B1EFF"/>
    <w:rsid w:val="009B23AE"/>
    <w:rsid w:val="009B6072"/>
    <w:rsid w:val="009B7EB4"/>
    <w:rsid w:val="009C60EA"/>
    <w:rsid w:val="009C64A4"/>
    <w:rsid w:val="009D0C4C"/>
    <w:rsid w:val="009D629B"/>
    <w:rsid w:val="009E0E8A"/>
    <w:rsid w:val="009E2728"/>
    <w:rsid w:val="009E47A8"/>
    <w:rsid w:val="009E6500"/>
    <w:rsid w:val="009F4F1F"/>
    <w:rsid w:val="00A03E16"/>
    <w:rsid w:val="00A060C4"/>
    <w:rsid w:val="00A06584"/>
    <w:rsid w:val="00A11E7A"/>
    <w:rsid w:val="00A161A1"/>
    <w:rsid w:val="00A235F2"/>
    <w:rsid w:val="00A23DDE"/>
    <w:rsid w:val="00A26181"/>
    <w:rsid w:val="00A27071"/>
    <w:rsid w:val="00A30052"/>
    <w:rsid w:val="00A3031B"/>
    <w:rsid w:val="00A3294E"/>
    <w:rsid w:val="00A32A9F"/>
    <w:rsid w:val="00A37B37"/>
    <w:rsid w:val="00A424CB"/>
    <w:rsid w:val="00A448D6"/>
    <w:rsid w:val="00A45F69"/>
    <w:rsid w:val="00A54CD9"/>
    <w:rsid w:val="00A55F7A"/>
    <w:rsid w:val="00A57E14"/>
    <w:rsid w:val="00A605B8"/>
    <w:rsid w:val="00A62A15"/>
    <w:rsid w:val="00A72A46"/>
    <w:rsid w:val="00A74FFC"/>
    <w:rsid w:val="00A757DA"/>
    <w:rsid w:val="00A80DFD"/>
    <w:rsid w:val="00A83A00"/>
    <w:rsid w:val="00A87DEC"/>
    <w:rsid w:val="00A92ED3"/>
    <w:rsid w:val="00A94B30"/>
    <w:rsid w:val="00A95E2E"/>
    <w:rsid w:val="00AA47AD"/>
    <w:rsid w:val="00AA5B5F"/>
    <w:rsid w:val="00AA6665"/>
    <w:rsid w:val="00AB0B1C"/>
    <w:rsid w:val="00AB22B3"/>
    <w:rsid w:val="00AB4BF3"/>
    <w:rsid w:val="00AD08D2"/>
    <w:rsid w:val="00AD2472"/>
    <w:rsid w:val="00AD3BEC"/>
    <w:rsid w:val="00AD6232"/>
    <w:rsid w:val="00AE1AA3"/>
    <w:rsid w:val="00AE1FC0"/>
    <w:rsid w:val="00AE207D"/>
    <w:rsid w:val="00AE792F"/>
    <w:rsid w:val="00AF137E"/>
    <w:rsid w:val="00AF3ED6"/>
    <w:rsid w:val="00AF66C9"/>
    <w:rsid w:val="00B00C4E"/>
    <w:rsid w:val="00B03636"/>
    <w:rsid w:val="00B04602"/>
    <w:rsid w:val="00B04E49"/>
    <w:rsid w:val="00B07654"/>
    <w:rsid w:val="00B125C0"/>
    <w:rsid w:val="00B15BE1"/>
    <w:rsid w:val="00B231C6"/>
    <w:rsid w:val="00B27398"/>
    <w:rsid w:val="00B32E67"/>
    <w:rsid w:val="00B43E73"/>
    <w:rsid w:val="00B44887"/>
    <w:rsid w:val="00B558FB"/>
    <w:rsid w:val="00B61A6E"/>
    <w:rsid w:val="00B65F79"/>
    <w:rsid w:val="00B66002"/>
    <w:rsid w:val="00B76259"/>
    <w:rsid w:val="00B7647F"/>
    <w:rsid w:val="00B84C32"/>
    <w:rsid w:val="00B84EC5"/>
    <w:rsid w:val="00B85DFF"/>
    <w:rsid w:val="00B94FBA"/>
    <w:rsid w:val="00BA68F9"/>
    <w:rsid w:val="00BB578F"/>
    <w:rsid w:val="00BB5D4E"/>
    <w:rsid w:val="00BB5EB5"/>
    <w:rsid w:val="00BC1138"/>
    <w:rsid w:val="00BD75C8"/>
    <w:rsid w:val="00BF2505"/>
    <w:rsid w:val="00BF2616"/>
    <w:rsid w:val="00BF6901"/>
    <w:rsid w:val="00BF775D"/>
    <w:rsid w:val="00BF7D99"/>
    <w:rsid w:val="00C010A7"/>
    <w:rsid w:val="00C06FF3"/>
    <w:rsid w:val="00C242EC"/>
    <w:rsid w:val="00C2665A"/>
    <w:rsid w:val="00C271B6"/>
    <w:rsid w:val="00C363A7"/>
    <w:rsid w:val="00C56187"/>
    <w:rsid w:val="00C85756"/>
    <w:rsid w:val="00C91F58"/>
    <w:rsid w:val="00C975A3"/>
    <w:rsid w:val="00CA31A8"/>
    <w:rsid w:val="00CB48FE"/>
    <w:rsid w:val="00CB77A0"/>
    <w:rsid w:val="00CC313D"/>
    <w:rsid w:val="00CC66EF"/>
    <w:rsid w:val="00CC732E"/>
    <w:rsid w:val="00CD29C4"/>
    <w:rsid w:val="00CD5BF9"/>
    <w:rsid w:val="00CD5F5B"/>
    <w:rsid w:val="00CF1607"/>
    <w:rsid w:val="00CF39F2"/>
    <w:rsid w:val="00D10B71"/>
    <w:rsid w:val="00D13E2A"/>
    <w:rsid w:val="00D229B9"/>
    <w:rsid w:val="00D23085"/>
    <w:rsid w:val="00D23C11"/>
    <w:rsid w:val="00D24CD2"/>
    <w:rsid w:val="00D3367E"/>
    <w:rsid w:val="00D342BB"/>
    <w:rsid w:val="00D36D46"/>
    <w:rsid w:val="00D40C38"/>
    <w:rsid w:val="00D46132"/>
    <w:rsid w:val="00D47556"/>
    <w:rsid w:val="00D50E40"/>
    <w:rsid w:val="00D573AC"/>
    <w:rsid w:val="00D60A7C"/>
    <w:rsid w:val="00D6216C"/>
    <w:rsid w:val="00D674E7"/>
    <w:rsid w:val="00D71ECE"/>
    <w:rsid w:val="00D81D8F"/>
    <w:rsid w:val="00D85BB5"/>
    <w:rsid w:val="00D93D66"/>
    <w:rsid w:val="00D95756"/>
    <w:rsid w:val="00D96D5D"/>
    <w:rsid w:val="00D97772"/>
    <w:rsid w:val="00DA671D"/>
    <w:rsid w:val="00DB0F34"/>
    <w:rsid w:val="00DB2580"/>
    <w:rsid w:val="00DB69D4"/>
    <w:rsid w:val="00DC00BA"/>
    <w:rsid w:val="00DC2104"/>
    <w:rsid w:val="00DC2EB2"/>
    <w:rsid w:val="00DC6108"/>
    <w:rsid w:val="00DD0C9A"/>
    <w:rsid w:val="00DD34BC"/>
    <w:rsid w:val="00DD4C78"/>
    <w:rsid w:val="00DD5840"/>
    <w:rsid w:val="00DE49B8"/>
    <w:rsid w:val="00DF1D1B"/>
    <w:rsid w:val="00DF43ED"/>
    <w:rsid w:val="00E00E78"/>
    <w:rsid w:val="00E202DE"/>
    <w:rsid w:val="00E226D5"/>
    <w:rsid w:val="00E230FE"/>
    <w:rsid w:val="00E27319"/>
    <w:rsid w:val="00E2797D"/>
    <w:rsid w:val="00E3310B"/>
    <w:rsid w:val="00E34B7F"/>
    <w:rsid w:val="00E410CA"/>
    <w:rsid w:val="00E42986"/>
    <w:rsid w:val="00E561B7"/>
    <w:rsid w:val="00E61BB2"/>
    <w:rsid w:val="00E628AA"/>
    <w:rsid w:val="00E63280"/>
    <w:rsid w:val="00E67A3D"/>
    <w:rsid w:val="00E70CAC"/>
    <w:rsid w:val="00E711AF"/>
    <w:rsid w:val="00E7394A"/>
    <w:rsid w:val="00E82052"/>
    <w:rsid w:val="00E82528"/>
    <w:rsid w:val="00E837F7"/>
    <w:rsid w:val="00E84CF8"/>
    <w:rsid w:val="00E873E8"/>
    <w:rsid w:val="00EA6B8E"/>
    <w:rsid w:val="00EB06B9"/>
    <w:rsid w:val="00EC4032"/>
    <w:rsid w:val="00EC4E85"/>
    <w:rsid w:val="00EC59AA"/>
    <w:rsid w:val="00ED1906"/>
    <w:rsid w:val="00ED1FAE"/>
    <w:rsid w:val="00ED2363"/>
    <w:rsid w:val="00EE48EF"/>
    <w:rsid w:val="00EF3503"/>
    <w:rsid w:val="00EF361B"/>
    <w:rsid w:val="00EF4039"/>
    <w:rsid w:val="00EF47CD"/>
    <w:rsid w:val="00EF5DF9"/>
    <w:rsid w:val="00EF7324"/>
    <w:rsid w:val="00F00175"/>
    <w:rsid w:val="00F01DEE"/>
    <w:rsid w:val="00F03358"/>
    <w:rsid w:val="00F06EA6"/>
    <w:rsid w:val="00F137FC"/>
    <w:rsid w:val="00F143AD"/>
    <w:rsid w:val="00F174A9"/>
    <w:rsid w:val="00F21E01"/>
    <w:rsid w:val="00F22CF8"/>
    <w:rsid w:val="00F23B22"/>
    <w:rsid w:val="00F41EF7"/>
    <w:rsid w:val="00F43D6D"/>
    <w:rsid w:val="00F4640D"/>
    <w:rsid w:val="00F47B06"/>
    <w:rsid w:val="00F504E9"/>
    <w:rsid w:val="00F50FCC"/>
    <w:rsid w:val="00F6401A"/>
    <w:rsid w:val="00F641BC"/>
    <w:rsid w:val="00F66425"/>
    <w:rsid w:val="00F727F1"/>
    <w:rsid w:val="00F905CA"/>
    <w:rsid w:val="00F92183"/>
    <w:rsid w:val="00F9709B"/>
    <w:rsid w:val="00FA02FF"/>
    <w:rsid w:val="00FA4CD4"/>
    <w:rsid w:val="00FA7E48"/>
    <w:rsid w:val="00FC5C78"/>
    <w:rsid w:val="00FD5FE9"/>
    <w:rsid w:val="00FD614C"/>
    <w:rsid w:val="00FE0645"/>
    <w:rsid w:val="00FE1A98"/>
    <w:rsid w:val="00FE631F"/>
    <w:rsid w:val="00FE6CD5"/>
    <w:rsid w:val="00FE7219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1F752"/>
  <w15:docId w15:val="{2B28D301-9BDC-4DAE-A4AA-CFB8F9D0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92517"/>
    <w:pPr>
      <w:keepNext/>
      <w:outlineLvl w:val="0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FE6C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92517"/>
    <w:pPr>
      <w:keepNext/>
      <w:ind w:left="720"/>
      <w:outlineLvl w:val="4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6D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6D46"/>
  </w:style>
  <w:style w:type="paragraph" w:styleId="Footer">
    <w:name w:val="footer"/>
    <w:basedOn w:val="Normal"/>
    <w:rsid w:val="00D36D4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735B33"/>
    <w:pPr>
      <w:spacing w:after="120" w:line="480" w:lineRule="auto"/>
    </w:pPr>
    <w:rPr>
      <w:szCs w:val="20"/>
      <w:lang w:val="en-GB"/>
    </w:rPr>
  </w:style>
  <w:style w:type="paragraph" w:styleId="BodyText">
    <w:name w:val="Body Text"/>
    <w:basedOn w:val="Normal"/>
    <w:rsid w:val="00892517"/>
    <w:pPr>
      <w:spacing w:after="120"/>
    </w:pPr>
  </w:style>
  <w:style w:type="paragraph" w:styleId="BodyTextIndent">
    <w:name w:val="Body Text Indent"/>
    <w:basedOn w:val="Normal"/>
    <w:rsid w:val="00892517"/>
    <w:pPr>
      <w:spacing w:after="120"/>
      <w:ind w:left="283"/>
    </w:pPr>
  </w:style>
  <w:style w:type="paragraph" w:styleId="BodyTextIndent2">
    <w:name w:val="Body Text Indent 2"/>
    <w:basedOn w:val="Normal"/>
    <w:rsid w:val="0089251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92517"/>
    <w:pPr>
      <w:spacing w:after="120"/>
      <w:ind w:left="283"/>
    </w:pPr>
    <w:rPr>
      <w:sz w:val="16"/>
      <w:szCs w:val="16"/>
    </w:rPr>
  </w:style>
  <w:style w:type="paragraph" w:customStyle="1" w:styleId="ListDash">
    <w:name w:val="List Dash"/>
    <w:basedOn w:val="Normal"/>
    <w:rsid w:val="000E5495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character" w:styleId="FootnoteReference">
    <w:name w:val="footnote reference"/>
    <w:semiHidden/>
    <w:rsid w:val="000E5495"/>
    <w:rPr>
      <w:vertAlign w:val="superscript"/>
    </w:rPr>
  </w:style>
  <w:style w:type="character" w:styleId="Hyperlink">
    <w:name w:val="Hyperlink"/>
    <w:rsid w:val="00302AE8"/>
    <w:rPr>
      <w:color w:val="0000FF"/>
      <w:u w:val="single"/>
    </w:rPr>
  </w:style>
  <w:style w:type="paragraph" w:styleId="BalloonText">
    <w:name w:val="Balloon Text"/>
    <w:basedOn w:val="Normal"/>
    <w:semiHidden/>
    <w:rsid w:val="00017ADA"/>
    <w:rPr>
      <w:rFonts w:ascii="Tahoma" w:hAnsi="Tahoma" w:cs="Tahoma"/>
      <w:sz w:val="16"/>
      <w:szCs w:val="16"/>
    </w:rPr>
  </w:style>
  <w:style w:type="character" w:customStyle="1" w:styleId="npctextview">
    <w:name w:val="npctextview"/>
    <w:basedOn w:val="DefaultParagraphFont"/>
    <w:rsid w:val="001072A4"/>
  </w:style>
  <w:style w:type="paragraph" w:styleId="DocumentMap">
    <w:name w:val="Document Map"/>
    <w:basedOn w:val="Normal"/>
    <w:semiHidden/>
    <w:rsid w:val="0043298B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3E2A5C"/>
    <w:rPr>
      <w:sz w:val="16"/>
      <w:szCs w:val="16"/>
    </w:rPr>
  </w:style>
  <w:style w:type="paragraph" w:styleId="CommentText">
    <w:name w:val="annotation text"/>
    <w:basedOn w:val="Normal"/>
    <w:semiHidden/>
    <w:rsid w:val="003E2A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2A5C"/>
    <w:rPr>
      <w:b/>
      <w:bCs/>
    </w:rPr>
  </w:style>
  <w:style w:type="paragraph" w:customStyle="1" w:styleId="Default">
    <w:name w:val="Default"/>
    <w:rsid w:val="00E273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7A8"/>
    <w:pPr>
      <w:ind w:left="720"/>
    </w:pPr>
  </w:style>
  <w:style w:type="paragraph" w:styleId="NoSpacing">
    <w:name w:val="No Spacing"/>
    <w:uiPriority w:val="1"/>
    <w:qFormat/>
    <w:rsid w:val="00DD5840"/>
    <w:rPr>
      <w:sz w:val="24"/>
      <w:szCs w:val="24"/>
    </w:rPr>
  </w:style>
  <w:style w:type="paragraph" w:styleId="Revision">
    <w:name w:val="Revision"/>
    <w:hidden/>
    <w:uiPriority w:val="99"/>
    <w:semiHidden/>
    <w:rsid w:val="000A5A2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ninm\Local%20Settings\Temporary%20Internet%20Files\OLK34\New%20Document%20Template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6FB3-3774-4296-A866-6C29351F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doc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IBTS/QA/SOP/072</vt:lpstr>
    </vt:vector>
  </TitlesOfParts>
  <Company>Irish Blood Transfusion Service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IBTS/QA/SOP/072</dc:title>
  <dc:creator>croninm</dc:creator>
  <cp:lastModifiedBy>Casey, Caroline</cp:lastModifiedBy>
  <cp:revision>2</cp:revision>
  <cp:lastPrinted>2018-07-25T10:34:00Z</cp:lastPrinted>
  <dcterms:created xsi:type="dcterms:W3CDTF">2026-06-17T13:08:00Z</dcterms:created>
  <dcterms:modified xsi:type="dcterms:W3CDTF">2026-06-17T13:08:00Z</dcterms:modified>
</cp:coreProperties>
</file>