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323D" w14:textId="77777777" w:rsidR="009149A3" w:rsidRPr="00F17DA1" w:rsidRDefault="00E82528" w:rsidP="00602790">
      <w:pPr>
        <w:rPr>
          <w:rFonts w:ascii="Calibri" w:hAnsi="Calibri" w:cs="Calibri"/>
          <w:i/>
          <w:iCs/>
        </w:rPr>
      </w:pPr>
      <w:r w:rsidRPr="00F17DA1">
        <w:rPr>
          <w:rFonts w:ascii="Calibri" w:hAnsi="Calibri" w:cs="Calibri"/>
          <w:i/>
          <w:iCs/>
        </w:rPr>
        <w:t>For National Haemovigilance Office use only</w:t>
      </w:r>
    </w:p>
    <w:tbl>
      <w:tblPr>
        <w:tblpPr w:leftFromText="180" w:rightFromText="180" w:horzAnchor="margin" w:tblpY="510"/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1080"/>
        <w:gridCol w:w="1800"/>
        <w:gridCol w:w="1260"/>
        <w:gridCol w:w="1260"/>
      </w:tblGrid>
      <w:tr w:rsidR="00602790" w:rsidRPr="00F17DA1" w14:paraId="140A0668" w14:textId="77777777" w:rsidTr="009B7EB4">
        <w:tc>
          <w:tcPr>
            <w:tcW w:w="3202" w:type="dxa"/>
            <w:shd w:val="clear" w:color="auto" w:fill="auto"/>
          </w:tcPr>
          <w:p w14:paraId="453723A7" w14:textId="77777777" w:rsidR="00602790" w:rsidRPr="00F17DA1" w:rsidRDefault="00602790" w:rsidP="009B7EB4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HV/NM/Sequence/Year</w:t>
            </w:r>
          </w:p>
          <w:p w14:paraId="6F5FA12C" w14:textId="77777777" w:rsidR="00602790" w:rsidRPr="00F17DA1" w:rsidRDefault="00602790" w:rsidP="009B7EB4">
            <w:pPr>
              <w:rPr>
                <w:rFonts w:ascii="Calibri" w:hAnsi="Calibri" w:cs="Calibri"/>
                <w:color w:val="808080"/>
              </w:rPr>
            </w:pPr>
          </w:p>
          <w:p w14:paraId="42B6F737" w14:textId="77777777" w:rsidR="00602790" w:rsidRPr="00F17DA1" w:rsidRDefault="00602790" w:rsidP="009B7EB4">
            <w:pPr>
              <w:rPr>
                <w:rFonts w:ascii="Calibri" w:hAnsi="Calibri" w:cs="Calibri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036D7EB" w14:textId="77777777" w:rsidR="00602790" w:rsidRPr="00F17DA1" w:rsidRDefault="00602790" w:rsidP="009B7EB4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 xml:space="preserve">Date received </w:t>
            </w:r>
          </w:p>
        </w:tc>
        <w:tc>
          <w:tcPr>
            <w:tcW w:w="1800" w:type="dxa"/>
            <w:shd w:val="clear" w:color="auto" w:fill="auto"/>
          </w:tcPr>
          <w:p w14:paraId="53060B2A" w14:textId="77777777" w:rsidR="00602790" w:rsidRPr="00F17DA1" w:rsidRDefault="00602790" w:rsidP="009B7EB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29E73E53" w14:textId="77777777" w:rsidR="00602790" w:rsidRPr="00F17DA1" w:rsidRDefault="00602790" w:rsidP="009B7EB4">
            <w:pPr>
              <w:rPr>
                <w:rFonts w:ascii="Calibri" w:hAnsi="Calibri" w:cs="Calibri"/>
                <w:color w:val="808080"/>
              </w:rPr>
            </w:pPr>
            <w:r w:rsidRPr="00F17DA1">
              <w:rPr>
                <w:rFonts w:ascii="Calibri" w:hAnsi="Calibri" w:cs="Calibri"/>
                <w:color w:val="808080"/>
              </w:rPr>
              <w:t>Signature</w:t>
            </w:r>
          </w:p>
        </w:tc>
        <w:tc>
          <w:tcPr>
            <w:tcW w:w="1260" w:type="dxa"/>
            <w:shd w:val="clear" w:color="auto" w:fill="auto"/>
          </w:tcPr>
          <w:p w14:paraId="274EC5E1" w14:textId="77777777" w:rsidR="00602790" w:rsidRPr="00F17DA1" w:rsidRDefault="00602790" w:rsidP="009B7EB4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5FA48A10" w14:textId="77777777" w:rsidR="00FE631F" w:rsidRPr="00F17DA1" w:rsidRDefault="00FE631F" w:rsidP="00FE631F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rPr>
          <w:rFonts w:ascii="Calibri" w:hAnsi="Calibri" w:cs="Calibri"/>
          <w:i/>
          <w:iCs/>
        </w:rPr>
      </w:pPr>
    </w:p>
    <w:p w14:paraId="46517030" w14:textId="77777777" w:rsidR="005A2573" w:rsidRPr="00F17DA1" w:rsidRDefault="00E226D5" w:rsidP="00FE631F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F17DA1">
        <w:rPr>
          <w:rFonts w:ascii="Calibri" w:hAnsi="Calibri" w:cs="Calibri"/>
          <w:b/>
          <w:sz w:val="28"/>
          <w:szCs w:val="28"/>
          <w:lang w:val="en-GB"/>
        </w:rPr>
        <w:t xml:space="preserve">Attachment 4: </w:t>
      </w:r>
      <w:r w:rsidR="005A2573" w:rsidRPr="00F17DA1">
        <w:rPr>
          <w:rFonts w:ascii="Calibri" w:hAnsi="Calibri" w:cs="Calibri"/>
          <w:b/>
          <w:sz w:val="28"/>
          <w:szCs w:val="28"/>
          <w:lang w:val="en-GB"/>
        </w:rPr>
        <w:t>Blood Establishment: Confirmation of a Near Miss / Serious Adverse Event to National Haemovigilance Office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1"/>
      </w:tblGrid>
      <w:tr w:rsidR="005A2573" w:rsidRPr="00F17DA1" w14:paraId="1A886333" w14:textId="77777777" w:rsidTr="000A5A2D">
        <w:trPr>
          <w:trHeight w:val="700"/>
        </w:trPr>
        <w:tc>
          <w:tcPr>
            <w:tcW w:w="8601" w:type="dxa"/>
            <w:shd w:val="clear" w:color="auto" w:fill="auto"/>
          </w:tcPr>
          <w:p w14:paraId="3D49BC40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>Reporting Establishment</w:t>
            </w:r>
          </w:p>
          <w:p w14:paraId="50C7C2C8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5A2573" w:rsidRPr="00F17DA1" w14:paraId="3E99DF85" w14:textId="77777777" w:rsidTr="000A5A2D">
        <w:trPr>
          <w:trHeight w:val="686"/>
        </w:trPr>
        <w:tc>
          <w:tcPr>
            <w:tcW w:w="8601" w:type="dxa"/>
            <w:shd w:val="clear" w:color="auto" w:fill="auto"/>
          </w:tcPr>
          <w:p w14:paraId="7D526E9F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 xml:space="preserve">Report Identification </w:t>
            </w:r>
          </w:p>
          <w:p w14:paraId="5E6AB475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5A2573" w:rsidRPr="00F17DA1" w14:paraId="20D41F73" w14:textId="77777777" w:rsidTr="000A5A2D">
        <w:trPr>
          <w:trHeight w:val="700"/>
        </w:trPr>
        <w:tc>
          <w:tcPr>
            <w:tcW w:w="8601" w:type="dxa"/>
            <w:shd w:val="clear" w:color="auto" w:fill="auto"/>
          </w:tcPr>
          <w:p w14:paraId="3020C430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 xml:space="preserve">Date of Serious Adverse Event </w:t>
            </w:r>
          </w:p>
          <w:p w14:paraId="74133B3A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5A2573" w:rsidRPr="00F17DA1" w14:paraId="54C49803" w14:textId="77777777" w:rsidTr="000A5A2D">
        <w:trPr>
          <w:trHeight w:val="2492"/>
        </w:trPr>
        <w:tc>
          <w:tcPr>
            <w:tcW w:w="8601" w:type="dxa"/>
            <w:shd w:val="clear" w:color="auto" w:fill="auto"/>
          </w:tcPr>
          <w:p w14:paraId="04C75087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>Root cause analysis (details)</w:t>
            </w:r>
          </w:p>
          <w:p w14:paraId="6D690509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70F31ABC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395590DD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22A33DC9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6B861724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232B917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3EF36852" w14:textId="77777777" w:rsidR="009B7EB4" w:rsidRPr="00F17DA1" w:rsidRDefault="009B7EB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AF5D7C6" w14:textId="77777777" w:rsidR="00FE631F" w:rsidRPr="00F17DA1" w:rsidRDefault="00FE631F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6463936E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5B1BCE42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5A2573" w:rsidRPr="00F17DA1" w14:paraId="0F721B49" w14:textId="77777777" w:rsidTr="000A5A2D">
        <w:trPr>
          <w:trHeight w:val="3258"/>
        </w:trPr>
        <w:tc>
          <w:tcPr>
            <w:tcW w:w="8601" w:type="dxa"/>
            <w:shd w:val="clear" w:color="auto" w:fill="auto"/>
          </w:tcPr>
          <w:p w14:paraId="1508835C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>Corrective measures taken (details)</w:t>
            </w:r>
          </w:p>
          <w:p w14:paraId="02A412DA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6B73F209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5A192FFE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3530342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15E385DF" w14:textId="77777777" w:rsidR="009B7EB4" w:rsidRPr="00F17DA1" w:rsidRDefault="009B7EB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54937A81" w14:textId="77777777" w:rsidR="00FE631F" w:rsidRPr="00F17DA1" w:rsidRDefault="00FE631F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38CF8413" w14:textId="77777777" w:rsidR="009B7EB4" w:rsidRPr="00F17DA1" w:rsidRDefault="009B7EB4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0C0AA53F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5A2573" w:rsidRPr="00F17DA1" w14:paraId="404C0E6F" w14:textId="77777777" w:rsidTr="000A5A2D">
        <w:trPr>
          <w:trHeight w:val="768"/>
        </w:trPr>
        <w:tc>
          <w:tcPr>
            <w:tcW w:w="8601" w:type="dxa"/>
            <w:shd w:val="clear" w:color="auto" w:fill="E6E6E6"/>
          </w:tcPr>
          <w:p w14:paraId="278D783E" w14:textId="01D4B796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  <w:r w:rsidRPr="00F17DA1">
              <w:rPr>
                <w:rFonts w:ascii="Calibri" w:hAnsi="Calibri" w:cs="Calibri"/>
                <w:b/>
                <w:lang w:val="en-GB"/>
              </w:rPr>
              <w:t xml:space="preserve">Confirmation date (year/month/day) NHO Only </w:t>
            </w:r>
          </w:p>
          <w:p w14:paraId="794AA941" w14:textId="77777777" w:rsidR="005A2573" w:rsidRPr="00F17DA1" w:rsidRDefault="005A2573" w:rsidP="008D2DE9">
            <w:pPr>
              <w:tabs>
                <w:tab w:val="left" w:pos="-1099"/>
                <w:tab w:val="left" w:pos="-720"/>
                <w:tab w:val="left" w:pos="0"/>
                <w:tab w:val="left" w:pos="720"/>
                <w:tab w:val="left" w:pos="2880"/>
              </w:tabs>
              <w:spacing w:before="60" w:after="60"/>
              <w:jc w:val="both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40D2A0D9" w14:textId="77777777" w:rsidR="005A2573" w:rsidRPr="00F17DA1" w:rsidRDefault="005A2573" w:rsidP="005A2573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b/>
          <w:lang w:val="en-GB"/>
        </w:rPr>
      </w:pPr>
    </w:p>
    <w:p w14:paraId="6B718D94" w14:textId="77777777" w:rsidR="005A2573" w:rsidRPr="00F17DA1" w:rsidRDefault="005A2573" w:rsidP="005A2573">
      <w:pPr>
        <w:rPr>
          <w:rFonts w:ascii="Calibri" w:hAnsi="Calibri" w:cs="Calibri"/>
          <w:u w:val="single"/>
          <w:lang w:val="en-GB"/>
        </w:rPr>
      </w:pPr>
      <w:r w:rsidRPr="00F17DA1">
        <w:rPr>
          <w:rFonts w:ascii="Calibri" w:hAnsi="Calibri" w:cs="Calibri"/>
          <w:b/>
          <w:lang w:val="en-GB"/>
        </w:rPr>
        <w:t>Signed:</w:t>
      </w:r>
      <w:r w:rsidRPr="00F17DA1">
        <w:rPr>
          <w:rFonts w:ascii="Calibri" w:hAnsi="Calibri" w:cs="Calibri"/>
          <w:u w:val="single"/>
          <w:lang w:val="en-GB"/>
        </w:rPr>
        <w:tab/>
      </w:r>
      <w:r w:rsidRPr="00F17DA1">
        <w:rPr>
          <w:rFonts w:ascii="Calibri" w:hAnsi="Calibri" w:cs="Calibri"/>
          <w:u w:val="single"/>
          <w:lang w:val="en-GB"/>
        </w:rPr>
        <w:tab/>
      </w:r>
      <w:r w:rsidRPr="00F17DA1">
        <w:rPr>
          <w:rFonts w:ascii="Calibri" w:hAnsi="Calibri" w:cs="Calibri"/>
          <w:u w:val="single"/>
          <w:lang w:val="en-GB"/>
        </w:rPr>
        <w:tab/>
        <w:t>___________</w:t>
      </w:r>
      <w:r w:rsidRPr="00F17DA1">
        <w:rPr>
          <w:rFonts w:ascii="Calibri" w:hAnsi="Calibri" w:cs="Calibri"/>
          <w:b/>
          <w:lang w:val="en-GB"/>
        </w:rPr>
        <w:tab/>
      </w:r>
      <w:r w:rsidRPr="00F17DA1">
        <w:rPr>
          <w:rFonts w:ascii="Calibri" w:hAnsi="Calibri" w:cs="Calibri"/>
          <w:b/>
          <w:lang w:val="en-GB"/>
        </w:rPr>
        <w:tab/>
        <w:t>Date:</w:t>
      </w:r>
      <w:r w:rsidRPr="00F17DA1">
        <w:rPr>
          <w:rFonts w:ascii="Calibri" w:hAnsi="Calibri" w:cs="Calibri"/>
          <w:u w:val="single"/>
          <w:lang w:val="en-GB"/>
        </w:rPr>
        <w:tab/>
        <w:t>__________</w:t>
      </w:r>
    </w:p>
    <w:p w14:paraId="7E51646B" w14:textId="77777777" w:rsidR="005A2573" w:rsidRPr="00F17DA1" w:rsidRDefault="005A2573" w:rsidP="005A2573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szCs w:val="20"/>
          <w:u w:val="single"/>
          <w:lang w:val="en-GB"/>
        </w:rPr>
      </w:pPr>
    </w:p>
    <w:p w14:paraId="13864E3E" w14:textId="4485A3CB" w:rsidR="00E82528" w:rsidRPr="00F17DA1" w:rsidRDefault="005A2573" w:rsidP="005A2573">
      <w:pPr>
        <w:tabs>
          <w:tab w:val="left" w:pos="-1099"/>
          <w:tab w:val="left" w:pos="-720"/>
          <w:tab w:val="left" w:pos="0"/>
          <w:tab w:val="left" w:pos="720"/>
          <w:tab w:val="left" w:pos="2880"/>
        </w:tabs>
        <w:jc w:val="both"/>
        <w:rPr>
          <w:rFonts w:ascii="Calibri" w:hAnsi="Calibri" w:cs="Calibri"/>
          <w:szCs w:val="20"/>
          <w:u w:val="single"/>
          <w:lang w:val="en-GB"/>
        </w:rPr>
        <w:sectPr w:rsidR="00E82528" w:rsidRPr="00F17DA1" w:rsidSect="000D59A1">
          <w:footerReference w:type="default" r:id="rId8"/>
          <w:pgSz w:w="11906" w:h="16838" w:code="9"/>
          <w:pgMar w:top="1440" w:right="1440" w:bottom="1440" w:left="1440" w:header="540" w:footer="226" w:gutter="0"/>
          <w:cols w:space="708"/>
          <w:docGrid w:linePitch="360"/>
        </w:sectPr>
      </w:pPr>
      <w:r w:rsidRPr="00F17DA1">
        <w:rPr>
          <w:rFonts w:ascii="Calibri" w:hAnsi="Calibri" w:cs="Calibri"/>
          <w:b/>
          <w:bCs/>
          <w:szCs w:val="20"/>
          <w:lang w:val="en-GB"/>
        </w:rPr>
        <w:t>Email address</w:t>
      </w:r>
      <w:r w:rsidRPr="00F17DA1">
        <w:rPr>
          <w:rFonts w:ascii="Calibri" w:hAnsi="Calibri" w:cs="Calibri"/>
          <w:szCs w:val="20"/>
          <w:u w:val="single"/>
          <w:lang w:val="en-GB"/>
        </w:rPr>
        <w:t xml:space="preserve">:  </w:t>
      </w:r>
      <w:r w:rsidRPr="00F17DA1">
        <w:rPr>
          <w:rFonts w:ascii="Calibri" w:hAnsi="Calibri" w:cs="Calibri"/>
          <w:szCs w:val="20"/>
          <w:u w:val="single"/>
          <w:lang w:val="en-GB"/>
        </w:rPr>
        <w:tab/>
      </w:r>
      <w:r w:rsidRPr="00F17DA1">
        <w:rPr>
          <w:rFonts w:ascii="Calibri" w:hAnsi="Calibri" w:cs="Calibri"/>
          <w:szCs w:val="20"/>
          <w:u w:val="single"/>
          <w:lang w:val="en-GB"/>
        </w:rPr>
        <w:tab/>
      </w:r>
      <w:r w:rsidRPr="00F17DA1">
        <w:rPr>
          <w:rFonts w:ascii="Calibri" w:hAnsi="Calibri" w:cs="Calibri"/>
          <w:szCs w:val="20"/>
          <w:u w:val="single"/>
          <w:lang w:val="en-GB"/>
        </w:rPr>
        <w:tab/>
      </w:r>
      <w:r w:rsidR="00FE631F" w:rsidRPr="00F17DA1">
        <w:rPr>
          <w:rFonts w:ascii="Calibri" w:hAnsi="Calibri" w:cs="Calibri"/>
          <w:szCs w:val="20"/>
          <w:u w:val="single"/>
          <w:lang w:val="en-GB"/>
        </w:rPr>
        <w:t>______________________</w:t>
      </w:r>
    </w:p>
    <w:p w14:paraId="62C4A14F" w14:textId="77777777" w:rsidR="00AA6665" w:rsidRPr="00F17DA1" w:rsidRDefault="00AA6665" w:rsidP="006429C7">
      <w:pPr>
        <w:rPr>
          <w:rFonts w:ascii="Calibri" w:hAnsi="Calibri" w:cs="Calibri"/>
        </w:rPr>
      </w:pPr>
    </w:p>
    <w:sectPr w:rsidR="00AA6665" w:rsidRPr="00F17DA1" w:rsidSect="005F2437">
      <w:footerReference w:type="default" r:id="rId9"/>
      <w:type w:val="continuous"/>
      <w:pgSz w:w="11906" w:h="16838" w:code="9"/>
      <w:pgMar w:top="825" w:right="1440" w:bottom="540" w:left="1440" w:header="540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5939" w14:textId="77777777" w:rsidR="00EF5DF9" w:rsidRDefault="00EF5DF9">
      <w:r>
        <w:separator/>
      </w:r>
    </w:p>
  </w:endnote>
  <w:endnote w:type="continuationSeparator" w:id="0">
    <w:p w14:paraId="2698EC03" w14:textId="77777777" w:rsidR="00EF5DF9" w:rsidRDefault="00EF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762"/>
      <w:gridCol w:w="609"/>
      <w:gridCol w:w="1828"/>
      <w:gridCol w:w="609"/>
      <w:gridCol w:w="2285"/>
    </w:tblGrid>
    <w:tr w:rsidR="00EF5DF9" w:rsidRPr="004B0199" w14:paraId="2837DF97" w14:textId="77777777" w:rsidTr="00EF5DF9">
      <w:trPr>
        <w:trHeight w:val="296"/>
      </w:trPr>
      <w:tc>
        <w:tcPr>
          <w:tcW w:w="3004" w:type="dxa"/>
          <w:vAlign w:val="center"/>
        </w:tcPr>
        <w:p w14:paraId="18F6A662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276" w:type="dxa"/>
          <w:gridSpan w:val="2"/>
          <w:vAlign w:val="center"/>
        </w:tcPr>
        <w:p w14:paraId="4959B679" w14:textId="072BAC3A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84663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268" w:type="dxa"/>
          <w:gridSpan w:val="2"/>
          <w:vAlign w:val="center"/>
        </w:tcPr>
        <w:p w14:paraId="11BA14A1" w14:textId="77777777" w:rsidR="00EF5DF9" w:rsidRPr="00465E55" w:rsidRDefault="001A6C5D" w:rsidP="007E20C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Attachment 4</w:t>
          </w:r>
          <w:r w:rsidR="00EF5DF9" w:rsidRPr="00465E55">
            <w:rPr>
              <w:rFonts w:asciiTheme="minorHAnsi" w:hAnsiTheme="minorHAnsi" w:cstheme="minorHAnsi"/>
              <w:b/>
              <w:sz w:val="22"/>
            </w:rPr>
            <w:t>.7</w:t>
          </w:r>
        </w:p>
      </w:tc>
      <w:tc>
        <w:tcPr>
          <w:tcW w:w="2126" w:type="dxa"/>
          <w:vAlign w:val="center"/>
        </w:tcPr>
        <w:p w14:paraId="2AB621B5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>of  1</w:t>
          </w:r>
          <w:proofErr w:type="gramEnd"/>
        </w:p>
      </w:tc>
    </w:tr>
    <w:tr w:rsidR="00EF5DF9" w:rsidRPr="004B0199" w14:paraId="66599983" w14:textId="77777777" w:rsidTr="00EF5DF9">
      <w:trPr>
        <w:trHeight w:val="296"/>
      </w:trPr>
      <w:tc>
        <w:tcPr>
          <w:tcW w:w="3713" w:type="dxa"/>
          <w:gridSpan w:val="2"/>
          <w:vAlign w:val="center"/>
        </w:tcPr>
        <w:p w14:paraId="02897E99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DC: Internal Use Only</w:t>
          </w:r>
        </w:p>
      </w:tc>
      <w:tc>
        <w:tcPr>
          <w:tcW w:w="2268" w:type="dxa"/>
          <w:gridSpan w:val="2"/>
          <w:vAlign w:val="center"/>
        </w:tcPr>
        <w:p w14:paraId="6FCA65C8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>DRP:  30 Years</w:t>
          </w:r>
        </w:p>
      </w:tc>
      <w:tc>
        <w:tcPr>
          <w:tcW w:w="2693" w:type="dxa"/>
          <w:gridSpan w:val="2"/>
          <w:vAlign w:val="center"/>
        </w:tcPr>
        <w:p w14:paraId="42AF9E52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Medium: Hardcopy </w:t>
          </w:r>
        </w:p>
      </w:tc>
    </w:tr>
  </w:tbl>
  <w:p w14:paraId="16631BBF" w14:textId="77777777" w:rsidR="00EF5DF9" w:rsidRPr="00A235F2" w:rsidRDefault="00EF5DF9" w:rsidP="006429C7">
    <w:pPr>
      <w:pStyle w:val="Footer"/>
      <w:rPr>
        <w:b/>
      </w:rPr>
    </w:pPr>
  </w:p>
  <w:p w14:paraId="732C2A1A" w14:textId="77777777" w:rsidR="00EF5DF9" w:rsidRDefault="00EF5D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229"/>
      <w:gridCol w:w="1371"/>
      <w:gridCol w:w="2437"/>
      <w:gridCol w:w="2285"/>
    </w:tblGrid>
    <w:tr w:rsidR="00EF5DF9" w:rsidRPr="004B0199" w14:paraId="1230E2D4" w14:textId="77777777" w:rsidTr="00DB0F34">
      <w:trPr>
        <w:trHeight w:val="296"/>
      </w:trPr>
      <w:tc>
        <w:tcPr>
          <w:tcW w:w="3229" w:type="dxa"/>
          <w:vAlign w:val="center"/>
        </w:tcPr>
        <w:p w14:paraId="4F9FCC5E" w14:textId="77777777" w:rsidR="00EF5DF9" w:rsidRPr="00465E55" w:rsidRDefault="00EF5DF9" w:rsidP="00EF5DF9">
          <w:pPr>
            <w:pStyle w:val="Heading3"/>
            <w:spacing w:before="0" w:after="0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 xml:space="preserve">IBTS/HV/SOP/0013 </w:t>
          </w:r>
        </w:p>
      </w:tc>
      <w:tc>
        <w:tcPr>
          <w:tcW w:w="1371" w:type="dxa"/>
          <w:vAlign w:val="center"/>
        </w:tcPr>
        <w:p w14:paraId="40700339" w14:textId="310EDA66" w:rsidR="00EF5DF9" w:rsidRPr="00465E55" w:rsidRDefault="00EF5DF9" w:rsidP="00EF5DF9">
          <w:pPr>
            <w:pStyle w:val="Heading1"/>
            <w:rPr>
              <w:rFonts w:asciiTheme="minorHAnsi" w:hAnsiTheme="minorHAnsi" w:cstheme="minorHAnsi"/>
              <w:sz w:val="22"/>
              <w:szCs w:val="24"/>
            </w:rPr>
          </w:pPr>
          <w:r w:rsidRPr="00465E55">
            <w:rPr>
              <w:rFonts w:asciiTheme="minorHAnsi" w:hAnsiTheme="minorHAnsi" w:cstheme="minorHAnsi"/>
              <w:sz w:val="22"/>
              <w:szCs w:val="24"/>
            </w:rPr>
            <w:t>Ver. 1</w:t>
          </w:r>
          <w:r w:rsidR="001F6277" w:rsidRPr="00465E55">
            <w:rPr>
              <w:rFonts w:asciiTheme="minorHAnsi" w:hAnsiTheme="minorHAnsi" w:cstheme="minorHAnsi"/>
              <w:sz w:val="22"/>
              <w:szCs w:val="24"/>
            </w:rPr>
            <w:t>1</w:t>
          </w:r>
        </w:p>
      </w:tc>
      <w:tc>
        <w:tcPr>
          <w:tcW w:w="2437" w:type="dxa"/>
          <w:vAlign w:val="center"/>
        </w:tcPr>
        <w:p w14:paraId="2438781A" w14:textId="77777777" w:rsidR="00EF5DF9" w:rsidRPr="00465E55" w:rsidRDefault="00EF5DF9" w:rsidP="001A6C5D">
          <w:pPr>
            <w:rPr>
              <w:rFonts w:asciiTheme="minorHAnsi" w:hAnsiTheme="minorHAnsi" w:cstheme="minorHAnsi"/>
              <w:b/>
              <w:sz w:val="22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Attachment </w:t>
          </w:r>
          <w:r w:rsidR="001A6C5D" w:rsidRPr="00465E55">
            <w:rPr>
              <w:rFonts w:asciiTheme="minorHAnsi" w:hAnsiTheme="minorHAnsi" w:cstheme="minorHAnsi"/>
              <w:b/>
              <w:sz w:val="22"/>
            </w:rPr>
            <w:t>4</w:t>
          </w:r>
          <w:r w:rsidRPr="00465E55">
            <w:rPr>
              <w:rFonts w:asciiTheme="minorHAnsi" w:hAnsiTheme="minorHAnsi" w:cstheme="minorHAnsi"/>
              <w:b/>
              <w:sz w:val="22"/>
            </w:rPr>
            <w:t>.8</w:t>
          </w:r>
        </w:p>
      </w:tc>
      <w:tc>
        <w:tcPr>
          <w:tcW w:w="2285" w:type="dxa"/>
          <w:vAlign w:val="center"/>
        </w:tcPr>
        <w:p w14:paraId="2564417B" w14:textId="77777777" w:rsidR="00EF5DF9" w:rsidRPr="00465E55" w:rsidRDefault="00EF5DF9" w:rsidP="00EF5DF9">
          <w:pPr>
            <w:rPr>
              <w:rFonts w:asciiTheme="minorHAnsi" w:hAnsiTheme="minorHAnsi" w:cstheme="minorHAnsi"/>
              <w:b/>
              <w:sz w:val="22"/>
              <w:vertAlign w:val="superscript"/>
            </w:rPr>
          </w:pPr>
          <w:r w:rsidRPr="00465E55">
            <w:rPr>
              <w:rFonts w:asciiTheme="minorHAnsi" w:hAnsiTheme="minorHAnsi" w:cstheme="minorHAnsi"/>
              <w:b/>
              <w:sz w:val="22"/>
            </w:rPr>
            <w:t xml:space="preserve">Page 1 </w:t>
          </w:r>
          <w:proofErr w:type="gramStart"/>
          <w:r w:rsidRPr="00465E55">
            <w:rPr>
              <w:rFonts w:asciiTheme="minorHAnsi" w:hAnsiTheme="minorHAnsi" w:cstheme="minorHAnsi"/>
              <w:b/>
              <w:sz w:val="22"/>
            </w:rPr>
            <w:t>of  1</w:t>
          </w:r>
          <w:proofErr w:type="gramEnd"/>
        </w:p>
      </w:tc>
    </w:tr>
  </w:tbl>
  <w:p w14:paraId="787A9C01" w14:textId="77777777" w:rsidR="00EF5DF9" w:rsidRDefault="00EF5DF9" w:rsidP="00DB0F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4CCC" w14:textId="77777777" w:rsidR="00EF5DF9" w:rsidRDefault="00EF5DF9">
      <w:r>
        <w:separator/>
      </w:r>
    </w:p>
  </w:footnote>
  <w:footnote w:type="continuationSeparator" w:id="0">
    <w:p w14:paraId="671E9B53" w14:textId="77777777" w:rsidR="00EF5DF9" w:rsidRDefault="00EF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4C3E"/>
    <w:multiLevelType w:val="hybridMultilevel"/>
    <w:tmpl w:val="BC5A3C2E"/>
    <w:lvl w:ilvl="0" w:tplc="9A64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56A"/>
    <w:multiLevelType w:val="hybridMultilevel"/>
    <w:tmpl w:val="9A9A7AF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216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DF00F2"/>
    <w:multiLevelType w:val="hybridMultilevel"/>
    <w:tmpl w:val="D0A250B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DF25FD"/>
    <w:multiLevelType w:val="hybridMultilevel"/>
    <w:tmpl w:val="4B2E7360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7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65539F"/>
    <w:multiLevelType w:val="multilevel"/>
    <w:tmpl w:val="4EE03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C077CE"/>
    <w:multiLevelType w:val="hybridMultilevel"/>
    <w:tmpl w:val="DD6ADC0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1457A"/>
    <w:multiLevelType w:val="multilevel"/>
    <w:tmpl w:val="702EF6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1800"/>
      </w:pPr>
      <w:rPr>
        <w:rFonts w:hint="default"/>
      </w:rPr>
    </w:lvl>
  </w:abstractNum>
  <w:abstractNum w:abstractNumId="9" w15:restartNumberingAfterBreak="0">
    <w:nsid w:val="2F271C83"/>
    <w:multiLevelType w:val="multilevel"/>
    <w:tmpl w:val="126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38D20146"/>
    <w:multiLevelType w:val="multilevel"/>
    <w:tmpl w:val="2946E6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4A0752"/>
    <w:multiLevelType w:val="multilevel"/>
    <w:tmpl w:val="ECCA94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851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96" w:hanging="142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  <w:u w:val="single"/>
      </w:rPr>
    </w:lvl>
  </w:abstractNum>
  <w:abstractNum w:abstractNumId="12" w15:restartNumberingAfterBreak="0">
    <w:nsid w:val="415C246C"/>
    <w:multiLevelType w:val="hybridMultilevel"/>
    <w:tmpl w:val="00983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5265"/>
    <w:multiLevelType w:val="multilevel"/>
    <w:tmpl w:val="FED6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5CE408B"/>
    <w:multiLevelType w:val="hybridMultilevel"/>
    <w:tmpl w:val="8A86C2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60541"/>
    <w:multiLevelType w:val="hybridMultilevel"/>
    <w:tmpl w:val="717E7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48BE"/>
    <w:multiLevelType w:val="hybridMultilevel"/>
    <w:tmpl w:val="D77A162C"/>
    <w:lvl w:ilvl="0" w:tplc="1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0657836"/>
    <w:multiLevelType w:val="hybridMultilevel"/>
    <w:tmpl w:val="12EE756A"/>
    <w:lvl w:ilvl="0" w:tplc="965E3A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3C5AB9"/>
    <w:multiLevelType w:val="hybridMultilevel"/>
    <w:tmpl w:val="493CE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32649D"/>
    <w:multiLevelType w:val="multilevel"/>
    <w:tmpl w:val="38C44776"/>
    <w:lvl w:ilvl="0">
      <w:start w:val="5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  <w:i w:val="0"/>
        <w:u w:val="none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u w:val="single"/>
      </w:rPr>
    </w:lvl>
  </w:abstractNum>
  <w:abstractNum w:abstractNumId="20" w15:restartNumberingAfterBreak="0">
    <w:nsid w:val="5C03382E"/>
    <w:multiLevelType w:val="hybridMultilevel"/>
    <w:tmpl w:val="FB32569A"/>
    <w:lvl w:ilvl="0" w:tplc="7A9E8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148E2"/>
    <w:multiLevelType w:val="multilevel"/>
    <w:tmpl w:val="B6928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FA60846"/>
    <w:multiLevelType w:val="multilevel"/>
    <w:tmpl w:val="0F4AFF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A7616E"/>
    <w:multiLevelType w:val="hybridMultilevel"/>
    <w:tmpl w:val="063458A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1410D"/>
    <w:multiLevelType w:val="hybridMultilevel"/>
    <w:tmpl w:val="5D5064BA"/>
    <w:lvl w:ilvl="0" w:tplc="965E3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30FA4"/>
    <w:multiLevelType w:val="multilevel"/>
    <w:tmpl w:val="11589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224F5A"/>
    <w:multiLevelType w:val="hybridMultilevel"/>
    <w:tmpl w:val="04E8AA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1947"/>
    <w:multiLevelType w:val="hybridMultilevel"/>
    <w:tmpl w:val="DA42B836"/>
    <w:lvl w:ilvl="0" w:tplc="81DC3810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i w:val="0"/>
      </w:rPr>
    </w:lvl>
    <w:lvl w:ilvl="1" w:tplc="70E67FEC">
      <w:start w:val="1"/>
      <w:numFmt w:val="decimal"/>
      <w:lvlText w:val="4.%2"/>
      <w:lvlJc w:val="left"/>
      <w:pPr>
        <w:ind w:left="21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897230">
    <w:abstractNumId w:val="5"/>
  </w:num>
  <w:num w:numId="2" w16cid:durableId="990714069">
    <w:abstractNumId w:val="2"/>
  </w:num>
  <w:num w:numId="3" w16cid:durableId="1893885902">
    <w:abstractNumId w:val="22"/>
  </w:num>
  <w:num w:numId="4" w16cid:durableId="1515193599">
    <w:abstractNumId w:val="25"/>
  </w:num>
  <w:num w:numId="5" w16cid:durableId="417865895">
    <w:abstractNumId w:val="20"/>
  </w:num>
  <w:num w:numId="6" w16cid:durableId="1451195652">
    <w:abstractNumId w:val="17"/>
  </w:num>
  <w:num w:numId="7" w16cid:durableId="754278813">
    <w:abstractNumId w:val="19"/>
  </w:num>
  <w:num w:numId="8" w16cid:durableId="530917407">
    <w:abstractNumId w:val="11"/>
  </w:num>
  <w:num w:numId="9" w16cid:durableId="1873496289">
    <w:abstractNumId w:val="12"/>
  </w:num>
  <w:num w:numId="10" w16cid:durableId="817037454">
    <w:abstractNumId w:val="13"/>
  </w:num>
  <w:num w:numId="11" w16cid:durableId="1582762820">
    <w:abstractNumId w:val="21"/>
  </w:num>
  <w:num w:numId="12" w16cid:durableId="481777923">
    <w:abstractNumId w:val="7"/>
  </w:num>
  <w:num w:numId="13" w16cid:durableId="1802840829">
    <w:abstractNumId w:val="4"/>
  </w:num>
  <w:num w:numId="14" w16cid:durableId="254478860">
    <w:abstractNumId w:val="16"/>
  </w:num>
  <w:num w:numId="15" w16cid:durableId="440927452">
    <w:abstractNumId w:val="23"/>
  </w:num>
  <w:num w:numId="16" w16cid:durableId="1107769858">
    <w:abstractNumId w:val="9"/>
  </w:num>
  <w:num w:numId="17" w16cid:durableId="1540314733">
    <w:abstractNumId w:val="0"/>
  </w:num>
  <w:num w:numId="18" w16cid:durableId="1246572624">
    <w:abstractNumId w:val="15"/>
  </w:num>
  <w:num w:numId="19" w16cid:durableId="1180437079">
    <w:abstractNumId w:val="14"/>
  </w:num>
  <w:num w:numId="20" w16cid:durableId="1162233680">
    <w:abstractNumId w:val="18"/>
  </w:num>
  <w:num w:numId="21" w16cid:durableId="347025121">
    <w:abstractNumId w:val="3"/>
  </w:num>
  <w:num w:numId="22" w16cid:durableId="1635258880">
    <w:abstractNumId w:val="27"/>
  </w:num>
  <w:num w:numId="23" w16cid:durableId="1085305132">
    <w:abstractNumId w:val="24"/>
  </w:num>
  <w:num w:numId="24" w16cid:durableId="1747996748">
    <w:abstractNumId w:val="1"/>
  </w:num>
  <w:num w:numId="25" w16cid:durableId="1765958612">
    <w:abstractNumId w:val="28"/>
  </w:num>
  <w:num w:numId="26" w16cid:durableId="1800099904">
    <w:abstractNumId w:val="6"/>
  </w:num>
  <w:num w:numId="27" w16cid:durableId="2112703161">
    <w:abstractNumId w:val="26"/>
  </w:num>
  <w:num w:numId="28" w16cid:durableId="567425676">
    <w:abstractNumId w:val="10"/>
  </w:num>
  <w:num w:numId="29" w16cid:durableId="28851572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5"/>
    <w:rsid w:val="00001909"/>
    <w:rsid w:val="00006C69"/>
    <w:rsid w:val="0000728F"/>
    <w:rsid w:val="00011546"/>
    <w:rsid w:val="000163DB"/>
    <w:rsid w:val="00017ADA"/>
    <w:rsid w:val="00024ECC"/>
    <w:rsid w:val="00025FBE"/>
    <w:rsid w:val="00027132"/>
    <w:rsid w:val="00050215"/>
    <w:rsid w:val="00050573"/>
    <w:rsid w:val="00052359"/>
    <w:rsid w:val="00056C19"/>
    <w:rsid w:val="0006186A"/>
    <w:rsid w:val="00065289"/>
    <w:rsid w:val="00067E10"/>
    <w:rsid w:val="000823BE"/>
    <w:rsid w:val="00082ADD"/>
    <w:rsid w:val="00094ABC"/>
    <w:rsid w:val="000A5A2D"/>
    <w:rsid w:val="000B53C1"/>
    <w:rsid w:val="000C315F"/>
    <w:rsid w:val="000D2AAA"/>
    <w:rsid w:val="000D59A1"/>
    <w:rsid w:val="000D7225"/>
    <w:rsid w:val="000D7A0C"/>
    <w:rsid w:val="000E5495"/>
    <w:rsid w:val="00101057"/>
    <w:rsid w:val="00101E5A"/>
    <w:rsid w:val="001072A4"/>
    <w:rsid w:val="00110814"/>
    <w:rsid w:val="00130C90"/>
    <w:rsid w:val="00137FC0"/>
    <w:rsid w:val="001501F1"/>
    <w:rsid w:val="00154D2C"/>
    <w:rsid w:val="001620DA"/>
    <w:rsid w:val="00170CEF"/>
    <w:rsid w:val="001713CD"/>
    <w:rsid w:val="001808DC"/>
    <w:rsid w:val="00182F91"/>
    <w:rsid w:val="00184663"/>
    <w:rsid w:val="001857C4"/>
    <w:rsid w:val="0019647E"/>
    <w:rsid w:val="001A2908"/>
    <w:rsid w:val="001A3DDE"/>
    <w:rsid w:val="001A47F9"/>
    <w:rsid w:val="001A4B9C"/>
    <w:rsid w:val="001A4DD5"/>
    <w:rsid w:val="001A6C5D"/>
    <w:rsid w:val="001A6DD2"/>
    <w:rsid w:val="001B004F"/>
    <w:rsid w:val="001B00A4"/>
    <w:rsid w:val="001B33A5"/>
    <w:rsid w:val="001B3904"/>
    <w:rsid w:val="001D5D90"/>
    <w:rsid w:val="001D7336"/>
    <w:rsid w:val="001F6277"/>
    <w:rsid w:val="001F6AA7"/>
    <w:rsid w:val="00206CCA"/>
    <w:rsid w:val="00212D38"/>
    <w:rsid w:val="00221EDF"/>
    <w:rsid w:val="00226467"/>
    <w:rsid w:val="00226498"/>
    <w:rsid w:val="002313DD"/>
    <w:rsid w:val="00242079"/>
    <w:rsid w:val="00263397"/>
    <w:rsid w:val="00273A11"/>
    <w:rsid w:val="00277961"/>
    <w:rsid w:val="00287B3F"/>
    <w:rsid w:val="00293707"/>
    <w:rsid w:val="00294F48"/>
    <w:rsid w:val="002A1E9A"/>
    <w:rsid w:val="002A6D84"/>
    <w:rsid w:val="002A73DA"/>
    <w:rsid w:val="002B6E65"/>
    <w:rsid w:val="002C499E"/>
    <w:rsid w:val="002C6558"/>
    <w:rsid w:val="002D04C5"/>
    <w:rsid w:val="002D3577"/>
    <w:rsid w:val="002D73E5"/>
    <w:rsid w:val="002E3CC1"/>
    <w:rsid w:val="002E7697"/>
    <w:rsid w:val="002F309C"/>
    <w:rsid w:val="003005C4"/>
    <w:rsid w:val="00302AE8"/>
    <w:rsid w:val="00305DC6"/>
    <w:rsid w:val="0031702A"/>
    <w:rsid w:val="0032157E"/>
    <w:rsid w:val="003300ED"/>
    <w:rsid w:val="00345427"/>
    <w:rsid w:val="00347E51"/>
    <w:rsid w:val="003679F4"/>
    <w:rsid w:val="00375D51"/>
    <w:rsid w:val="00377675"/>
    <w:rsid w:val="003870BF"/>
    <w:rsid w:val="00390269"/>
    <w:rsid w:val="003B2FD9"/>
    <w:rsid w:val="003B6650"/>
    <w:rsid w:val="003C09BE"/>
    <w:rsid w:val="003D41A5"/>
    <w:rsid w:val="003D4803"/>
    <w:rsid w:val="003D695B"/>
    <w:rsid w:val="003E034B"/>
    <w:rsid w:val="003E2A5C"/>
    <w:rsid w:val="003F31E9"/>
    <w:rsid w:val="003F4AE5"/>
    <w:rsid w:val="00401E38"/>
    <w:rsid w:val="00403150"/>
    <w:rsid w:val="004063D9"/>
    <w:rsid w:val="004149FF"/>
    <w:rsid w:val="00415C32"/>
    <w:rsid w:val="00425256"/>
    <w:rsid w:val="00431286"/>
    <w:rsid w:val="0043298B"/>
    <w:rsid w:val="0043594E"/>
    <w:rsid w:val="00445674"/>
    <w:rsid w:val="0044581C"/>
    <w:rsid w:val="00445DAB"/>
    <w:rsid w:val="0044767A"/>
    <w:rsid w:val="00454CA6"/>
    <w:rsid w:val="00455096"/>
    <w:rsid w:val="00465E55"/>
    <w:rsid w:val="00466A7F"/>
    <w:rsid w:val="00467BED"/>
    <w:rsid w:val="004877B3"/>
    <w:rsid w:val="004A6EFE"/>
    <w:rsid w:val="004A7B62"/>
    <w:rsid w:val="004C3806"/>
    <w:rsid w:val="004C4E88"/>
    <w:rsid w:val="004C795E"/>
    <w:rsid w:val="004D63DA"/>
    <w:rsid w:val="004E367F"/>
    <w:rsid w:val="004E3865"/>
    <w:rsid w:val="004F0D0A"/>
    <w:rsid w:val="004F200B"/>
    <w:rsid w:val="004F2CCD"/>
    <w:rsid w:val="004F5ACA"/>
    <w:rsid w:val="00502961"/>
    <w:rsid w:val="005036E3"/>
    <w:rsid w:val="00512F0C"/>
    <w:rsid w:val="005131E9"/>
    <w:rsid w:val="005200F1"/>
    <w:rsid w:val="00522765"/>
    <w:rsid w:val="00523601"/>
    <w:rsid w:val="00527FD9"/>
    <w:rsid w:val="0053560F"/>
    <w:rsid w:val="00542C29"/>
    <w:rsid w:val="005473D7"/>
    <w:rsid w:val="00557CD4"/>
    <w:rsid w:val="005672F1"/>
    <w:rsid w:val="00573F0A"/>
    <w:rsid w:val="0057464B"/>
    <w:rsid w:val="00577F98"/>
    <w:rsid w:val="005834D7"/>
    <w:rsid w:val="00592FD8"/>
    <w:rsid w:val="00593A37"/>
    <w:rsid w:val="0059445B"/>
    <w:rsid w:val="00597951"/>
    <w:rsid w:val="005A2573"/>
    <w:rsid w:val="005C1FFD"/>
    <w:rsid w:val="005C5A78"/>
    <w:rsid w:val="005E17B5"/>
    <w:rsid w:val="005E74F7"/>
    <w:rsid w:val="005F2437"/>
    <w:rsid w:val="005F32AE"/>
    <w:rsid w:val="005F5CA5"/>
    <w:rsid w:val="005F6BE4"/>
    <w:rsid w:val="00600FDD"/>
    <w:rsid w:val="00601962"/>
    <w:rsid w:val="00602790"/>
    <w:rsid w:val="00606D5C"/>
    <w:rsid w:val="00610087"/>
    <w:rsid w:val="0061287E"/>
    <w:rsid w:val="00612CE6"/>
    <w:rsid w:val="006159F3"/>
    <w:rsid w:val="006224D5"/>
    <w:rsid w:val="00623FBC"/>
    <w:rsid w:val="00625D88"/>
    <w:rsid w:val="006267B8"/>
    <w:rsid w:val="00626B42"/>
    <w:rsid w:val="0063584C"/>
    <w:rsid w:val="00635F2E"/>
    <w:rsid w:val="00640DE6"/>
    <w:rsid w:val="006429C7"/>
    <w:rsid w:val="00651F7A"/>
    <w:rsid w:val="00655892"/>
    <w:rsid w:val="00656AB8"/>
    <w:rsid w:val="00656B7A"/>
    <w:rsid w:val="00656E6B"/>
    <w:rsid w:val="0066078B"/>
    <w:rsid w:val="006637A8"/>
    <w:rsid w:val="00666CFA"/>
    <w:rsid w:val="0069225D"/>
    <w:rsid w:val="00693B25"/>
    <w:rsid w:val="00695165"/>
    <w:rsid w:val="00696072"/>
    <w:rsid w:val="006964DC"/>
    <w:rsid w:val="006A0A5F"/>
    <w:rsid w:val="006A2F70"/>
    <w:rsid w:val="006B2954"/>
    <w:rsid w:val="006C260A"/>
    <w:rsid w:val="006C5BAA"/>
    <w:rsid w:val="006D0834"/>
    <w:rsid w:val="006D3BAE"/>
    <w:rsid w:val="006D71BB"/>
    <w:rsid w:val="006E1739"/>
    <w:rsid w:val="006E1A95"/>
    <w:rsid w:val="006E4545"/>
    <w:rsid w:val="006E59AF"/>
    <w:rsid w:val="0071365D"/>
    <w:rsid w:val="007262BA"/>
    <w:rsid w:val="00731035"/>
    <w:rsid w:val="00732BCA"/>
    <w:rsid w:val="00735B33"/>
    <w:rsid w:val="00735D9E"/>
    <w:rsid w:val="00736365"/>
    <w:rsid w:val="00752E92"/>
    <w:rsid w:val="00785B73"/>
    <w:rsid w:val="00786D84"/>
    <w:rsid w:val="007923EE"/>
    <w:rsid w:val="00792853"/>
    <w:rsid w:val="00795352"/>
    <w:rsid w:val="007A2F66"/>
    <w:rsid w:val="007A42BC"/>
    <w:rsid w:val="007B147E"/>
    <w:rsid w:val="007B4475"/>
    <w:rsid w:val="007B66A2"/>
    <w:rsid w:val="007C18FC"/>
    <w:rsid w:val="007C3CE0"/>
    <w:rsid w:val="007D607F"/>
    <w:rsid w:val="007E20C9"/>
    <w:rsid w:val="007F1B87"/>
    <w:rsid w:val="007F3DDB"/>
    <w:rsid w:val="00800EAB"/>
    <w:rsid w:val="0081293C"/>
    <w:rsid w:val="00822242"/>
    <w:rsid w:val="00822CD2"/>
    <w:rsid w:val="00826FCC"/>
    <w:rsid w:val="00833E60"/>
    <w:rsid w:val="00840D36"/>
    <w:rsid w:val="00840DFF"/>
    <w:rsid w:val="00842A86"/>
    <w:rsid w:val="00850E62"/>
    <w:rsid w:val="00851EC4"/>
    <w:rsid w:val="008560D4"/>
    <w:rsid w:val="00873F15"/>
    <w:rsid w:val="00876C31"/>
    <w:rsid w:val="008803E7"/>
    <w:rsid w:val="008829FB"/>
    <w:rsid w:val="00892517"/>
    <w:rsid w:val="008A4FA5"/>
    <w:rsid w:val="008A60C2"/>
    <w:rsid w:val="008B3007"/>
    <w:rsid w:val="008B4455"/>
    <w:rsid w:val="008B5472"/>
    <w:rsid w:val="008B7D5A"/>
    <w:rsid w:val="008C17FE"/>
    <w:rsid w:val="008C3906"/>
    <w:rsid w:val="008C3CBC"/>
    <w:rsid w:val="008D2DE9"/>
    <w:rsid w:val="008D5C37"/>
    <w:rsid w:val="008D6336"/>
    <w:rsid w:val="008E6CAB"/>
    <w:rsid w:val="008F0C32"/>
    <w:rsid w:val="008F1C1D"/>
    <w:rsid w:val="008F40D5"/>
    <w:rsid w:val="009142E1"/>
    <w:rsid w:val="009149A3"/>
    <w:rsid w:val="00916790"/>
    <w:rsid w:val="009174E9"/>
    <w:rsid w:val="00920DE1"/>
    <w:rsid w:val="00921F7F"/>
    <w:rsid w:val="00925F3B"/>
    <w:rsid w:val="00927C4A"/>
    <w:rsid w:val="00927EC8"/>
    <w:rsid w:val="00950BEE"/>
    <w:rsid w:val="00964933"/>
    <w:rsid w:val="00965C09"/>
    <w:rsid w:val="009701B6"/>
    <w:rsid w:val="00975F72"/>
    <w:rsid w:val="0098090D"/>
    <w:rsid w:val="009855EE"/>
    <w:rsid w:val="009875C7"/>
    <w:rsid w:val="00992AA8"/>
    <w:rsid w:val="009A2B3F"/>
    <w:rsid w:val="009A627C"/>
    <w:rsid w:val="009B1EFF"/>
    <w:rsid w:val="009B23AE"/>
    <w:rsid w:val="009B6072"/>
    <w:rsid w:val="009B7EB4"/>
    <w:rsid w:val="009C64A4"/>
    <w:rsid w:val="009D0C4C"/>
    <w:rsid w:val="009D629B"/>
    <w:rsid w:val="009E0E8A"/>
    <w:rsid w:val="009E2728"/>
    <w:rsid w:val="009E47A8"/>
    <w:rsid w:val="009E6500"/>
    <w:rsid w:val="009F4F1F"/>
    <w:rsid w:val="00A03E16"/>
    <w:rsid w:val="00A060C4"/>
    <w:rsid w:val="00A06584"/>
    <w:rsid w:val="00A11E7A"/>
    <w:rsid w:val="00A161A1"/>
    <w:rsid w:val="00A235F2"/>
    <w:rsid w:val="00A26181"/>
    <w:rsid w:val="00A27071"/>
    <w:rsid w:val="00A30052"/>
    <w:rsid w:val="00A3031B"/>
    <w:rsid w:val="00A3294E"/>
    <w:rsid w:val="00A32A9F"/>
    <w:rsid w:val="00A37B37"/>
    <w:rsid w:val="00A424CB"/>
    <w:rsid w:val="00A448D6"/>
    <w:rsid w:val="00A54CD9"/>
    <w:rsid w:val="00A55F7A"/>
    <w:rsid w:val="00A57E14"/>
    <w:rsid w:val="00A605B8"/>
    <w:rsid w:val="00A62A15"/>
    <w:rsid w:val="00A72A46"/>
    <w:rsid w:val="00A74FFC"/>
    <w:rsid w:val="00A757DA"/>
    <w:rsid w:val="00A80DFD"/>
    <w:rsid w:val="00A83A00"/>
    <w:rsid w:val="00A87DEC"/>
    <w:rsid w:val="00A92ED3"/>
    <w:rsid w:val="00A94B30"/>
    <w:rsid w:val="00A95E2E"/>
    <w:rsid w:val="00AA47AD"/>
    <w:rsid w:val="00AA5B5F"/>
    <w:rsid w:val="00AA6665"/>
    <w:rsid w:val="00AB0B1C"/>
    <w:rsid w:val="00AB22B3"/>
    <w:rsid w:val="00AB4BF3"/>
    <w:rsid w:val="00AD08D2"/>
    <w:rsid w:val="00AD2472"/>
    <w:rsid w:val="00AD3BEC"/>
    <w:rsid w:val="00AD4409"/>
    <w:rsid w:val="00AD6232"/>
    <w:rsid w:val="00AE1AA3"/>
    <w:rsid w:val="00AE1FC0"/>
    <w:rsid w:val="00AE207D"/>
    <w:rsid w:val="00AE792F"/>
    <w:rsid w:val="00AF137E"/>
    <w:rsid w:val="00AF66C9"/>
    <w:rsid w:val="00B03636"/>
    <w:rsid w:val="00B04602"/>
    <w:rsid w:val="00B04E49"/>
    <w:rsid w:val="00B125C0"/>
    <w:rsid w:val="00B15BE1"/>
    <w:rsid w:val="00B231C6"/>
    <w:rsid w:val="00B25333"/>
    <w:rsid w:val="00B27398"/>
    <w:rsid w:val="00B32E67"/>
    <w:rsid w:val="00B43E73"/>
    <w:rsid w:val="00B44887"/>
    <w:rsid w:val="00B558FB"/>
    <w:rsid w:val="00B61A6E"/>
    <w:rsid w:val="00B65F79"/>
    <w:rsid w:val="00B66002"/>
    <w:rsid w:val="00B76259"/>
    <w:rsid w:val="00B7647F"/>
    <w:rsid w:val="00B84C32"/>
    <w:rsid w:val="00B84EC5"/>
    <w:rsid w:val="00B85DFF"/>
    <w:rsid w:val="00B94FBA"/>
    <w:rsid w:val="00BA68F9"/>
    <w:rsid w:val="00BB578F"/>
    <w:rsid w:val="00BB5D4E"/>
    <w:rsid w:val="00BB5EB5"/>
    <w:rsid w:val="00BD75C8"/>
    <w:rsid w:val="00BF2505"/>
    <w:rsid w:val="00BF2616"/>
    <w:rsid w:val="00BF6901"/>
    <w:rsid w:val="00BF775D"/>
    <w:rsid w:val="00BF7D99"/>
    <w:rsid w:val="00C010A7"/>
    <w:rsid w:val="00C06FF3"/>
    <w:rsid w:val="00C242EC"/>
    <w:rsid w:val="00C2665A"/>
    <w:rsid w:val="00C271B6"/>
    <w:rsid w:val="00C363A7"/>
    <w:rsid w:val="00C56187"/>
    <w:rsid w:val="00C85756"/>
    <w:rsid w:val="00C91F58"/>
    <w:rsid w:val="00CA31A8"/>
    <w:rsid w:val="00CB48FE"/>
    <w:rsid w:val="00CC313D"/>
    <w:rsid w:val="00CC66EF"/>
    <w:rsid w:val="00CC732E"/>
    <w:rsid w:val="00CD29C4"/>
    <w:rsid w:val="00CD5BF9"/>
    <w:rsid w:val="00CD5F5B"/>
    <w:rsid w:val="00CF39F2"/>
    <w:rsid w:val="00D10B71"/>
    <w:rsid w:val="00D229B9"/>
    <w:rsid w:val="00D23C11"/>
    <w:rsid w:val="00D24CD2"/>
    <w:rsid w:val="00D302C4"/>
    <w:rsid w:val="00D3367E"/>
    <w:rsid w:val="00D342BB"/>
    <w:rsid w:val="00D36D46"/>
    <w:rsid w:val="00D40C38"/>
    <w:rsid w:val="00D4508B"/>
    <w:rsid w:val="00D46132"/>
    <w:rsid w:val="00D47556"/>
    <w:rsid w:val="00D50E40"/>
    <w:rsid w:val="00D573AC"/>
    <w:rsid w:val="00D60A7C"/>
    <w:rsid w:val="00D6216C"/>
    <w:rsid w:val="00D674E7"/>
    <w:rsid w:val="00D71ECE"/>
    <w:rsid w:val="00D81D8F"/>
    <w:rsid w:val="00D85BB5"/>
    <w:rsid w:val="00D93D66"/>
    <w:rsid w:val="00D96D5D"/>
    <w:rsid w:val="00D97772"/>
    <w:rsid w:val="00DA671D"/>
    <w:rsid w:val="00DB0F34"/>
    <w:rsid w:val="00DB2580"/>
    <w:rsid w:val="00DB69D4"/>
    <w:rsid w:val="00DC00BA"/>
    <w:rsid w:val="00DC2104"/>
    <w:rsid w:val="00DC6108"/>
    <w:rsid w:val="00DD0C9A"/>
    <w:rsid w:val="00DD34BC"/>
    <w:rsid w:val="00DD4C78"/>
    <w:rsid w:val="00DD5840"/>
    <w:rsid w:val="00DE49B8"/>
    <w:rsid w:val="00DF1D1B"/>
    <w:rsid w:val="00DF43ED"/>
    <w:rsid w:val="00E00E78"/>
    <w:rsid w:val="00E202DE"/>
    <w:rsid w:val="00E226D5"/>
    <w:rsid w:val="00E230FE"/>
    <w:rsid w:val="00E27319"/>
    <w:rsid w:val="00E2797D"/>
    <w:rsid w:val="00E3310B"/>
    <w:rsid w:val="00E34B7F"/>
    <w:rsid w:val="00E410CA"/>
    <w:rsid w:val="00E42986"/>
    <w:rsid w:val="00E561B7"/>
    <w:rsid w:val="00E61BB2"/>
    <w:rsid w:val="00E628AA"/>
    <w:rsid w:val="00E67A3D"/>
    <w:rsid w:val="00E70CAC"/>
    <w:rsid w:val="00E711AF"/>
    <w:rsid w:val="00E7394A"/>
    <w:rsid w:val="00E82052"/>
    <w:rsid w:val="00E82528"/>
    <w:rsid w:val="00E837F7"/>
    <w:rsid w:val="00E84CF8"/>
    <w:rsid w:val="00E873E8"/>
    <w:rsid w:val="00EA6B8E"/>
    <w:rsid w:val="00EB06B9"/>
    <w:rsid w:val="00EC4032"/>
    <w:rsid w:val="00EC4E85"/>
    <w:rsid w:val="00ED1906"/>
    <w:rsid w:val="00ED1FAE"/>
    <w:rsid w:val="00ED2363"/>
    <w:rsid w:val="00EE48EF"/>
    <w:rsid w:val="00EF3503"/>
    <w:rsid w:val="00EF4039"/>
    <w:rsid w:val="00EF47CD"/>
    <w:rsid w:val="00EF5DF9"/>
    <w:rsid w:val="00EF7324"/>
    <w:rsid w:val="00F00175"/>
    <w:rsid w:val="00F01DEE"/>
    <w:rsid w:val="00F03358"/>
    <w:rsid w:val="00F06EA6"/>
    <w:rsid w:val="00F137FC"/>
    <w:rsid w:val="00F174A9"/>
    <w:rsid w:val="00F17DA1"/>
    <w:rsid w:val="00F21E01"/>
    <w:rsid w:val="00F22CF8"/>
    <w:rsid w:val="00F23B22"/>
    <w:rsid w:val="00F41EF7"/>
    <w:rsid w:val="00F43D6D"/>
    <w:rsid w:val="00F4640D"/>
    <w:rsid w:val="00F47B06"/>
    <w:rsid w:val="00F504E9"/>
    <w:rsid w:val="00F50FCC"/>
    <w:rsid w:val="00F641BC"/>
    <w:rsid w:val="00F66425"/>
    <w:rsid w:val="00F727F1"/>
    <w:rsid w:val="00F83F72"/>
    <w:rsid w:val="00F905CA"/>
    <w:rsid w:val="00F92183"/>
    <w:rsid w:val="00F9709B"/>
    <w:rsid w:val="00FA02FF"/>
    <w:rsid w:val="00FA4CD4"/>
    <w:rsid w:val="00FA7E48"/>
    <w:rsid w:val="00FC5C78"/>
    <w:rsid w:val="00FD5FE9"/>
    <w:rsid w:val="00FD614C"/>
    <w:rsid w:val="00FE0645"/>
    <w:rsid w:val="00FE1A98"/>
    <w:rsid w:val="00FE631F"/>
    <w:rsid w:val="00FE6CD5"/>
    <w:rsid w:val="00FE721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FFC7A12"/>
  <w15:docId w15:val="{E3DAC04A-5FE2-42E4-89DE-FD0D4032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92517"/>
    <w:pPr>
      <w:keepNext/>
      <w:outlineLvl w:val="0"/>
    </w:pPr>
    <w:rPr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FE6C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92517"/>
    <w:pPr>
      <w:keepNext/>
      <w:ind w:left="720"/>
      <w:outlineLvl w:val="4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D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6D46"/>
  </w:style>
  <w:style w:type="paragraph" w:styleId="Footer">
    <w:name w:val="footer"/>
    <w:basedOn w:val="Normal"/>
    <w:rsid w:val="00D36D4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35B33"/>
    <w:pPr>
      <w:spacing w:after="120" w:line="480" w:lineRule="auto"/>
    </w:pPr>
    <w:rPr>
      <w:szCs w:val="20"/>
      <w:lang w:val="en-GB"/>
    </w:rPr>
  </w:style>
  <w:style w:type="paragraph" w:styleId="BodyText">
    <w:name w:val="Body Text"/>
    <w:basedOn w:val="Normal"/>
    <w:rsid w:val="00892517"/>
    <w:pPr>
      <w:spacing w:after="120"/>
    </w:pPr>
  </w:style>
  <w:style w:type="paragraph" w:styleId="BodyTextIndent">
    <w:name w:val="Body Text Indent"/>
    <w:basedOn w:val="Normal"/>
    <w:rsid w:val="00892517"/>
    <w:pPr>
      <w:spacing w:after="120"/>
      <w:ind w:left="283"/>
    </w:pPr>
  </w:style>
  <w:style w:type="paragraph" w:styleId="BodyTextIndent2">
    <w:name w:val="Body Text Indent 2"/>
    <w:basedOn w:val="Normal"/>
    <w:rsid w:val="0089251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92517"/>
    <w:pPr>
      <w:spacing w:after="120"/>
      <w:ind w:left="283"/>
    </w:pPr>
    <w:rPr>
      <w:sz w:val="16"/>
      <w:szCs w:val="16"/>
    </w:rPr>
  </w:style>
  <w:style w:type="paragraph" w:customStyle="1" w:styleId="ListDash">
    <w:name w:val="List Dash"/>
    <w:basedOn w:val="Normal"/>
    <w:rsid w:val="000E5495"/>
    <w:pPr>
      <w:numPr>
        <w:numId w:val="3"/>
      </w:numPr>
      <w:spacing w:after="240"/>
      <w:jc w:val="both"/>
    </w:pPr>
    <w:rPr>
      <w:szCs w:val="20"/>
      <w:lang w:val="en-GB" w:eastAsia="en-US"/>
    </w:rPr>
  </w:style>
  <w:style w:type="character" w:styleId="FootnoteReference">
    <w:name w:val="footnote reference"/>
    <w:semiHidden/>
    <w:rsid w:val="000E5495"/>
    <w:rPr>
      <w:vertAlign w:val="superscript"/>
    </w:rPr>
  </w:style>
  <w:style w:type="character" w:styleId="Hyperlink">
    <w:name w:val="Hyperlink"/>
    <w:rsid w:val="00302AE8"/>
    <w:rPr>
      <w:color w:val="0000FF"/>
      <w:u w:val="single"/>
    </w:rPr>
  </w:style>
  <w:style w:type="paragraph" w:styleId="BalloonText">
    <w:name w:val="Balloon Text"/>
    <w:basedOn w:val="Normal"/>
    <w:semiHidden/>
    <w:rsid w:val="00017ADA"/>
    <w:rPr>
      <w:rFonts w:ascii="Tahoma" w:hAnsi="Tahoma" w:cs="Tahoma"/>
      <w:sz w:val="16"/>
      <w:szCs w:val="16"/>
    </w:rPr>
  </w:style>
  <w:style w:type="character" w:customStyle="1" w:styleId="npctextview">
    <w:name w:val="npctextview"/>
    <w:basedOn w:val="DefaultParagraphFont"/>
    <w:rsid w:val="001072A4"/>
  </w:style>
  <w:style w:type="paragraph" w:styleId="DocumentMap">
    <w:name w:val="Document Map"/>
    <w:basedOn w:val="Normal"/>
    <w:semiHidden/>
    <w:rsid w:val="0043298B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3E2A5C"/>
    <w:rPr>
      <w:sz w:val="16"/>
      <w:szCs w:val="16"/>
    </w:rPr>
  </w:style>
  <w:style w:type="paragraph" w:styleId="CommentText">
    <w:name w:val="annotation text"/>
    <w:basedOn w:val="Normal"/>
    <w:semiHidden/>
    <w:rsid w:val="003E2A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2A5C"/>
    <w:rPr>
      <w:b/>
      <w:bCs/>
    </w:rPr>
  </w:style>
  <w:style w:type="paragraph" w:customStyle="1" w:styleId="Default">
    <w:name w:val="Default"/>
    <w:rsid w:val="00E273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7A8"/>
    <w:pPr>
      <w:ind w:left="720"/>
    </w:pPr>
  </w:style>
  <w:style w:type="paragraph" w:styleId="NoSpacing">
    <w:name w:val="No Spacing"/>
    <w:uiPriority w:val="1"/>
    <w:qFormat/>
    <w:rsid w:val="00DD5840"/>
    <w:rPr>
      <w:sz w:val="24"/>
      <w:szCs w:val="24"/>
    </w:rPr>
  </w:style>
  <w:style w:type="paragraph" w:styleId="Revision">
    <w:name w:val="Revision"/>
    <w:hidden/>
    <w:uiPriority w:val="99"/>
    <w:semiHidden/>
    <w:rsid w:val="000A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ninm\Local%20Settings\Temporary%20Internet%20Files\OLK34\New%20Document%20Template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57BB-EB7A-449F-89CC-4FB83348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doc</Template>
  <TotalTime>1</TotalTime>
  <Pages>2</Pages>
  <Words>56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IBTS/QA/SOP/072</vt:lpstr>
    </vt:vector>
  </TitlesOfParts>
  <Company>Irish Blood Transfusion Service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IBTS/QA/SOP/072</dc:title>
  <dc:creator>croninm</dc:creator>
  <cp:lastModifiedBy>Casey, Caroline</cp:lastModifiedBy>
  <cp:revision>2</cp:revision>
  <cp:lastPrinted>2018-07-25T10:34:00Z</cp:lastPrinted>
  <dcterms:created xsi:type="dcterms:W3CDTF">2025-06-26T11:14:00Z</dcterms:created>
  <dcterms:modified xsi:type="dcterms:W3CDTF">2025-06-26T11:14:00Z</dcterms:modified>
</cp:coreProperties>
</file>