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B95B" w14:textId="77777777" w:rsidR="00E82528" w:rsidRPr="00F17DA1" w:rsidRDefault="00E82528" w:rsidP="00502961">
      <w:pPr>
        <w:pStyle w:val="BodyTextIndent2"/>
        <w:spacing w:after="0" w:line="240" w:lineRule="auto"/>
        <w:ind w:left="0"/>
        <w:rPr>
          <w:rFonts w:ascii="Calibri" w:hAnsi="Calibri" w:cs="Calibri"/>
          <w:sz w:val="22"/>
          <w:szCs w:val="22"/>
        </w:rPr>
        <w:sectPr w:rsidR="00E82528" w:rsidRPr="00F17DA1" w:rsidSect="000D59A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149D84" w14:textId="77777777" w:rsidR="00A605B8" w:rsidRPr="00F17DA1" w:rsidRDefault="00A605B8" w:rsidP="00A605B8">
      <w:pPr>
        <w:rPr>
          <w:rFonts w:ascii="Calibri" w:hAnsi="Calibri" w:cs="Calibri"/>
          <w:i/>
          <w:iCs/>
          <w:sz w:val="22"/>
          <w:szCs w:val="22"/>
        </w:rPr>
      </w:pPr>
      <w:r w:rsidRPr="00F17DA1">
        <w:rPr>
          <w:rFonts w:ascii="Calibri" w:hAnsi="Calibri" w:cs="Calibri"/>
          <w:i/>
          <w:iCs/>
          <w:sz w:val="22"/>
          <w:szCs w:val="22"/>
        </w:rPr>
        <w:lastRenderedPageBreak/>
        <w:t>For National Haemovigilance Office use only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049"/>
        <w:gridCol w:w="1993"/>
        <w:gridCol w:w="1145"/>
        <w:gridCol w:w="1608"/>
      </w:tblGrid>
      <w:tr w:rsidR="00A605B8" w:rsidRPr="00F17DA1" w14:paraId="15E6C3EF" w14:textId="77777777" w:rsidTr="009B7EB4">
        <w:trPr>
          <w:trHeight w:val="618"/>
        </w:trPr>
        <w:tc>
          <w:tcPr>
            <w:tcW w:w="2809" w:type="dxa"/>
            <w:shd w:val="clear" w:color="auto" w:fill="auto"/>
          </w:tcPr>
          <w:p w14:paraId="58EBB967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>HV/NM/Sequence/Year</w:t>
            </w:r>
          </w:p>
          <w:p w14:paraId="66348633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  <w:sz w:val="20"/>
              </w:rPr>
            </w:pPr>
          </w:p>
        </w:tc>
        <w:tc>
          <w:tcPr>
            <w:tcW w:w="1029" w:type="dxa"/>
            <w:shd w:val="clear" w:color="auto" w:fill="auto"/>
          </w:tcPr>
          <w:p w14:paraId="080D2DF2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 xml:space="preserve">Date received </w:t>
            </w:r>
          </w:p>
        </w:tc>
        <w:tc>
          <w:tcPr>
            <w:tcW w:w="2008" w:type="dxa"/>
            <w:shd w:val="clear" w:color="auto" w:fill="auto"/>
          </w:tcPr>
          <w:p w14:paraId="7CA8411A" w14:textId="77777777" w:rsidR="00A605B8" w:rsidRPr="00F17DA1" w:rsidRDefault="00A605B8" w:rsidP="00A605B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136" w:type="dxa"/>
            <w:shd w:val="clear" w:color="auto" w:fill="auto"/>
          </w:tcPr>
          <w:p w14:paraId="5DD67862" w14:textId="77777777" w:rsidR="00A605B8" w:rsidRPr="00F17DA1" w:rsidRDefault="00A605B8" w:rsidP="00A605B8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>Signature</w:t>
            </w:r>
          </w:p>
        </w:tc>
        <w:tc>
          <w:tcPr>
            <w:tcW w:w="1620" w:type="dxa"/>
            <w:shd w:val="clear" w:color="auto" w:fill="auto"/>
          </w:tcPr>
          <w:p w14:paraId="07D51DD9" w14:textId="77777777" w:rsidR="00A605B8" w:rsidRPr="00F17DA1" w:rsidRDefault="00A605B8" w:rsidP="00A605B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50F760D8" w14:textId="77777777" w:rsidR="00A605B8" w:rsidRPr="00F17DA1" w:rsidRDefault="00E226D5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center"/>
        <w:rPr>
          <w:rFonts w:ascii="Calibri" w:hAnsi="Calibri" w:cs="Calibri"/>
          <w:b/>
          <w:sz w:val="28"/>
          <w:szCs w:val="28"/>
        </w:rPr>
      </w:pPr>
      <w:r w:rsidRPr="00F17DA1">
        <w:rPr>
          <w:rFonts w:ascii="Calibri" w:hAnsi="Calibri" w:cs="Calibri"/>
          <w:b/>
          <w:sz w:val="28"/>
          <w:szCs w:val="28"/>
        </w:rPr>
        <w:t xml:space="preserve">Attachment 1: </w:t>
      </w:r>
      <w:r w:rsidR="00A605B8" w:rsidRPr="00F17DA1">
        <w:rPr>
          <w:rFonts w:ascii="Calibri" w:hAnsi="Calibri" w:cs="Calibri"/>
          <w:b/>
          <w:sz w:val="28"/>
          <w:szCs w:val="28"/>
        </w:rPr>
        <w:t>Hospital Blood Bank: Notification of a Near Miss Event to the National Haemovigilance Office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17"/>
        <w:gridCol w:w="1268"/>
        <w:gridCol w:w="946"/>
        <w:gridCol w:w="946"/>
        <w:gridCol w:w="1121"/>
        <w:gridCol w:w="1489"/>
      </w:tblGrid>
      <w:tr w:rsidR="00A605B8" w:rsidRPr="00F17DA1" w14:paraId="0640B13E" w14:textId="77777777" w:rsidTr="001D5D90">
        <w:tc>
          <w:tcPr>
            <w:tcW w:w="8647" w:type="dxa"/>
            <w:gridSpan w:val="7"/>
            <w:shd w:val="clear" w:color="auto" w:fill="auto"/>
          </w:tcPr>
          <w:p w14:paraId="3D4B2113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Reporting establishment</w:t>
            </w:r>
          </w:p>
        </w:tc>
      </w:tr>
      <w:tr w:rsidR="00A605B8" w:rsidRPr="00F17DA1" w14:paraId="72A014DD" w14:textId="77777777" w:rsidTr="001D5D90">
        <w:tc>
          <w:tcPr>
            <w:tcW w:w="8647" w:type="dxa"/>
            <w:gridSpan w:val="7"/>
            <w:shd w:val="clear" w:color="auto" w:fill="auto"/>
          </w:tcPr>
          <w:p w14:paraId="7ADC5B1B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Report identification</w:t>
            </w:r>
          </w:p>
        </w:tc>
      </w:tr>
      <w:tr w:rsidR="00A605B8" w:rsidRPr="00F17DA1" w14:paraId="6D2CEE23" w14:textId="77777777" w:rsidTr="001D5D90">
        <w:tc>
          <w:tcPr>
            <w:tcW w:w="8647" w:type="dxa"/>
            <w:gridSpan w:val="7"/>
            <w:shd w:val="clear" w:color="auto" w:fill="auto"/>
          </w:tcPr>
          <w:p w14:paraId="024D5E72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Reporting date (year/month/day)</w:t>
            </w:r>
          </w:p>
        </w:tc>
      </w:tr>
      <w:tr w:rsidR="00A605B8" w:rsidRPr="00F17DA1" w14:paraId="1BD66610" w14:textId="77777777" w:rsidTr="001D5D90">
        <w:tc>
          <w:tcPr>
            <w:tcW w:w="8647" w:type="dxa"/>
            <w:gridSpan w:val="7"/>
            <w:shd w:val="clear" w:color="auto" w:fill="auto"/>
          </w:tcPr>
          <w:p w14:paraId="6FB8B3CB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Date of serious event (year/month/day)</w:t>
            </w:r>
          </w:p>
        </w:tc>
      </w:tr>
      <w:tr w:rsidR="00A605B8" w:rsidRPr="00F17DA1" w14:paraId="4474D95C" w14:textId="77777777" w:rsidTr="001D5D90">
        <w:tc>
          <w:tcPr>
            <w:tcW w:w="1560" w:type="dxa"/>
            <w:vMerge w:val="restart"/>
            <w:shd w:val="clear" w:color="auto" w:fill="auto"/>
          </w:tcPr>
          <w:p w14:paraId="0B163C46" w14:textId="77777777" w:rsidR="00A605B8" w:rsidRPr="00F17DA1" w:rsidRDefault="00A605B8" w:rsidP="000163DB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Serious adverse event, due to a deviation in: 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6F12EF57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Specification</w:t>
            </w:r>
          </w:p>
        </w:tc>
      </w:tr>
      <w:tr w:rsidR="000163DB" w:rsidRPr="00F17DA1" w14:paraId="48D063EE" w14:textId="77777777" w:rsidTr="000163DB">
        <w:tc>
          <w:tcPr>
            <w:tcW w:w="1560" w:type="dxa"/>
            <w:vMerge/>
            <w:shd w:val="clear" w:color="auto" w:fill="auto"/>
          </w:tcPr>
          <w:p w14:paraId="51C388E5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5567974D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Component defect</w:t>
            </w:r>
          </w:p>
        </w:tc>
        <w:tc>
          <w:tcPr>
            <w:tcW w:w="1268" w:type="dxa"/>
            <w:shd w:val="clear" w:color="auto" w:fill="auto"/>
          </w:tcPr>
          <w:p w14:paraId="02244436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Equipment failure</w:t>
            </w:r>
          </w:p>
        </w:tc>
        <w:tc>
          <w:tcPr>
            <w:tcW w:w="946" w:type="dxa"/>
            <w:shd w:val="clear" w:color="auto" w:fill="auto"/>
          </w:tcPr>
          <w:p w14:paraId="445979EC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Human error</w:t>
            </w:r>
          </w:p>
        </w:tc>
        <w:tc>
          <w:tcPr>
            <w:tcW w:w="946" w:type="dxa"/>
            <w:shd w:val="clear" w:color="auto" w:fill="auto"/>
          </w:tcPr>
          <w:p w14:paraId="37A73651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System Failure</w:t>
            </w:r>
          </w:p>
        </w:tc>
        <w:tc>
          <w:tcPr>
            <w:tcW w:w="1121" w:type="dxa"/>
            <w:shd w:val="clear" w:color="auto" w:fill="auto"/>
          </w:tcPr>
          <w:p w14:paraId="24DB9B44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Materials </w:t>
            </w:r>
          </w:p>
        </w:tc>
        <w:tc>
          <w:tcPr>
            <w:tcW w:w="1489" w:type="dxa"/>
            <w:shd w:val="clear" w:color="auto" w:fill="auto"/>
          </w:tcPr>
          <w:p w14:paraId="17E05161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</w:p>
          <w:p w14:paraId="139EA944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(specify)</w:t>
            </w:r>
          </w:p>
        </w:tc>
      </w:tr>
      <w:tr w:rsidR="000163DB" w:rsidRPr="00F17DA1" w14:paraId="041E95FF" w14:textId="77777777" w:rsidTr="000163DB">
        <w:tc>
          <w:tcPr>
            <w:tcW w:w="1560" w:type="dxa"/>
            <w:shd w:val="clear" w:color="auto" w:fill="E6E6E6"/>
          </w:tcPr>
          <w:p w14:paraId="7D966D36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Component Selection </w:t>
            </w:r>
          </w:p>
        </w:tc>
        <w:tc>
          <w:tcPr>
            <w:tcW w:w="1317" w:type="dxa"/>
            <w:shd w:val="clear" w:color="auto" w:fill="E6E6E6"/>
          </w:tcPr>
          <w:p w14:paraId="0EE8A2F6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0DC0720A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2AE3A5BA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7A599DF8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E6E6E6"/>
          </w:tcPr>
          <w:p w14:paraId="5B0E2548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E6E6E6"/>
          </w:tcPr>
          <w:p w14:paraId="48B93477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63DB" w:rsidRPr="00F17DA1" w14:paraId="56C574EF" w14:textId="77777777" w:rsidTr="000163DB">
        <w:tc>
          <w:tcPr>
            <w:tcW w:w="1560" w:type="dxa"/>
            <w:shd w:val="clear" w:color="auto" w:fill="E6E6E6"/>
          </w:tcPr>
          <w:p w14:paraId="246D062B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Compatibility testing/Cross-matching </w:t>
            </w:r>
          </w:p>
        </w:tc>
        <w:tc>
          <w:tcPr>
            <w:tcW w:w="1317" w:type="dxa"/>
            <w:shd w:val="clear" w:color="auto" w:fill="E6E6E6"/>
          </w:tcPr>
          <w:p w14:paraId="059271BF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5E2262DC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68376DC8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317B8605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E6E6E6"/>
          </w:tcPr>
          <w:p w14:paraId="6AD14B06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E6E6E6"/>
          </w:tcPr>
          <w:p w14:paraId="7A3823E1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63DB" w:rsidRPr="00F17DA1" w14:paraId="1378E2AF" w14:textId="77777777" w:rsidTr="000163DB">
        <w:tc>
          <w:tcPr>
            <w:tcW w:w="1560" w:type="dxa"/>
            <w:shd w:val="clear" w:color="auto" w:fill="E6E6E6"/>
          </w:tcPr>
          <w:p w14:paraId="7023DAF3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Storage</w:t>
            </w:r>
          </w:p>
          <w:p w14:paraId="2A938C39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E6E6E6"/>
          </w:tcPr>
          <w:p w14:paraId="79772891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5C35EA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4B8D39EF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03F45D45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50AAD291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E6E6E6"/>
          </w:tcPr>
          <w:p w14:paraId="445CEED9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E6E6E6"/>
          </w:tcPr>
          <w:p w14:paraId="3C43E36F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63DB" w:rsidRPr="00F17DA1" w14:paraId="6A0E862F" w14:textId="77777777" w:rsidTr="000163DB">
        <w:tc>
          <w:tcPr>
            <w:tcW w:w="1560" w:type="dxa"/>
            <w:shd w:val="clear" w:color="auto" w:fill="E6E6E6"/>
          </w:tcPr>
          <w:p w14:paraId="1F9D0062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Issue </w:t>
            </w:r>
          </w:p>
        </w:tc>
        <w:tc>
          <w:tcPr>
            <w:tcW w:w="1317" w:type="dxa"/>
            <w:shd w:val="clear" w:color="auto" w:fill="E6E6E6"/>
          </w:tcPr>
          <w:p w14:paraId="65247AE7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438BDED0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67EFA4CE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6F926B78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E6E6E6"/>
          </w:tcPr>
          <w:p w14:paraId="5F31C55D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E6E6E6"/>
          </w:tcPr>
          <w:p w14:paraId="136D7AD9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63DB" w:rsidRPr="00F17DA1" w14:paraId="2C0F274F" w14:textId="77777777" w:rsidTr="000163DB">
        <w:tc>
          <w:tcPr>
            <w:tcW w:w="1560" w:type="dxa"/>
            <w:shd w:val="clear" w:color="auto" w:fill="E6E6E6"/>
          </w:tcPr>
          <w:p w14:paraId="4A3EB17C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Distribution</w:t>
            </w:r>
          </w:p>
          <w:p w14:paraId="622BB7EA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E6E6E6"/>
          </w:tcPr>
          <w:p w14:paraId="423B6BFE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7CAABCE5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3D1DA44A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3534718B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E6E6E6"/>
          </w:tcPr>
          <w:p w14:paraId="37F49FFD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E6E6E6"/>
          </w:tcPr>
          <w:p w14:paraId="3EAA731E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63DB" w:rsidRPr="00F17DA1" w14:paraId="2F869422" w14:textId="77777777" w:rsidTr="000163DB">
        <w:tc>
          <w:tcPr>
            <w:tcW w:w="1560" w:type="dxa"/>
            <w:shd w:val="clear" w:color="auto" w:fill="E6E6E6"/>
          </w:tcPr>
          <w:p w14:paraId="5C63BA45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Others (specify)</w:t>
            </w:r>
          </w:p>
          <w:p w14:paraId="78EDC839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E6E6E6"/>
          </w:tcPr>
          <w:p w14:paraId="552726C5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073B57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E6E6E6"/>
          </w:tcPr>
          <w:p w14:paraId="627C6866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59BDEB31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E6E6E6"/>
          </w:tcPr>
          <w:p w14:paraId="65F4A458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E6E6E6"/>
          </w:tcPr>
          <w:p w14:paraId="7551B33C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E6E6E6"/>
          </w:tcPr>
          <w:p w14:paraId="5A55FAE2" w14:textId="77777777" w:rsidR="000163DB" w:rsidRPr="00F17DA1" w:rsidRDefault="000163DB" w:rsidP="008D2DE9">
            <w:pPr>
              <w:tabs>
                <w:tab w:val="left" w:pos="-1099"/>
                <w:tab w:val="left" w:pos="-720"/>
                <w:tab w:val="left" w:pos="0"/>
                <w:tab w:val="left" w:pos="453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8EDA2A2" w14:textId="77777777" w:rsidR="00A605B8" w:rsidRPr="00F17DA1" w:rsidRDefault="00A605B8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1440"/>
        <w:gridCol w:w="1034"/>
      </w:tblGrid>
      <w:tr w:rsidR="00A605B8" w:rsidRPr="00F17DA1" w14:paraId="2AD3B61C" w14:textId="77777777" w:rsidTr="009B7EB4">
        <w:tc>
          <w:tcPr>
            <w:tcW w:w="8556" w:type="dxa"/>
            <w:gridSpan w:val="3"/>
            <w:shd w:val="clear" w:color="auto" w:fill="auto"/>
          </w:tcPr>
          <w:p w14:paraId="2F85093A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 xml:space="preserve">Further Details: </w:t>
            </w:r>
          </w:p>
          <w:p w14:paraId="1DBFD0E3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966802" w14:textId="77777777" w:rsidR="005F6BE4" w:rsidRDefault="005F6BE4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BBA3C5" w14:textId="77777777" w:rsidR="00F17DA1" w:rsidRPr="00F17DA1" w:rsidRDefault="00F17DA1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20EAAC" w14:textId="77777777" w:rsidR="005F6BE4" w:rsidRPr="00F17DA1" w:rsidRDefault="005F6BE4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D78913" w14:textId="77777777" w:rsidR="00FE631F" w:rsidRPr="00F17DA1" w:rsidRDefault="00FE631F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B26769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35E1E4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27AAE4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05B8" w:rsidRPr="00F17DA1" w14:paraId="25D97CD0" w14:textId="77777777" w:rsidTr="009B7EB4">
        <w:tc>
          <w:tcPr>
            <w:tcW w:w="6082" w:type="dxa"/>
            <w:shd w:val="clear" w:color="auto" w:fill="auto"/>
          </w:tcPr>
          <w:p w14:paraId="16FE1C60" w14:textId="77777777" w:rsidR="00A605B8" w:rsidRPr="00F17DA1" w:rsidRDefault="00A605B8" w:rsidP="00A605B8">
            <w:pPr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</w:pPr>
            <w:r w:rsidRPr="00F17DA1"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  <w:t xml:space="preserve">Has this event been reviewed by a </w:t>
            </w:r>
            <w:proofErr w:type="gramStart"/>
            <w:r w:rsidRPr="00F17DA1"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  <w:t>Consultant</w:t>
            </w:r>
            <w:proofErr w:type="gramEnd"/>
          </w:p>
          <w:p w14:paraId="2D935E4D" w14:textId="77777777" w:rsidR="00A605B8" w:rsidRPr="00F17DA1" w:rsidRDefault="00A605B8" w:rsidP="00A605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DA1">
              <w:rPr>
                <w:rFonts w:ascii="Calibri" w:eastAsia="TimesNewRoman" w:hAnsi="Calibri" w:cs="Calibri"/>
                <w:b/>
                <w:bCs/>
                <w:sz w:val="22"/>
                <w:szCs w:val="22"/>
              </w:rPr>
              <w:t>Haematologist/Pathologist?</w:t>
            </w:r>
          </w:p>
          <w:p w14:paraId="09957822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62E60C1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034" w:type="dxa"/>
            <w:shd w:val="clear" w:color="auto" w:fill="auto"/>
          </w:tcPr>
          <w:p w14:paraId="7C42B2FD" w14:textId="77777777" w:rsidR="00A605B8" w:rsidRPr="00F17DA1" w:rsidRDefault="00A605B8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7DA1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</w:tbl>
    <w:p w14:paraId="2395F66E" w14:textId="77777777" w:rsidR="00AF137E" w:rsidRPr="00F17DA1" w:rsidRDefault="00AF137E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b/>
          <w:sz w:val="22"/>
          <w:szCs w:val="22"/>
        </w:rPr>
        <w:sectPr w:rsidR="00AF137E" w:rsidRPr="00F17DA1" w:rsidSect="00E82528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1B9CA6" w14:textId="77777777" w:rsidR="009B7EB4" w:rsidRPr="00F17DA1" w:rsidRDefault="009B7EB4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D55591A" w14:textId="77777777" w:rsidR="00A605B8" w:rsidRPr="00F17DA1" w:rsidRDefault="00A605B8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F17DA1">
        <w:rPr>
          <w:rFonts w:ascii="Calibri" w:hAnsi="Calibri" w:cs="Calibri"/>
          <w:b/>
          <w:sz w:val="22"/>
          <w:szCs w:val="22"/>
        </w:rPr>
        <w:t>Signed:</w:t>
      </w:r>
      <w:r w:rsidRPr="00F17DA1">
        <w:rPr>
          <w:rFonts w:ascii="Calibri" w:hAnsi="Calibri" w:cs="Calibri"/>
          <w:sz w:val="22"/>
          <w:szCs w:val="22"/>
          <w:u w:val="single"/>
        </w:rPr>
        <w:tab/>
      </w:r>
      <w:r w:rsidRPr="00F17DA1">
        <w:rPr>
          <w:rFonts w:ascii="Calibri" w:hAnsi="Calibri" w:cs="Calibri"/>
          <w:sz w:val="22"/>
          <w:szCs w:val="22"/>
          <w:u w:val="single"/>
        </w:rPr>
        <w:tab/>
      </w:r>
      <w:r w:rsidRPr="00F17DA1">
        <w:rPr>
          <w:rFonts w:ascii="Calibri" w:hAnsi="Calibri" w:cs="Calibri"/>
          <w:sz w:val="22"/>
          <w:szCs w:val="22"/>
          <w:u w:val="single"/>
        </w:rPr>
        <w:tab/>
      </w:r>
      <w:r w:rsidR="009B7EB4" w:rsidRPr="00F17DA1">
        <w:rPr>
          <w:rFonts w:ascii="Calibri" w:hAnsi="Calibri" w:cs="Calibri"/>
          <w:sz w:val="22"/>
          <w:szCs w:val="22"/>
          <w:u w:val="single"/>
        </w:rPr>
        <w:t>______</w:t>
      </w:r>
      <w:r w:rsidRPr="00F17DA1">
        <w:rPr>
          <w:rFonts w:ascii="Calibri" w:hAnsi="Calibri" w:cs="Calibri"/>
          <w:b/>
          <w:sz w:val="22"/>
          <w:szCs w:val="22"/>
        </w:rPr>
        <w:tab/>
      </w:r>
      <w:r w:rsidRPr="00F17DA1">
        <w:rPr>
          <w:rFonts w:ascii="Calibri" w:hAnsi="Calibri" w:cs="Calibri"/>
          <w:b/>
          <w:sz w:val="22"/>
          <w:szCs w:val="22"/>
        </w:rPr>
        <w:tab/>
        <w:t>Date:</w:t>
      </w:r>
      <w:r w:rsidRPr="00F17DA1">
        <w:rPr>
          <w:rFonts w:ascii="Calibri" w:hAnsi="Calibri" w:cs="Calibri"/>
          <w:sz w:val="22"/>
          <w:szCs w:val="22"/>
          <w:u w:val="single"/>
        </w:rPr>
        <w:tab/>
        <w:t>___________</w:t>
      </w:r>
    </w:p>
    <w:p w14:paraId="4E48419E" w14:textId="77777777" w:rsidR="009B7EB4" w:rsidRPr="00F17DA1" w:rsidRDefault="009B7EB4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0A17F3" w14:textId="77777777" w:rsidR="00E82528" w:rsidRPr="00F17DA1" w:rsidRDefault="00A605B8" w:rsidP="00A605B8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sz w:val="22"/>
          <w:szCs w:val="22"/>
          <w:u w:val="single"/>
        </w:rPr>
        <w:sectPr w:rsidR="00E82528" w:rsidRPr="00F17DA1" w:rsidSect="005F2437">
          <w:footerReference w:type="default" r:id="rId13"/>
          <w:type w:val="continuous"/>
          <w:pgSz w:w="11906" w:h="16838"/>
          <w:pgMar w:top="719" w:right="1800" w:bottom="1440" w:left="1800" w:header="708" w:footer="708" w:gutter="0"/>
          <w:cols w:space="708"/>
          <w:docGrid w:linePitch="360"/>
        </w:sectPr>
      </w:pPr>
      <w:r w:rsidRPr="00F17DA1">
        <w:rPr>
          <w:rFonts w:ascii="Calibri" w:hAnsi="Calibri" w:cs="Calibri"/>
          <w:b/>
          <w:bCs/>
          <w:sz w:val="22"/>
          <w:szCs w:val="22"/>
        </w:rPr>
        <w:t>Email address</w:t>
      </w:r>
      <w:r w:rsidRPr="00F17DA1">
        <w:rPr>
          <w:rFonts w:ascii="Calibri" w:hAnsi="Calibri" w:cs="Calibri"/>
          <w:sz w:val="22"/>
          <w:szCs w:val="22"/>
          <w:u w:val="single"/>
        </w:rPr>
        <w:t xml:space="preserve">:  </w:t>
      </w:r>
      <w:r w:rsidRPr="00F17DA1">
        <w:rPr>
          <w:rFonts w:ascii="Calibri" w:hAnsi="Calibri" w:cs="Calibri"/>
          <w:sz w:val="22"/>
          <w:szCs w:val="22"/>
          <w:u w:val="single"/>
        </w:rPr>
        <w:tab/>
      </w:r>
      <w:r w:rsidRPr="00F17DA1">
        <w:rPr>
          <w:rFonts w:ascii="Calibri" w:hAnsi="Calibri" w:cs="Calibri"/>
          <w:sz w:val="22"/>
          <w:szCs w:val="22"/>
          <w:u w:val="single"/>
        </w:rPr>
        <w:tab/>
      </w:r>
      <w:r w:rsidRPr="00F17DA1">
        <w:rPr>
          <w:rFonts w:ascii="Calibri" w:hAnsi="Calibri" w:cs="Calibri"/>
          <w:sz w:val="22"/>
          <w:szCs w:val="22"/>
          <w:u w:val="single"/>
        </w:rPr>
        <w:tab/>
      </w:r>
      <w:r w:rsidR="009B7EB4" w:rsidRPr="00F17DA1">
        <w:rPr>
          <w:rFonts w:ascii="Calibri" w:hAnsi="Calibri" w:cs="Calibri"/>
          <w:sz w:val="22"/>
          <w:szCs w:val="22"/>
          <w:u w:val="single"/>
        </w:rPr>
        <w:t>____</w:t>
      </w:r>
      <w:r w:rsidR="00FE631F" w:rsidRPr="00F17DA1">
        <w:rPr>
          <w:rFonts w:ascii="Calibri" w:hAnsi="Calibri" w:cs="Calibri"/>
          <w:sz w:val="22"/>
          <w:szCs w:val="22"/>
          <w:u w:val="single"/>
        </w:rPr>
        <w:t>___________________</w:t>
      </w:r>
    </w:p>
    <w:p w14:paraId="62C4A14F" w14:textId="77777777" w:rsidR="00AA6665" w:rsidRPr="00F17DA1" w:rsidRDefault="00AA6665" w:rsidP="00D83A82">
      <w:pPr>
        <w:rPr>
          <w:rFonts w:ascii="Calibri" w:hAnsi="Calibri" w:cs="Calibri"/>
        </w:rPr>
      </w:pPr>
    </w:p>
    <w:sectPr w:rsidR="00AA6665" w:rsidRPr="00F17DA1" w:rsidSect="00D83A82">
      <w:footerReference w:type="default" r:id="rId14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5939" w14:textId="77777777" w:rsidR="00EF5DF9" w:rsidRDefault="00EF5DF9">
      <w:r>
        <w:separator/>
      </w:r>
    </w:p>
  </w:endnote>
  <w:endnote w:type="continuationSeparator" w:id="0">
    <w:p w14:paraId="2698EC03" w14:textId="77777777" w:rsidR="00EF5DF9" w:rsidRDefault="00EF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762"/>
      <w:gridCol w:w="609"/>
      <w:gridCol w:w="1828"/>
      <w:gridCol w:w="609"/>
      <w:gridCol w:w="2285"/>
    </w:tblGrid>
    <w:tr w:rsidR="00EF5DF9" w:rsidRPr="004B0199" w14:paraId="71E665BB" w14:textId="77777777" w:rsidTr="00F17DA1">
      <w:trPr>
        <w:trHeight w:val="283"/>
      </w:trPr>
      <w:tc>
        <w:tcPr>
          <w:tcW w:w="3229" w:type="dxa"/>
          <w:vAlign w:val="center"/>
        </w:tcPr>
        <w:p w14:paraId="2F91D13B" w14:textId="77777777" w:rsidR="00EF5DF9" w:rsidRPr="002E3CC1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2E3CC1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371" w:type="dxa"/>
          <w:gridSpan w:val="2"/>
          <w:vAlign w:val="center"/>
        </w:tcPr>
        <w:p w14:paraId="081487A6" w14:textId="3E704E5D" w:rsidR="00EF5DF9" w:rsidRPr="002E3CC1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2E3CC1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184663" w:rsidRPr="002E3CC1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37" w:type="dxa"/>
          <w:gridSpan w:val="2"/>
          <w:vAlign w:val="center"/>
        </w:tcPr>
        <w:p w14:paraId="16A49C29" w14:textId="77777777" w:rsidR="00EF5DF9" w:rsidRPr="002E3CC1" w:rsidRDefault="001A6C5D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>Attachment 4</w:t>
          </w:r>
          <w:r w:rsidR="00EF5DF9" w:rsidRPr="002E3CC1">
            <w:rPr>
              <w:rFonts w:asciiTheme="minorHAnsi" w:hAnsiTheme="minorHAnsi" w:cstheme="minorHAnsi"/>
              <w:b/>
              <w:sz w:val="22"/>
            </w:rPr>
            <w:t>.3</w:t>
          </w:r>
        </w:p>
      </w:tc>
      <w:tc>
        <w:tcPr>
          <w:tcW w:w="2285" w:type="dxa"/>
          <w:vAlign w:val="center"/>
        </w:tcPr>
        <w:p w14:paraId="440794DB" w14:textId="1F0BEA41" w:rsidR="00EF5DF9" w:rsidRPr="002E3CC1" w:rsidRDefault="00EF5DF9" w:rsidP="00EF5DF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r w:rsidR="008803E7" w:rsidRPr="002E3CC1">
            <w:rPr>
              <w:rFonts w:asciiTheme="minorHAnsi" w:hAnsiTheme="minorHAnsi" w:cstheme="minorHAnsi"/>
              <w:b/>
              <w:sz w:val="22"/>
            </w:rPr>
            <w:t>of 1</w:t>
          </w:r>
        </w:p>
      </w:tc>
    </w:tr>
    <w:tr w:rsidR="00EF5DF9" w:rsidRPr="004B0199" w14:paraId="1B412E44" w14:textId="77777777" w:rsidTr="00F17DA1">
      <w:trPr>
        <w:trHeight w:val="283"/>
      </w:trPr>
      <w:tc>
        <w:tcPr>
          <w:tcW w:w="3991" w:type="dxa"/>
          <w:gridSpan w:val="2"/>
          <w:vAlign w:val="center"/>
        </w:tcPr>
        <w:p w14:paraId="2ED99E69" w14:textId="77777777" w:rsidR="00EF5DF9" w:rsidRPr="002E3CC1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>DC: Internal Use Only</w:t>
          </w:r>
        </w:p>
      </w:tc>
      <w:tc>
        <w:tcPr>
          <w:tcW w:w="2437" w:type="dxa"/>
          <w:gridSpan w:val="2"/>
          <w:vAlign w:val="center"/>
        </w:tcPr>
        <w:p w14:paraId="6D9EF623" w14:textId="77777777" w:rsidR="00EF5DF9" w:rsidRPr="002E3CC1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>DRP:  30 Years</w:t>
          </w:r>
        </w:p>
      </w:tc>
      <w:tc>
        <w:tcPr>
          <w:tcW w:w="2894" w:type="dxa"/>
          <w:gridSpan w:val="2"/>
          <w:vAlign w:val="center"/>
        </w:tcPr>
        <w:p w14:paraId="06558E4F" w14:textId="77777777" w:rsidR="00EF5DF9" w:rsidRPr="002E3CC1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 xml:space="preserve">Medium: Hardcopy </w:t>
          </w:r>
        </w:p>
      </w:tc>
    </w:tr>
  </w:tbl>
  <w:p w14:paraId="2E9897B5" w14:textId="77777777" w:rsidR="00EF5DF9" w:rsidRPr="002A73DA" w:rsidRDefault="00EF5DF9" w:rsidP="002A7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762"/>
      <w:gridCol w:w="609"/>
      <w:gridCol w:w="1828"/>
      <w:gridCol w:w="609"/>
      <w:gridCol w:w="2285"/>
    </w:tblGrid>
    <w:tr w:rsidR="00EF5DF9" w:rsidRPr="004B0199" w14:paraId="061EEC08" w14:textId="77777777" w:rsidTr="007E20C9">
      <w:trPr>
        <w:trHeight w:val="296"/>
      </w:trPr>
      <w:tc>
        <w:tcPr>
          <w:tcW w:w="3229" w:type="dxa"/>
          <w:vAlign w:val="center"/>
        </w:tcPr>
        <w:p w14:paraId="62F6ED13" w14:textId="77777777" w:rsidR="00EF5DF9" w:rsidRPr="002E3CC1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2E3CC1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371" w:type="dxa"/>
          <w:gridSpan w:val="2"/>
          <w:vAlign w:val="center"/>
        </w:tcPr>
        <w:p w14:paraId="35F1D9AE" w14:textId="26CED86F" w:rsidR="00EF5DF9" w:rsidRPr="002E3CC1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2E3CC1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873F1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37" w:type="dxa"/>
          <w:gridSpan w:val="2"/>
          <w:vAlign w:val="center"/>
        </w:tcPr>
        <w:p w14:paraId="1A38B1A5" w14:textId="77777777" w:rsidR="00EF5DF9" w:rsidRPr="002E3CC1" w:rsidRDefault="00EF5DF9" w:rsidP="001A6C5D">
          <w:pPr>
            <w:rPr>
              <w:rFonts w:asciiTheme="minorHAnsi" w:hAnsiTheme="minorHAnsi" w:cstheme="minorHAnsi"/>
              <w:b/>
              <w:sz w:val="22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 xml:space="preserve">Attachment </w:t>
          </w:r>
          <w:r w:rsidR="001A6C5D" w:rsidRPr="002E3CC1">
            <w:rPr>
              <w:rFonts w:asciiTheme="minorHAnsi" w:hAnsiTheme="minorHAnsi" w:cstheme="minorHAnsi"/>
              <w:b/>
              <w:sz w:val="22"/>
            </w:rPr>
            <w:t>4</w:t>
          </w:r>
          <w:r w:rsidRPr="002E3CC1">
            <w:rPr>
              <w:rFonts w:asciiTheme="minorHAnsi" w:hAnsiTheme="minorHAnsi" w:cstheme="minorHAnsi"/>
              <w:b/>
              <w:sz w:val="22"/>
            </w:rPr>
            <w:t>.4</w:t>
          </w:r>
        </w:p>
      </w:tc>
      <w:tc>
        <w:tcPr>
          <w:tcW w:w="2285" w:type="dxa"/>
          <w:vAlign w:val="center"/>
        </w:tcPr>
        <w:p w14:paraId="0C03BAB8" w14:textId="45DE387D" w:rsidR="00EF5DF9" w:rsidRPr="002E3CC1" w:rsidRDefault="00EF5DF9" w:rsidP="00EF5DF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r w:rsidR="00873F15" w:rsidRPr="002E3CC1">
            <w:rPr>
              <w:rFonts w:asciiTheme="minorHAnsi" w:hAnsiTheme="minorHAnsi" w:cstheme="minorHAnsi"/>
              <w:b/>
              <w:sz w:val="22"/>
            </w:rPr>
            <w:t>of 1</w:t>
          </w:r>
        </w:p>
      </w:tc>
    </w:tr>
    <w:tr w:rsidR="00EF5DF9" w:rsidRPr="004B0199" w14:paraId="3B0929B1" w14:textId="77777777" w:rsidTr="007E20C9">
      <w:trPr>
        <w:trHeight w:val="296"/>
      </w:trPr>
      <w:tc>
        <w:tcPr>
          <w:tcW w:w="3991" w:type="dxa"/>
          <w:gridSpan w:val="2"/>
          <w:vAlign w:val="center"/>
        </w:tcPr>
        <w:p w14:paraId="6B519172" w14:textId="77777777" w:rsidR="00EF5DF9" w:rsidRPr="002E3CC1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>DC: Internal Use Only</w:t>
          </w:r>
        </w:p>
      </w:tc>
      <w:tc>
        <w:tcPr>
          <w:tcW w:w="2437" w:type="dxa"/>
          <w:gridSpan w:val="2"/>
          <w:vAlign w:val="center"/>
        </w:tcPr>
        <w:p w14:paraId="3345B881" w14:textId="77777777" w:rsidR="00EF5DF9" w:rsidRPr="002E3CC1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>DRP:  30 Years</w:t>
          </w:r>
        </w:p>
      </w:tc>
      <w:tc>
        <w:tcPr>
          <w:tcW w:w="2894" w:type="dxa"/>
          <w:gridSpan w:val="2"/>
          <w:vAlign w:val="center"/>
        </w:tcPr>
        <w:p w14:paraId="14C3EA88" w14:textId="77777777" w:rsidR="00EF5DF9" w:rsidRPr="002E3CC1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2E3CC1">
            <w:rPr>
              <w:rFonts w:asciiTheme="minorHAnsi" w:hAnsiTheme="minorHAnsi" w:cstheme="minorHAnsi"/>
              <w:b/>
              <w:sz w:val="22"/>
            </w:rPr>
            <w:t xml:space="preserve">Medium: Hardcopy </w:t>
          </w:r>
        </w:p>
      </w:tc>
    </w:tr>
  </w:tbl>
  <w:p w14:paraId="69912D4F" w14:textId="77777777" w:rsidR="00EF5DF9" w:rsidRPr="002A73DA" w:rsidRDefault="00EF5DF9" w:rsidP="002A7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762"/>
      <w:gridCol w:w="609"/>
      <w:gridCol w:w="1828"/>
      <w:gridCol w:w="609"/>
      <w:gridCol w:w="2285"/>
    </w:tblGrid>
    <w:tr w:rsidR="00EF5DF9" w:rsidRPr="004B0199" w14:paraId="233860A9" w14:textId="77777777" w:rsidTr="007E20C9">
      <w:trPr>
        <w:trHeight w:val="296"/>
      </w:trPr>
      <w:tc>
        <w:tcPr>
          <w:tcW w:w="3229" w:type="dxa"/>
          <w:vAlign w:val="center"/>
        </w:tcPr>
        <w:p w14:paraId="4753E0E9" w14:textId="77777777" w:rsidR="00EF5DF9" w:rsidRPr="00465E55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371" w:type="dxa"/>
          <w:gridSpan w:val="2"/>
          <w:vAlign w:val="center"/>
        </w:tcPr>
        <w:p w14:paraId="77E814D2" w14:textId="36875491" w:rsidR="00EF5DF9" w:rsidRPr="00465E55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184663" w:rsidRPr="00465E5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37" w:type="dxa"/>
          <w:gridSpan w:val="2"/>
          <w:vAlign w:val="center"/>
        </w:tcPr>
        <w:p w14:paraId="1D73C137" w14:textId="77777777" w:rsidR="00EF5DF9" w:rsidRPr="00465E55" w:rsidRDefault="00EF5DF9" w:rsidP="001A6C5D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Attachment </w:t>
          </w:r>
          <w:r w:rsidR="001A6C5D" w:rsidRPr="00465E55">
            <w:rPr>
              <w:rFonts w:asciiTheme="minorHAnsi" w:hAnsiTheme="minorHAnsi" w:cstheme="minorHAnsi"/>
              <w:b/>
              <w:sz w:val="22"/>
            </w:rPr>
            <w:t>4</w:t>
          </w:r>
          <w:r w:rsidRPr="00465E55">
            <w:rPr>
              <w:rFonts w:asciiTheme="minorHAnsi" w:hAnsiTheme="minorHAnsi" w:cstheme="minorHAnsi"/>
              <w:b/>
              <w:sz w:val="22"/>
            </w:rPr>
            <w:t>.5</w:t>
          </w:r>
        </w:p>
      </w:tc>
      <w:tc>
        <w:tcPr>
          <w:tcW w:w="2285" w:type="dxa"/>
          <w:vAlign w:val="center"/>
        </w:tcPr>
        <w:p w14:paraId="7CC81772" w14:textId="77777777" w:rsidR="00EF5DF9" w:rsidRPr="00465E55" w:rsidRDefault="00EF5DF9" w:rsidP="007E20C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proofErr w:type="gramStart"/>
          <w:r w:rsidRPr="00465E55">
            <w:rPr>
              <w:rFonts w:asciiTheme="minorHAnsi" w:hAnsiTheme="minorHAnsi" w:cstheme="minorHAnsi"/>
              <w:b/>
              <w:sz w:val="22"/>
            </w:rPr>
            <w:t xml:space="preserve">of  </w:t>
          </w:r>
          <w:r w:rsidR="005C5A78" w:rsidRPr="00465E55">
            <w:rPr>
              <w:rFonts w:asciiTheme="minorHAnsi" w:hAnsiTheme="minorHAnsi" w:cstheme="minorHAnsi"/>
              <w:b/>
              <w:sz w:val="22"/>
            </w:rPr>
            <w:t>1</w:t>
          </w:r>
          <w:proofErr w:type="gramEnd"/>
        </w:p>
      </w:tc>
    </w:tr>
    <w:tr w:rsidR="00EF5DF9" w:rsidRPr="004B0199" w14:paraId="4C3D4080" w14:textId="77777777" w:rsidTr="007E20C9">
      <w:trPr>
        <w:trHeight w:val="296"/>
      </w:trPr>
      <w:tc>
        <w:tcPr>
          <w:tcW w:w="3991" w:type="dxa"/>
          <w:gridSpan w:val="2"/>
          <w:vAlign w:val="center"/>
        </w:tcPr>
        <w:p w14:paraId="44E0EAC4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DC: Internal Use Only</w:t>
          </w:r>
        </w:p>
      </w:tc>
      <w:tc>
        <w:tcPr>
          <w:tcW w:w="2437" w:type="dxa"/>
          <w:gridSpan w:val="2"/>
          <w:vAlign w:val="center"/>
        </w:tcPr>
        <w:p w14:paraId="039B43F6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DRP:  30 Years</w:t>
          </w:r>
        </w:p>
      </w:tc>
      <w:tc>
        <w:tcPr>
          <w:tcW w:w="2894" w:type="dxa"/>
          <w:gridSpan w:val="2"/>
          <w:vAlign w:val="center"/>
        </w:tcPr>
        <w:p w14:paraId="768AF746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Medium: Hardcopy </w:t>
          </w:r>
        </w:p>
      </w:tc>
    </w:tr>
  </w:tbl>
  <w:p w14:paraId="64E042F1" w14:textId="77777777" w:rsidR="00EF5DF9" w:rsidRPr="002A73DA" w:rsidRDefault="00EF5DF9" w:rsidP="002A73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1371"/>
      <w:gridCol w:w="2437"/>
      <w:gridCol w:w="2285"/>
    </w:tblGrid>
    <w:tr w:rsidR="00EF5DF9" w:rsidRPr="004B0199" w14:paraId="1230E2D4" w14:textId="77777777" w:rsidTr="00DB0F34">
      <w:trPr>
        <w:trHeight w:val="296"/>
      </w:trPr>
      <w:tc>
        <w:tcPr>
          <w:tcW w:w="3229" w:type="dxa"/>
          <w:vAlign w:val="center"/>
        </w:tcPr>
        <w:p w14:paraId="4F9FCC5E" w14:textId="77777777" w:rsidR="00EF5DF9" w:rsidRPr="00465E55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371" w:type="dxa"/>
          <w:vAlign w:val="center"/>
        </w:tcPr>
        <w:p w14:paraId="40700339" w14:textId="310EDA66" w:rsidR="00EF5DF9" w:rsidRPr="00465E55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1F6277" w:rsidRPr="00465E5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37" w:type="dxa"/>
          <w:vAlign w:val="center"/>
        </w:tcPr>
        <w:p w14:paraId="2438781A" w14:textId="77777777" w:rsidR="00EF5DF9" w:rsidRPr="00465E55" w:rsidRDefault="00EF5DF9" w:rsidP="001A6C5D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Attachment </w:t>
          </w:r>
          <w:r w:rsidR="001A6C5D" w:rsidRPr="00465E55">
            <w:rPr>
              <w:rFonts w:asciiTheme="minorHAnsi" w:hAnsiTheme="minorHAnsi" w:cstheme="minorHAnsi"/>
              <w:b/>
              <w:sz w:val="22"/>
            </w:rPr>
            <w:t>4</w:t>
          </w:r>
          <w:r w:rsidRPr="00465E55">
            <w:rPr>
              <w:rFonts w:asciiTheme="minorHAnsi" w:hAnsiTheme="minorHAnsi" w:cstheme="minorHAnsi"/>
              <w:b/>
              <w:sz w:val="22"/>
            </w:rPr>
            <w:t>.8</w:t>
          </w:r>
        </w:p>
      </w:tc>
      <w:tc>
        <w:tcPr>
          <w:tcW w:w="2285" w:type="dxa"/>
          <w:vAlign w:val="center"/>
        </w:tcPr>
        <w:p w14:paraId="2564417B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proofErr w:type="gramStart"/>
          <w:r w:rsidRPr="00465E55">
            <w:rPr>
              <w:rFonts w:asciiTheme="minorHAnsi" w:hAnsiTheme="minorHAnsi" w:cstheme="minorHAnsi"/>
              <w:b/>
              <w:sz w:val="22"/>
            </w:rPr>
            <w:t>of  1</w:t>
          </w:r>
          <w:proofErr w:type="gramEnd"/>
        </w:p>
      </w:tc>
    </w:tr>
  </w:tbl>
  <w:p w14:paraId="787A9C01" w14:textId="77777777" w:rsidR="00EF5DF9" w:rsidRDefault="00EF5DF9" w:rsidP="00DB0F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4CCC" w14:textId="77777777" w:rsidR="00EF5DF9" w:rsidRDefault="00EF5DF9">
      <w:r>
        <w:separator/>
      </w:r>
    </w:p>
  </w:footnote>
  <w:footnote w:type="continuationSeparator" w:id="0">
    <w:p w14:paraId="671E9B53" w14:textId="77777777" w:rsidR="00EF5DF9" w:rsidRDefault="00EF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C1FA" w14:textId="77777777" w:rsidR="00EF5DF9" w:rsidRDefault="00EF5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F81F" w14:textId="77777777" w:rsidR="00EF5DF9" w:rsidRDefault="00EF5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EA99" w14:textId="77777777" w:rsidR="00EF5DF9" w:rsidRDefault="00EF5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C3E"/>
    <w:multiLevelType w:val="hybridMultilevel"/>
    <w:tmpl w:val="BC5A3C2E"/>
    <w:lvl w:ilvl="0" w:tplc="9A645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56A"/>
    <w:multiLevelType w:val="hybridMultilevel"/>
    <w:tmpl w:val="9A9A7AF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216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DF00F2"/>
    <w:multiLevelType w:val="hybridMultilevel"/>
    <w:tmpl w:val="D0A250B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DF25FD"/>
    <w:multiLevelType w:val="hybridMultilevel"/>
    <w:tmpl w:val="4B2E736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7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65539F"/>
    <w:multiLevelType w:val="multilevel"/>
    <w:tmpl w:val="4EE03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C077CE"/>
    <w:multiLevelType w:val="hybridMultilevel"/>
    <w:tmpl w:val="DD6ADC0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1457A"/>
    <w:multiLevelType w:val="multilevel"/>
    <w:tmpl w:val="702EF6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1800"/>
      </w:pPr>
      <w:rPr>
        <w:rFonts w:hint="default"/>
      </w:rPr>
    </w:lvl>
  </w:abstractNum>
  <w:abstractNum w:abstractNumId="9" w15:restartNumberingAfterBreak="0">
    <w:nsid w:val="2F271C83"/>
    <w:multiLevelType w:val="multilevel"/>
    <w:tmpl w:val="126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 w15:restartNumberingAfterBreak="0">
    <w:nsid w:val="38D20146"/>
    <w:multiLevelType w:val="multilevel"/>
    <w:tmpl w:val="2946E6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4A0752"/>
    <w:multiLevelType w:val="multilevel"/>
    <w:tmpl w:val="ECCA94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567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851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96" w:hanging="142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  <w:u w:val="single"/>
      </w:rPr>
    </w:lvl>
  </w:abstractNum>
  <w:abstractNum w:abstractNumId="12" w15:restartNumberingAfterBreak="0">
    <w:nsid w:val="415C246C"/>
    <w:multiLevelType w:val="hybridMultilevel"/>
    <w:tmpl w:val="00983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95265"/>
    <w:multiLevelType w:val="multilevel"/>
    <w:tmpl w:val="FED6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5CE408B"/>
    <w:multiLevelType w:val="hybridMultilevel"/>
    <w:tmpl w:val="8A86C2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60541"/>
    <w:multiLevelType w:val="hybridMultilevel"/>
    <w:tmpl w:val="717E7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48BE"/>
    <w:multiLevelType w:val="hybridMultilevel"/>
    <w:tmpl w:val="D77A162C"/>
    <w:lvl w:ilvl="0" w:tplc="1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0657836"/>
    <w:multiLevelType w:val="hybridMultilevel"/>
    <w:tmpl w:val="12EE756A"/>
    <w:lvl w:ilvl="0" w:tplc="965E3A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C5AB9"/>
    <w:multiLevelType w:val="hybridMultilevel"/>
    <w:tmpl w:val="493CE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32649D"/>
    <w:multiLevelType w:val="multilevel"/>
    <w:tmpl w:val="38C4477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u w:val="single"/>
      </w:rPr>
    </w:lvl>
  </w:abstractNum>
  <w:abstractNum w:abstractNumId="20" w15:restartNumberingAfterBreak="0">
    <w:nsid w:val="5C03382E"/>
    <w:multiLevelType w:val="hybridMultilevel"/>
    <w:tmpl w:val="FB32569A"/>
    <w:lvl w:ilvl="0" w:tplc="7A9E8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148E2"/>
    <w:multiLevelType w:val="multilevel"/>
    <w:tmpl w:val="B6928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FA60846"/>
    <w:multiLevelType w:val="multilevel"/>
    <w:tmpl w:val="0F4AFF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A7616E"/>
    <w:multiLevelType w:val="hybridMultilevel"/>
    <w:tmpl w:val="063458A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1410D"/>
    <w:multiLevelType w:val="hybridMultilevel"/>
    <w:tmpl w:val="5D5064BA"/>
    <w:lvl w:ilvl="0" w:tplc="965E3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30FA4"/>
    <w:multiLevelType w:val="multilevel"/>
    <w:tmpl w:val="11589F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224F5A"/>
    <w:multiLevelType w:val="hybridMultilevel"/>
    <w:tmpl w:val="04E8AA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C1947"/>
    <w:multiLevelType w:val="hybridMultilevel"/>
    <w:tmpl w:val="DA42B836"/>
    <w:lvl w:ilvl="0" w:tplc="81DC3810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i w:val="0"/>
      </w:rPr>
    </w:lvl>
    <w:lvl w:ilvl="1" w:tplc="70E67FEC">
      <w:start w:val="1"/>
      <w:numFmt w:val="decimal"/>
      <w:lvlText w:val="4.%2"/>
      <w:lvlJc w:val="left"/>
      <w:pPr>
        <w:ind w:left="2160" w:hanging="360"/>
      </w:pPr>
      <w:rPr>
        <w:rFonts w:hint="default"/>
        <w:b/>
        <w:i w:val="0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7897230">
    <w:abstractNumId w:val="5"/>
  </w:num>
  <w:num w:numId="2" w16cid:durableId="990714069">
    <w:abstractNumId w:val="2"/>
  </w:num>
  <w:num w:numId="3" w16cid:durableId="1893885902">
    <w:abstractNumId w:val="22"/>
  </w:num>
  <w:num w:numId="4" w16cid:durableId="1515193599">
    <w:abstractNumId w:val="25"/>
  </w:num>
  <w:num w:numId="5" w16cid:durableId="417865895">
    <w:abstractNumId w:val="20"/>
  </w:num>
  <w:num w:numId="6" w16cid:durableId="1451195652">
    <w:abstractNumId w:val="17"/>
  </w:num>
  <w:num w:numId="7" w16cid:durableId="754278813">
    <w:abstractNumId w:val="19"/>
  </w:num>
  <w:num w:numId="8" w16cid:durableId="530917407">
    <w:abstractNumId w:val="11"/>
  </w:num>
  <w:num w:numId="9" w16cid:durableId="1873496289">
    <w:abstractNumId w:val="12"/>
  </w:num>
  <w:num w:numId="10" w16cid:durableId="817037454">
    <w:abstractNumId w:val="13"/>
  </w:num>
  <w:num w:numId="11" w16cid:durableId="1582762820">
    <w:abstractNumId w:val="21"/>
  </w:num>
  <w:num w:numId="12" w16cid:durableId="481777923">
    <w:abstractNumId w:val="7"/>
  </w:num>
  <w:num w:numId="13" w16cid:durableId="1802840829">
    <w:abstractNumId w:val="4"/>
  </w:num>
  <w:num w:numId="14" w16cid:durableId="254478860">
    <w:abstractNumId w:val="16"/>
  </w:num>
  <w:num w:numId="15" w16cid:durableId="440927452">
    <w:abstractNumId w:val="23"/>
  </w:num>
  <w:num w:numId="16" w16cid:durableId="1107769858">
    <w:abstractNumId w:val="9"/>
  </w:num>
  <w:num w:numId="17" w16cid:durableId="1540314733">
    <w:abstractNumId w:val="0"/>
  </w:num>
  <w:num w:numId="18" w16cid:durableId="1246572624">
    <w:abstractNumId w:val="15"/>
  </w:num>
  <w:num w:numId="19" w16cid:durableId="1180437079">
    <w:abstractNumId w:val="14"/>
  </w:num>
  <w:num w:numId="20" w16cid:durableId="1162233680">
    <w:abstractNumId w:val="18"/>
  </w:num>
  <w:num w:numId="21" w16cid:durableId="347025121">
    <w:abstractNumId w:val="3"/>
  </w:num>
  <w:num w:numId="22" w16cid:durableId="1635258880">
    <w:abstractNumId w:val="27"/>
  </w:num>
  <w:num w:numId="23" w16cid:durableId="1085305132">
    <w:abstractNumId w:val="24"/>
  </w:num>
  <w:num w:numId="24" w16cid:durableId="1747996748">
    <w:abstractNumId w:val="1"/>
  </w:num>
  <w:num w:numId="25" w16cid:durableId="1765958612">
    <w:abstractNumId w:val="28"/>
  </w:num>
  <w:num w:numId="26" w16cid:durableId="1800099904">
    <w:abstractNumId w:val="6"/>
  </w:num>
  <w:num w:numId="27" w16cid:durableId="2112703161">
    <w:abstractNumId w:val="26"/>
  </w:num>
  <w:num w:numId="28" w16cid:durableId="567425676">
    <w:abstractNumId w:val="10"/>
  </w:num>
  <w:num w:numId="29" w16cid:durableId="28851572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65"/>
    <w:rsid w:val="00001909"/>
    <w:rsid w:val="00006C69"/>
    <w:rsid w:val="0000728F"/>
    <w:rsid w:val="00011546"/>
    <w:rsid w:val="000163DB"/>
    <w:rsid w:val="00017ADA"/>
    <w:rsid w:val="00024ECC"/>
    <w:rsid w:val="00025FBE"/>
    <w:rsid w:val="00027132"/>
    <w:rsid w:val="00050215"/>
    <w:rsid w:val="00050573"/>
    <w:rsid w:val="00052359"/>
    <w:rsid w:val="00056C19"/>
    <w:rsid w:val="0006186A"/>
    <w:rsid w:val="00065289"/>
    <w:rsid w:val="00067E10"/>
    <w:rsid w:val="000823BE"/>
    <w:rsid w:val="00082ADD"/>
    <w:rsid w:val="00094ABC"/>
    <w:rsid w:val="000A5A2D"/>
    <w:rsid w:val="000B53C1"/>
    <w:rsid w:val="000C315F"/>
    <w:rsid w:val="000D2AAA"/>
    <w:rsid w:val="000D59A1"/>
    <w:rsid w:val="000D7225"/>
    <w:rsid w:val="000D7A0C"/>
    <w:rsid w:val="000E5495"/>
    <w:rsid w:val="00101057"/>
    <w:rsid w:val="00101E5A"/>
    <w:rsid w:val="001072A4"/>
    <w:rsid w:val="00110814"/>
    <w:rsid w:val="00130C90"/>
    <w:rsid w:val="00137FC0"/>
    <w:rsid w:val="001501F1"/>
    <w:rsid w:val="00154D2C"/>
    <w:rsid w:val="001620DA"/>
    <w:rsid w:val="00170CEF"/>
    <w:rsid w:val="001713CD"/>
    <w:rsid w:val="001808DC"/>
    <w:rsid w:val="00182F91"/>
    <w:rsid w:val="00184663"/>
    <w:rsid w:val="001857C4"/>
    <w:rsid w:val="0019647E"/>
    <w:rsid w:val="001A2908"/>
    <w:rsid w:val="001A3DDE"/>
    <w:rsid w:val="001A47F9"/>
    <w:rsid w:val="001A4B9C"/>
    <w:rsid w:val="001A4DD5"/>
    <w:rsid w:val="001A6C5D"/>
    <w:rsid w:val="001A6DD2"/>
    <w:rsid w:val="001B004F"/>
    <w:rsid w:val="001B00A4"/>
    <w:rsid w:val="001B33A5"/>
    <w:rsid w:val="001B3904"/>
    <w:rsid w:val="001D5D90"/>
    <w:rsid w:val="001D7336"/>
    <w:rsid w:val="001F6277"/>
    <w:rsid w:val="001F6AA7"/>
    <w:rsid w:val="00206CCA"/>
    <w:rsid w:val="00212D38"/>
    <w:rsid w:val="00221EDF"/>
    <w:rsid w:val="00226467"/>
    <w:rsid w:val="00226498"/>
    <w:rsid w:val="002313DD"/>
    <w:rsid w:val="00242079"/>
    <w:rsid w:val="00263397"/>
    <w:rsid w:val="00273A11"/>
    <w:rsid w:val="00277961"/>
    <w:rsid w:val="00287B3F"/>
    <w:rsid w:val="00293707"/>
    <w:rsid w:val="00294F48"/>
    <w:rsid w:val="002A1E9A"/>
    <w:rsid w:val="002A6D84"/>
    <w:rsid w:val="002A73DA"/>
    <w:rsid w:val="002B6E65"/>
    <w:rsid w:val="002C499E"/>
    <w:rsid w:val="002C6558"/>
    <w:rsid w:val="002D04C5"/>
    <w:rsid w:val="002D3577"/>
    <w:rsid w:val="002D73E5"/>
    <w:rsid w:val="002E3CC1"/>
    <w:rsid w:val="002E7697"/>
    <w:rsid w:val="002F309C"/>
    <w:rsid w:val="003005C4"/>
    <w:rsid w:val="00302AE8"/>
    <w:rsid w:val="00305DC6"/>
    <w:rsid w:val="0031702A"/>
    <w:rsid w:val="0032157E"/>
    <w:rsid w:val="003300ED"/>
    <w:rsid w:val="00345427"/>
    <w:rsid w:val="00347E51"/>
    <w:rsid w:val="003679F4"/>
    <w:rsid w:val="00375D51"/>
    <w:rsid w:val="00377675"/>
    <w:rsid w:val="003870BF"/>
    <w:rsid w:val="00390269"/>
    <w:rsid w:val="003B2FD9"/>
    <w:rsid w:val="003B6650"/>
    <w:rsid w:val="003C09BE"/>
    <w:rsid w:val="003D4803"/>
    <w:rsid w:val="003D695B"/>
    <w:rsid w:val="003E034B"/>
    <w:rsid w:val="003E2A5C"/>
    <w:rsid w:val="003F31E9"/>
    <w:rsid w:val="003F4AE5"/>
    <w:rsid w:val="00401E38"/>
    <w:rsid w:val="00403150"/>
    <w:rsid w:val="004063D9"/>
    <w:rsid w:val="004149FF"/>
    <w:rsid w:val="00415C32"/>
    <w:rsid w:val="00425256"/>
    <w:rsid w:val="00431286"/>
    <w:rsid w:val="0043298B"/>
    <w:rsid w:val="0043594E"/>
    <w:rsid w:val="00445674"/>
    <w:rsid w:val="0044581C"/>
    <w:rsid w:val="00445DAB"/>
    <w:rsid w:val="0044767A"/>
    <w:rsid w:val="00454CA6"/>
    <w:rsid w:val="00455096"/>
    <w:rsid w:val="00465E55"/>
    <w:rsid w:val="00466A7F"/>
    <w:rsid w:val="00467BED"/>
    <w:rsid w:val="004877B3"/>
    <w:rsid w:val="004A6EFE"/>
    <w:rsid w:val="004A7B62"/>
    <w:rsid w:val="004C3806"/>
    <w:rsid w:val="004C4E88"/>
    <w:rsid w:val="004C795E"/>
    <w:rsid w:val="004D63DA"/>
    <w:rsid w:val="004E367F"/>
    <w:rsid w:val="004E3865"/>
    <w:rsid w:val="004F0D0A"/>
    <w:rsid w:val="004F200B"/>
    <w:rsid w:val="004F2CCD"/>
    <w:rsid w:val="004F5ACA"/>
    <w:rsid w:val="00502961"/>
    <w:rsid w:val="005036E3"/>
    <w:rsid w:val="00512F0C"/>
    <w:rsid w:val="005131E9"/>
    <w:rsid w:val="005200F1"/>
    <w:rsid w:val="00522765"/>
    <w:rsid w:val="00523601"/>
    <w:rsid w:val="00527FD9"/>
    <w:rsid w:val="0053560F"/>
    <w:rsid w:val="00542C29"/>
    <w:rsid w:val="005473D7"/>
    <w:rsid w:val="00557CD4"/>
    <w:rsid w:val="005672F1"/>
    <w:rsid w:val="00573F0A"/>
    <w:rsid w:val="0057464B"/>
    <w:rsid w:val="00577F98"/>
    <w:rsid w:val="005834D7"/>
    <w:rsid w:val="00592FD8"/>
    <w:rsid w:val="00593A37"/>
    <w:rsid w:val="0059445B"/>
    <w:rsid w:val="00597951"/>
    <w:rsid w:val="005A2573"/>
    <w:rsid w:val="005C1FFD"/>
    <w:rsid w:val="005C5A78"/>
    <w:rsid w:val="005E17B5"/>
    <w:rsid w:val="005E74F7"/>
    <w:rsid w:val="005F2437"/>
    <w:rsid w:val="005F32AE"/>
    <w:rsid w:val="005F5CA5"/>
    <w:rsid w:val="005F6BE4"/>
    <w:rsid w:val="00600FDD"/>
    <w:rsid w:val="00601962"/>
    <w:rsid w:val="00602790"/>
    <w:rsid w:val="00606D5C"/>
    <w:rsid w:val="00610087"/>
    <w:rsid w:val="0061287E"/>
    <w:rsid w:val="00612CE6"/>
    <w:rsid w:val="006159F3"/>
    <w:rsid w:val="006224D5"/>
    <w:rsid w:val="00623FBC"/>
    <w:rsid w:val="00625D88"/>
    <w:rsid w:val="006267B8"/>
    <w:rsid w:val="00626B42"/>
    <w:rsid w:val="0063584C"/>
    <w:rsid w:val="00635F2E"/>
    <w:rsid w:val="00640DE6"/>
    <w:rsid w:val="006429C7"/>
    <w:rsid w:val="00651F7A"/>
    <w:rsid w:val="00655892"/>
    <w:rsid w:val="00656AB8"/>
    <w:rsid w:val="00656B7A"/>
    <w:rsid w:val="00656E6B"/>
    <w:rsid w:val="0066078B"/>
    <w:rsid w:val="006637A8"/>
    <w:rsid w:val="00666CFA"/>
    <w:rsid w:val="0069225D"/>
    <w:rsid w:val="00693B25"/>
    <w:rsid w:val="00695165"/>
    <w:rsid w:val="00696072"/>
    <w:rsid w:val="006964DC"/>
    <w:rsid w:val="006A0A5F"/>
    <w:rsid w:val="006A2F70"/>
    <w:rsid w:val="006B2954"/>
    <w:rsid w:val="006C260A"/>
    <w:rsid w:val="006C5BAA"/>
    <w:rsid w:val="006D0834"/>
    <w:rsid w:val="006D3BAE"/>
    <w:rsid w:val="006D71BB"/>
    <w:rsid w:val="006E1739"/>
    <w:rsid w:val="006E1A95"/>
    <w:rsid w:val="006E4545"/>
    <w:rsid w:val="006E59AF"/>
    <w:rsid w:val="0071365D"/>
    <w:rsid w:val="007262BA"/>
    <w:rsid w:val="00731035"/>
    <w:rsid w:val="00732BCA"/>
    <w:rsid w:val="00735B33"/>
    <w:rsid w:val="00735D9E"/>
    <w:rsid w:val="00736365"/>
    <w:rsid w:val="00752E92"/>
    <w:rsid w:val="00785B73"/>
    <w:rsid w:val="00786D84"/>
    <w:rsid w:val="007923EE"/>
    <w:rsid w:val="00792853"/>
    <w:rsid w:val="00795352"/>
    <w:rsid w:val="007A2F66"/>
    <w:rsid w:val="007A42BC"/>
    <w:rsid w:val="007B147E"/>
    <w:rsid w:val="007B4475"/>
    <w:rsid w:val="007B66A2"/>
    <w:rsid w:val="007C18FC"/>
    <w:rsid w:val="007C3CE0"/>
    <w:rsid w:val="007D607F"/>
    <w:rsid w:val="007E20C9"/>
    <w:rsid w:val="007F1B87"/>
    <w:rsid w:val="007F3DDB"/>
    <w:rsid w:val="00800EAB"/>
    <w:rsid w:val="0081293C"/>
    <w:rsid w:val="00822242"/>
    <w:rsid w:val="00822CD2"/>
    <w:rsid w:val="00826FCC"/>
    <w:rsid w:val="00833E60"/>
    <w:rsid w:val="00840D36"/>
    <w:rsid w:val="00840DFF"/>
    <w:rsid w:val="00842A86"/>
    <w:rsid w:val="00850E62"/>
    <w:rsid w:val="00851EC4"/>
    <w:rsid w:val="008560D4"/>
    <w:rsid w:val="00873F15"/>
    <w:rsid w:val="00876C31"/>
    <w:rsid w:val="008803E7"/>
    <w:rsid w:val="008829FB"/>
    <w:rsid w:val="00892517"/>
    <w:rsid w:val="008A4FA5"/>
    <w:rsid w:val="008A60C2"/>
    <w:rsid w:val="008B3007"/>
    <w:rsid w:val="008B4455"/>
    <w:rsid w:val="008B5472"/>
    <w:rsid w:val="008B7D5A"/>
    <w:rsid w:val="008C17FE"/>
    <w:rsid w:val="008C3906"/>
    <w:rsid w:val="008C3CBC"/>
    <w:rsid w:val="008D2DE9"/>
    <w:rsid w:val="008D5C37"/>
    <w:rsid w:val="008D6336"/>
    <w:rsid w:val="008E6CAB"/>
    <w:rsid w:val="008F0C32"/>
    <w:rsid w:val="008F1C1D"/>
    <w:rsid w:val="008F40D5"/>
    <w:rsid w:val="009142E1"/>
    <w:rsid w:val="009149A3"/>
    <w:rsid w:val="00916790"/>
    <w:rsid w:val="009174E9"/>
    <w:rsid w:val="00920DE1"/>
    <w:rsid w:val="00921F7F"/>
    <w:rsid w:val="00925F3B"/>
    <w:rsid w:val="00927C4A"/>
    <w:rsid w:val="00927EC8"/>
    <w:rsid w:val="00950BEE"/>
    <w:rsid w:val="00964933"/>
    <w:rsid w:val="00965C09"/>
    <w:rsid w:val="009701B6"/>
    <w:rsid w:val="00975F72"/>
    <w:rsid w:val="0098090D"/>
    <w:rsid w:val="009855EE"/>
    <w:rsid w:val="009875C7"/>
    <w:rsid w:val="00992AA8"/>
    <w:rsid w:val="009A2B3F"/>
    <w:rsid w:val="009A627C"/>
    <w:rsid w:val="009B1EFF"/>
    <w:rsid w:val="009B23AE"/>
    <w:rsid w:val="009B6072"/>
    <w:rsid w:val="009B7EB4"/>
    <w:rsid w:val="009C64A4"/>
    <w:rsid w:val="009D0C4C"/>
    <w:rsid w:val="009D629B"/>
    <w:rsid w:val="009E0E8A"/>
    <w:rsid w:val="009E2728"/>
    <w:rsid w:val="009E47A8"/>
    <w:rsid w:val="009E6500"/>
    <w:rsid w:val="009F4F1F"/>
    <w:rsid w:val="00A03E16"/>
    <w:rsid w:val="00A060C4"/>
    <w:rsid w:val="00A06584"/>
    <w:rsid w:val="00A11E7A"/>
    <w:rsid w:val="00A161A1"/>
    <w:rsid w:val="00A235F2"/>
    <w:rsid w:val="00A26181"/>
    <w:rsid w:val="00A27071"/>
    <w:rsid w:val="00A30052"/>
    <w:rsid w:val="00A3031B"/>
    <w:rsid w:val="00A3294E"/>
    <w:rsid w:val="00A32A9F"/>
    <w:rsid w:val="00A37B37"/>
    <w:rsid w:val="00A424CB"/>
    <w:rsid w:val="00A448D6"/>
    <w:rsid w:val="00A54CD9"/>
    <w:rsid w:val="00A55F7A"/>
    <w:rsid w:val="00A57E14"/>
    <w:rsid w:val="00A605B8"/>
    <w:rsid w:val="00A62A15"/>
    <w:rsid w:val="00A72A46"/>
    <w:rsid w:val="00A74FFC"/>
    <w:rsid w:val="00A757DA"/>
    <w:rsid w:val="00A80DFD"/>
    <w:rsid w:val="00A83A00"/>
    <w:rsid w:val="00A87DEC"/>
    <w:rsid w:val="00A92ED3"/>
    <w:rsid w:val="00A94B30"/>
    <w:rsid w:val="00A95E2E"/>
    <w:rsid w:val="00AA47AD"/>
    <w:rsid w:val="00AA5B5F"/>
    <w:rsid w:val="00AA6665"/>
    <w:rsid w:val="00AB0B1C"/>
    <w:rsid w:val="00AB22B3"/>
    <w:rsid w:val="00AB4BF3"/>
    <w:rsid w:val="00AD08D2"/>
    <w:rsid w:val="00AD2472"/>
    <w:rsid w:val="00AD3BEC"/>
    <w:rsid w:val="00AD4409"/>
    <w:rsid w:val="00AD6232"/>
    <w:rsid w:val="00AE1AA3"/>
    <w:rsid w:val="00AE1FC0"/>
    <w:rsid w:val="00AE207D"/>
    <w:rsid w:val="00AE792F"/>
    <w:rsid w:val="00AF137E"/>
    <w:rsid w:val="00AF66C9"/>
    <w:rsid w:val="00B03636"/>
    <w:rsid w:val="00B04602"/>
    <w:rsid w:val="00B04E49"/>
    <w:rsid w:val="00B125C0"/>
    <w:rsid w:val="00B15BE1"/>
    <w:rsid w:val="00B231C6"/>
    <w:rsid w:val="00B27398"/>
    <w:rsid w:val="00B32E67"/>
    <w:rsid w:val="00B43E73"/>
    <w:rsid w:val="00B44887"/>
    <w:rsid w:val="00B558FB"/>
    <w:rsid w:val="00B61A6E"/>
    <w:rsid w:val="00B65F79"/>
    <w:rsid w:val="00B66002"/>
    <w:rsid w:val="00B76259"/>
    <w:rsid w:val="00B7647F"/>
    <w:rsid w:val="00B84C32"/>
    <w:rsid w:val="00B84EC5"/>
    <w:rsid w:val="00B85DFF"/>
    <w:rsid w:val="00B94FBA"/>
    <w:rsid w:val="00BA68F9"/>
    <w:rsid w:val="00BB578F"/>
    <w:rsid w:val="00BB5D4E"/>
    <w:rsid w:val="00BB5EB5"/>
    <w:rsid w:val="00BD75C8"/>
    <w:rsid w:val="00BF2505"/>
    <w:rsid w:val="00BF2616"/>
    <w:rsid w:val="00BF6901"/>
    <w:rsid w:val="00BF775D"/>
    <w:rsid w:val="00BF7D99"/>
    <w:rsid w:val="00C010A7"/>
    <w:rsid w:val="00C06FF3"/>
    <w:rsid w:val="00C242EC"/>
    <w:rsid w:val="00C2665A"/>
    <w:rsid w:val="00C271B6"/>
    <w:rsid w:val="00C363A7"/>
    <w:rsid w:val="00C56187"/>
    <w:rsid w:val="00C85756"/>
    <w:rsid w:val="00C91F58"/>
    <w:rsid w:val="00CA31A8"/>
    <w:rsid w:val="00CB48FE"/>
    <w:rsid w:val="00CC313D"/>
    <w:rsid w:val="00CC66EF"/>
    <w:rsid w:val="00CC732E"/>
    <w:rsid w:val="00CD29C4"/>
    <w:rsid w:val="00CD5BF9"/>
    <w:rsid w:val="00CD5F5B"/>
    <w:rsid w:val="00CF39F2"/>
    <w:rsid w:val="00D10B71"/>
    <w:rsid w:val="00D229B9"/>
    <w:rsid w:val="00D23C11"/>
    <w:rsid w:val="00D24CD2"/>
    <w:rsid w:val="00D302C4"/>
    <w:rsid w:val="00D3367E"/>
    <w:rsid w:val="00D342BB"/>
    <w:rsid w:val="00D36D46"/>
    <w:rsid w:val="00D40C38"/>
    <w:rsid w:val="00D4508B"/>
    <w:rsid w:val="00D46132"/>
    <w:rsid w:val="00D47556"/>
    <w:rsid w:val="00D50E40"/>
    <w:rsid w:val="00D573AC"/>
    <w:rsid w:val="00D60A7C"/>
    <w:rsid w:val="00D6216C"/>
    <w:rsid w:val="00D674E7"/>
    <w:rsid w:val="00D71ECE"/>
    <w:rsid w:val="00D81D8F"/>
    <w:rsid w:val="00D83A82"/>
    <w:rsid w:val="00D85BB5"/>
    <w:rsid w:val="00D93D66"/>
    <w:rsid w:val="00D96D5D"/>
    <w:rsid w:val="00D97772"/>
    <w:rsid w:val="00DA671D"/>
    <w:rsid w:val="00DB0F34"/>
    <w:rsid w:val="00DB2580"/>
    <w:rsid w:val="00DB69D4"/>
    <w:rsid w:val="00DC00BA"/>
    <w:rsid w:val="00DC2104"/>
    <w:rsid w:val="00DC6108"/>
    <w:rsid w:val="00DD0C9A"/>
    <w:rsid w:val="00DD34BC"/>
    <w:rsid w:val="00DD4C78"/>
    <w:rsid w:val="00DD5840"/>
    <w:rsid w:val="00DE49B8"/>
    <w:rsid w:val="00DF1D1B"/>
    <w:rsid w:val="00DF43ED"/>
    <w:rsid w:val="00E00E78"/>
    <w:rsid w:val="00E202DE"/>
    <w:rsid w:val="00E226D5"/>
    <w:rsid w:val="00E230FE"/>
    <w:rsid w:val="00E27319"/>
    <w:rsid w:val="00E2797D"/>
    <w:rsid w:val="00E3310B"/>
    <w:rsid w:val="00E34B7F"/>
    <w:rsid w:val="00E410CA"/>
    <w:rsid w:val="00E42986"/>
    <w:rsid w:val="00E561B7"/>
    <w:rsid w:val="00E61BB2"/>
    <w:rsid w:val="00E628AA"/>
    <w:rsid w:val="00E67A3D"/>
    <w:rsid w:val="00E70CAC"/>
    <w:rsid w:val="00E711AF"/>
    <w:rsid w:val="00E7394A"/>
    <w:rsid w:val="00E82052"/>
    <w:rsid w:val="00E82528"/>
    <w:rsid w:val="00E837F7"/>
    <w:rsid w:val="00E84CF8"/>
    <w:rsid w:val="00E873E8"/>
    <w:rsid w:val="00EA6B8E"/>
    <w:rsid w:val="00EB06B9"/>
    <w:rsid w:val="00EC4032"/>
    <w:rsid w:val="00EC4E85"/>
    <w:rsid w:val="00ED1906"/>
    <w:rsid w:val="00ED1FAE"/>
    <w:rsid w:val="00ED2363"/>
    <w:rsid w:val="00EE48EF"/>
    <w:rsid w:val="00EF3503"/>
    <w:rsid w:val="00EF4039"/>
    <w:rsid w:val="00EF47CD"/>
    <w:rsid w:val="00EF5DF9"/>
    <w:rsid w:val="00EF7324"/>
    <w:rsid w:val="00F00175"/>
    <w:rsid w:val="00F01DEE"/>
    <w:rsid w:val="00F03358"/>
    <w:rsid w:val="00F06EA6"/>
    <w:rsid w:val="00F137FC"/>
    <w:rsid w:val="00F174A9"/>
    <w:rsid w:val="00F17DA1"/>
    <w:rsid w:val="00F21E01"/>
    <w:rsid w:val="00F22CF8"/>
    <w:rsid w:val="00F23B22"/>
    <w:rsid w:val="00F41EF7"/>
    <w:rsid w:val="00F43D6D"/>
    <w:rsid w:val="00F4640D"/>
    <w:rsid w:val="00F47B06"/>
    <w:rsid w:val="00F504E9"/>
    <w:rsid w:val="00F50FCC"/>
    <w:rsid w:val="00F641BC"/>
    <w:rsid w:val="00F66425"/>
    <w:rsid w:val="00F727F1"/>
    <w:rsid w:val="00F83F72"/>
    <w:rsid w:val="00F905CA"/>
    <w:rsid w:val="00F92183"/>
    <w:rsid w:val="00F9709B"/>
    <w:rsid w:val="00FA02FF"/>
    <w:rsid w:val="00FA4CD4"/>
    <w:rsid w:val="00FA7E48"/>
    <w:rsid w:val="00FC5C78"/>
    <w:rsid w:val="00FD5FE9"/>
    <w:rsid w:val="00FD614C"/>
    <w:rsid w:val="00FE0645"/>
    <w:rsid w:val="00FE1A98"/>
    <w:rsid w:val="00FE631F"/>
    <w:rsid w:val="00FE6CD5"/>
    <w:rsid w:val="00FE7219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FFC7A12"/>
  <w15:docId w15:val="{E3DAC04A-5FE2-42E4-89DE-FD0D4032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92517"/>
    <w:pPr>
      <w:keepNext/>
      <w:outlineLvl w:val="0"/>
    </w:pPr>
    <w:rPr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FE6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92517"/>
    <w:pPr>
      <w:keepNext/>
      <w:ind w:left="720"/>
      <w:outlineLvl w:val="4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D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6D46"/>
  </w:style>
  <w:style w:type="paragraph" w:styleId="Footer">
    <w:name w:val="footer"/>
    <w:basedOn w:val="Normal"/>
    <w:rsid w:val="00D36D4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735B33"/>
    <w:pPr>
      <w:spacing w:after="120" w:line="480" w:lineRule="auto"/>
    </w:pPr>
    <w:rPr>
      <w:szCs w:val="20"/>
      <w:lang w:val="en-GB"/>
    </w:rPr>
  </w:style>
  <w:style w:type="paragraph" w:styleId="BodyText">
    <w:name w:val="Body Text"/>
    <w:basedOn w:val="Normal"/>
    <w:rsid w:val="00892517"/>
    <w:pPr>
      <w:spacing w:after="120"/>
    </w:pPr>
  </w:style>
  <w:style w:type="paragraph" w:styleId="BodyTextIndent">
    <w:name w:val="Body Text Indent"/>
    <w:basedOn w:val="Normal"/>
    <w:rsid w:val="00892517"/>
    <w:pPr>
      <w:spacing w:after="120"/>
      <w:ind w:left="283"/>
    </w:pPr>
  </w:style>
  <w:style w:type="paragraph" w:styleId="BodyTextIndent2">
    <w:name w:val="Body Text Indent 2"/>
    <w:basedOn w:val="Normal"/>
    <w:rsid w:val="0089251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92517"/>
    <w:pPr>
      <w:spacing w:after="120"/>
      <w:ind w:left="283"/>
    </w:pPr>
    <w:rPr>
      <w:sz w:val="16"/>
      <w:szCs w:val="16"/>
    </w:rPr>
  </w:style>
  <w:style w:type="paragraph" w:customStyle="1" w:styleId="ListDash">
    <w:name w:val="List Dash"/>
    <w:basedOn w:val="Normal"/>
    <w:rsid w:val="000E5495"/>
    <w:pPr>
      <w:numPr>
        <w:numId w:val="3"/>
      </w:numPr>
      <w:spacing w:after="240"/>
      <w:jc w:val="both"/>
    </w:pPr>
    <w:rPr>
      <w:szCs w:val="20"/>
      <w:lang w:val="en-GB" w:eastAsia="en-US"/>
    </w:rPr>
  </w:style>
  <w:style w:type="character" w:styleId="FootnoteReference">
    <w:name w:val="footnote reference"/>
    <w:semiHidden/>
    <w:rsid w:val="000E5495"/>
    <w:rPr>
      <w:vertAlign w:val="superscript"/>
    </w:rPr>
  </w:style>
  <w:style w:type="character" w:styleId="Hyperlink">
    <w:name w:val="Hyperlink"/>
    <w:rsid w:val="00302AE8"/>
    <w:rPr>
      <w:color w:val="0000FF"/>
      <w:u w:val="single"/>
    </w:rPr>
  </w:style>
  <w:style w:type="paragraph" w:styleId="BalloonText">
    <w:name w:val="Balloon Text"/>
    <w:basedOn w:val="Normal"/>
    <w:semiHidden/>
    <w:rsid w:val="00017ADA"/>
    <w:rPr>
      <w:rFonts w:ascii="Tahoma" w:hAnsi="Tahoma" w:cs="Tahoma"/>
      <w:sz w:val="16"/>
      <w:szCs w:val="16"/>
    </w:rPr>
  </w:style>
  <w:style w:type="character" w:customStyle="1" w:styleId="npctextview">
    <w:name w:val="npctextview"/>
    <w:basedOn w:val="DefaultParagraphFont"/>
    <w:rsid w:val="001072A4"/>
  </w:style>
  <w:style w:type="paragraph" w:styleId="DocumentMap">
    <w:name w:val="Document Map"/>
    <w:basedOn w:val="Normal"/>
    <w:semiHidden/>
    <w:rsid w:val="0043298B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3E2A5C"/>
    <w:rPr>
      <w:sz w:val="16"/>
      <w:szCs w:val="16"/>
    </w:rPr>
  </w:style>
  <w:style w:type="paragraph" w:styleId="CommentText">
    <w:name w:val="annotation text"/>
    <w:basedOn w:val="Normal"/>
    <w:semiHidden/>
    <w:rsid w:val="003E2A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2A5C"/>
    <w:rPr>
      <w:b/>
      <w:bCs/>
    </w:rPr>
  </w:style>
  <w:style w:type="paragraph" w:customStyle="1" w:styleId="Default">
    <w:name w:val="Default"/>
    <w:rsid w:val="00E273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7A8"/>
    <w:pPr>
      <w:ind w:left="720"/>
    </w:pPr>
  </w:style>
  <w:style w:type="paragraph" w:styleId="NoSpacing">
    <w:name w:val="No Spacing"/>
    <w:uiPriority w:val="1"/>
    <w:qFormat/>
    <w:rsid w:val="00DD5840"/>
    <w:rPr>
      <w:sz w:val="24"/>
      <w:szCs w:val="24"/>
    </w:rPr>
  </w:style>
  <w:style w:type="paragraph" w:styleId="Revision">
    <w:name w:val="Revision"/>
    <w:hidden/>
    <w:uiPriority w:val="99"/>
    <w:semiHidden/>
    <w:rsid w:val="000A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ninm\Local%20Settings\Temporary%20Internet%20Files\OLK34\New%20Document%20Template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57BB-EB7A-449F-89CC-4FB83348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doc</Template>
  <TotalTime>1</TotalTime>
  <Pages>3</Pages>
  <Words>87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IBTS/QA/SOP/072</vt:lpstr>
    </vt:vector>
  </TitlesOfParts>
  <Company>Irish Blood Transfusion Service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IBTS/QA/SOP/072</dc:title>
  <dc:creator>croninm</dc:creator>
  <cp:lastModifiedBy>Casey, Caroline</cp:lastModifiedBy>
  <cp:revision>2</cp:revision>
  <cp:lastPrinted>2018-07-25T10:34:00Z</cp:lastPrinted>
  <dcterms:created xsi:type="dcterms:W3CDTF">2025-06-26T11:06:00Z</dcterms:created>
  <dcterms:modified xsi:type="dcterms:W3CDTF">2025-06-26T11:06:00Z</dcterms:modified>
</cp:coreProperties>
</file>